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43A0FA8B"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0300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EA62C4F"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5958DB">
        <w:rPr>
          <w:rFonts w:ascii="Arial" w:hAnsi="Arial" w:cs="Arial"/>
          <w:sz w:val="22"/>
          <w:szCs w:val="22"/>
        </w:rPr>
        <w:t>3</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A80B98" w:rsidRPr="00786406">
        <w:rPr>
          <w:rFonts w:ascii="Arial" w:hAnsi="Arial" w:cs="Arial"/>
          <w:sz w:val="22"/>
          <w:szCs w:val="22"/>
        </w:rPr>
        <w:t>5</w:t>
      </w:r>
      <w:r w:rsidR="005958DB">
        <w:rPr>
          <w:rFonts w:ascii="Arial" w:hAnsi="Arial" w:cs="Arial"/>
          <w:sz w:val="22"/>
          <w:szCs w:val="22"/>
        </w:rPr>
        <w:t>85</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5958DB">
        <w:rPr>
          <w:rFonts w:ascii="Arial" w:hAnsi="Arial" w:cs="Arial"/>
          <w:sz w:val="22"/>
          <w:szCs w:val="22"/>
        </w:rPr>
        <w:t>3</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26EAD1F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21</w:t>
      </w:r>
      <w:r w:rsidRPr="00786406">
        <w:rPr>
          <w:rFonts w:ascii="Arial" w:hAnsi="Arial" w:cs="Arial"/>
          <w:sz w:val="22"/>
          <w:szCs w:val="22"/>
        </w:rPr>
        <w:t xml:space="preserve">-feet, </w:t>
      </w:r>
      <w:r w:rsidR="005958DB">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AB3ABFD"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5958DB">
        <w:rPr>
          <w:rFonts w:ascii="Arial" w:hAnsi="Arial" w:cs="Arial"/>
          <w:sz w:val="22"/>
          <w:szCs w:val="22"/>
        </w:rPr>
        <w:t>3</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sidRPr="00786406">
        <w:rPr>
          <w:rFonts w:ascii="Arial" w:hAnsi="Arial" w:cs="Arial"/>
          <w:sz w:val="22"/>
          <w:szCs w:val="22"/>
        </w:rPr>
        <w:t>thin walled</w:t>
      </w:r>
      <w:proofErr w:type="gramEnd"/>
      <w:r w:rsidRPr="00786406">
        <w:rPr>
          <w:rFonts w:ascii="Arial" w:hAnsi="Arial" w:cs="Arial"/>
          <w:sz w:val="22"/>
          <w:szCs w:val="22"/>
        </w:rPr>
        <w:t xml:space="preserve">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5EC6318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8B1C80">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1F6D02F8"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5958DB">
        <w:rPr>
          <w:rFonts w:ascii="Arial" w:hAnsi="Arial" w:cs="Arial"/>
          <w:sz w:val="22"/>
          <w:szCs w:val="22"/>
        </w:rPr>
        <w:t>585</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distribute the flow equally over the </w:t>
      </w:r>
      <w:proofErr w:type="gramStart"/>
      <w:r w:rsidR="000C09FC" w:rsidRPr="00786406">
        <w:rPr>
          <w:rFonts w:ascii="Arial" w:hAnsi="Arial" w:cs="Arial"/>
          <w:sz w:val="22"/>
          <w:szCs w:val="22"/>
        </w:rPr>
        <w:t>separators</w:t>
      </w:r>
      <w:proofErr w:type="gramEnd"/>
      <w:r w:rsidR="000C09FC" w:rsidRPr="00786406">
        <w:rPr>
          <w:rFonts w:ascii="Arial" w:hAnsi="Arial" w:cs="Arial"/>
          <w:sz w:val="22"/>
          <w:szCs w:val="22"/>
        </w:rPr>
        <w:t xml:space="preserve">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w:t>
      </w:r>
      <w:proofErr w:type="gramStart"/>
      <w:r w:rsidR="000C09FC" w:rsidRPr="00786406">
        <w:rPr>
          <w:rFonts w:ascii="Arial" w:hAnsi="Arial" w:cs="Arial"/>
          <w:sz w:val="22"/>
          <w:szCs w:val="22"/>
        </w:rPr>
        <w:t>in order to</w:t>
      </w:r>
      <w:proofErr w:type="gramEnd"/>
      <w:r w:rsidR="000C09FC" w:rsidRPr="00786406">
        <w:rPr>
          <w:rFonts w:ascii="Arial" w:hAnsi="Arial" w:cs="Arial"/>
          <w:sz w:val="22"/>
          <w:szCs w:val="22"/>
        </w:rPr>
        <w:t xml:space="preserve">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w:t>
      </w:r>
      <w:proofErr w:type="gramStart"/>
      <w:r w:rsidRPr="00786406">
        <w:rPr>
          <w:rFonts w:ascii="Arial" w:hAnsi="Arial" w:cs="Arial"/>
          <w:sz w:val="22"/>
          <w:szCs w:val="22"/>
        </w:rPr>
        <w:t>has to</w:t>
      </w:r>
      <w:proofErr w:type="gramEnd"/>
      <w:r w:rsidRPr="00786406">
        <w:rPr>
          <w:rFonts w:ascii="Arial" w:hAnsi="Arial" w:cs="Arial"/>
          <w:sz w:val="22"/>
          <w:szCs w:val="22"/>
        </w:rPr>
        <w:t xml:space="preserve">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0BB7292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5958DB">
        <w:rPr>
          <w:rFonts w:ascii="Arial" w:hAnsi="Arial" w:cs="Arial"/>
          <w:sz w:val="22"/>
          <w:szCs w:val="22"/>
        </w:rPr>
        <w:t>585</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7466EFAA" w14:textId="77777777" w:rsidR="008B1C80" w:rsidRDefault="008B1C80" w:rsidP="008B1C8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C0554FB" w14:textId="77777777" w:rsidR="008B1C80" w:rsidRDefault="008B1C80" w:rsidP="008B1C8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399DD59" w14:textId="77777777" w:rsidR="008B1C80" w:rsidRDefault="008B1C80" w:rsidP="008B1C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0CD9A11"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A9C45E3"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31C26C"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7FC827A"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D26429C"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FD62EAA"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6C92159" w14:textId="77777777" w:rsidR="008B1C80" w:rsidRDefault="008B1C80" w:rsidP="008B1C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113B42" w14:textId="77777777" w:rsidR="008B1C80" w:rsidRDefault="008B1C80" w:rsidP="008B1C8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91B2A58" w14:textId="77777777" w:rsidR="008B1C80" w:rsidRDefault="008B1C80" w:rsidP="008B1C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23443DE" w14:textId="77777777" w:rsidR="008B1C80" w:rsidRDefault="008B1C80" w:rsidP="008B1C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A1C6394" w14:textId="77777777" w:rsidR="008B1C80" w:rsidRDefault="008B1C80" w:rsidP="008B1C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E250CFE" w14:textId="77777777" w:rsidR="008B1C80" w:rsidRDefault="008B1C80" w:rsidP="008B1C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E703939" w14:textId="77777777" w:rsidR="008B1C80" w:rsidRDefault="008B1C80" w:rsidP="008B1C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2502E74" w14:textId="77777777" w:rsidR="008B1C80" w:rsidRDefault="008B1C80" w:rsidP="008B1C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912DD73" w14:textId="77777777" w:rsidR="008B1C80" w:rsidRDefault="008B1C80" w:rsidP="008B1C8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3C65F4A" w14:textId="77777777" w:rsidR="008B1C80" w:rsidRDefault="008B1C80" w:rsidP="008B1C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C4283E7" w14:textId="77777777" w:rsidR="008B1C80" w:rsidRDefault="008B1C80" w:rsidP="008B1C80">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ECB35F2" w14:textId="77777777" w:rsidR="008B1C80" w:rsidRDefault="008B1C80" w:rsidP="008B1C8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4E156A8" w14:textId="77777777" w:rsidR="008B1C80" w:rsidRDefault="008B1C80" w:rsidP="008B1C8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3C671C2" w14:textId="77777777" w:rsidR="008B1C80" w:rsidRDefault="008B1C80" w:rsidP="008B1C8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F06C35D" w14:textId="77777777" w:rsidR="008B1C80" w:rsidRDefault="008B1C80" w:rsidP="008B1C80">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8B1C80"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9FE" w14:textId="77777777" w:rsidR="005D6074" w:rsidRDefault="005D6074">
      <w:r>
        <w:separator/>
      </w:r>
    </w:p>
  </w:endnote>
  <w:endnote w:type="continuationSeparator" w:id="0">
    <w:p w14:paraId="44A1FE89" w14:textId="77777777" w:rsidR="005D6074" w:rsidRDefault="005D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D8F2" w14:textId="77777777" w:rsidR="005D6074" w:rsidRDefault="005D6074">
      <w:r>
        <w:separator/>
      </w:r>
    </w:p>
  </w:footnote>
  <w:footnote w:type="continuationSeparator" w:id="0">
    <w:p w14:paraId="684455E0" w14:textId="77777777" w:rsidR="005D6074" w:rsidRDefault="005D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716F6E"/>
    <w:rsid w:val="007264D0"/>
    <w:rsid w:val="00783558"/>
    <w:rsid w:val="00786406"/>
    <w:rsid w:val="007A08B1"/>
    <w:rsid w:val="00817AF2"/>
    <w:rsid w:val="00863E08"/>
    <w:rsid w:val="00877034"/>
    <w:rsid w:val="00891CC7"/>
    <w:rsid w:val="008B1C80"/>
    <w:rsid w:val="008D0C93"/>
    <w:rsid w:val="008D7E3B"/>
    <w:rsid w:val="009135D4"/>
    <w:rsid w:val="00962EF7"/>
    <w:rsid w:val="00A17AF6"/>
    <w:rsid w:val="00A80B98"/>
    <w:rsid w:val="00B67103"/>
    <w:rsid w:val="00B730CF"/>
    <w:rsid w:val="00D450C2"/>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8B1C8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1B1F10-5881-D04A-8984-F114D80E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2021-09-22T16:06:00Z</dcterms:created>
  <dcterms:modified xsi:type="dcterms:W3CDTF">2021-09-22T16:06:00Z</dcterms:modified>
</cp:coreProperties>
</file>