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3B77E693" w:rsidR="00196552" w:rsidRPr="00221DF2" w:rsidRDefault="00D51482"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04</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16537530"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D51482">
        <w:rPr>
          <w:rFonts w:ascii="Arial" w:hAnsi="Arial" w:cs="Arial"/>
          <w:sz w:val="22"/>
          <w:szCs w:val="22"/>
        </w:rPr>
        <w:t xml:space="preserve"> Highland Tank Model HTC-4</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ater Separator with Integral 779</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D51482">
        <w:rPr>
          <w:rFonts w:ascii="Arial" w:hAnsi="Arial" w:cs="Arial"/>
          <w:sz w:val="22"/>
          <w:szCs w:val="22"/>
        </w:rPr>
        <w:t xml:space="preserve">400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33CD0208" w:rsidR="00AE532C" w:rsidRPr="00AE532C" w:rsidRDefault="00584B74"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5-feet, 4</w:t>
      </w:r>
      <w:r w:rsidR="00AE532C" w:rsidRPr="00AE532C">
        <w:rPr>
          <w:rFonts w:ascii="Arial" w:hAnsi="Arial" w:cs="Arial"/>
          <w:sz w:val="22"/>
          <w:szCs w:val="22"/>
        </w:rPr>
        <w:t>-inches, as indicated on the drawings.</w:t>
      </w:r>
    </w:p>
    <w:p w14:paraId="4879C0A1" w14:textId="5B5D7B19"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D51482">
        <w:rPr>
          <w:rFonts w:ascii="Arial" w:hAnsi="Arial" w:cs="Arial"/>
          <w:sz w:val="22"/>
          <w:szCs w:val="22"/>
        </w:rPr>
        <w:t>28</w:t>
      </w:r>
      <w:r w:rsidRPr="00AE532C">
        <w:rPr>
          <w:rFonts w:ascii="Arial" w:hAnsi="Arial" w:cs="Arial"/>
          <w:sz w:val="22"/>
          <w:szCs w:val="22"/>
        </w:rPr>
        <w:t xml:space="preserve">-feet, </w:t>
      </w:r>
      <w:r w:rsidR="00D51482">
        <w:rPr>
          <w:rFonts w:ascii="Arial" w:hAnsi="Arial" w:cs="Arial"/>
          <w:sz w:val="22"/>
          <w:szCs w:val="22"/>
        </w:rPr>
        <w:t>8</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415E6C41" w14:textId="32475CDA"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w:t>
      </w:r>
      <w:r w:rsidR="003B780C">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2C4861D9" w:rsidR="0055022F" w:rsidRPr="00221DF2" w:rsidRDefault="005F1242" w:rsidP="005D1EA9">
      <w:pPr>
        <w:tabs>
          <w:tab w:val="left" w:pos="180"/>
          <w:tab w:val="left" w:pos="360"/>
        </w:tabs>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w:t>
      </w:r>
      <w:r w:rsidR="00D51482">
        <w:rPr>
          <w:rFonts w:ascii="Arial" w:hAnsi="Arial" w:cs="Arial"/>
          <w:color w:val="000000"/>
          <w:sz w:val="22"/>
          <w:szCs w:val="22"/>
        </w:rPr>
        <w:t>8</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626D4A4F" w:rsidR="0055022F" w:rsidRPr="00221DF2" w:rsidRDefault="00D51482" w:rsidP="005D1EA9">
      <w:pPr>
        <w:tabs>
          <w:tab w:val="left" w:pos="180"/>
          <w:tab w:val="left" w:pos="360"/>
        </w:tabs>
        <w:rPr>
          <w:rFonts w:ascii="Arial" w:hAnsi="Arial" w:cs="Arial"/>
          <w:color w:val="000000"/>
          <w:sz w:val="22"/>
          <w:szCs w:val="22"/>
        </w:rPr>
      </w:pPr>
      <w:r>
        <w:rPr>
          <w:rFonts w:ascii="Arial" w:hAnsi="Arial" w:cs="Arial"/>
          <w:color w:val="000000"/>
          <w:sz w:val="22"/>
          <w:szCs w:val="22"/>
        </w:rPr>
        <w:t>A 779</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distribute the flow equally over the </w:t>
      </w:r>
      <w:proofErr w:type="gramStart"/>
      <w:r w:rsidR="0055022F" w:rsidRPr="00221DF2">
        <w:rPr>
          <w:rFonts w:ascii="Arial" w:hAnsi="Arial" w:cs="Arial"/>
          <w:color w:val="000000"/>
          <w:sz w:val="22"/>
          <w:szCs w:val="22"/>
        </w:rPr>
        <w:t>separators</w:t>
      </w:r>
      <w:proofErr w:type="gramEnd"/>
      <w:r w:rsidR="0055022F" w:rsidRPr="00221DF2">
        <w:rPr>
          <w:rFonts w:ascii="Arial" w:hAnsi="Arial" w:cs="Arial"/>
          <w:color w:val="000000"/>
          <w:sz w:val="22"/>
          <w:szCs w:val="22"/>
        </w:rPr>
        <w:t xml:space="preserve">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w:t>
      </w:r>
      <w:proofErr w:type="gramStart"/>
      <w:r w:rsidR="0055022F" w:rsidRPr="00221DF2">
        <w:rPr>
          <w:rFonts w:ascii="Arial" w:hAnsi="Arial" w:cs="Arial"/>
          <w:color w:val="000000"/>
          <w:sz w:val="22"/>
          <w:szCs w:val="22"/>
        </w:rPr>
        <w:t>in order to</w:t>
      </w:r>
      <w:proofErr w:type="gramEnd"/>
      <w:r w:rsidR="0055022F" w:rsidRPr="00221DF2">
        <w:rPr>
          <w:rFonts w:ascii="Arial" w:hAnsi="Arial" w:cs="Arial"/>
          <w:color w:val="000000"/>
          <w:sz w:val="22"/>
          <w:szCs w:val="22"/>
        </w:rPr>
        <w:t xml:space="preserve">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w:t>
      </w:r>
      <w:proofErr w:type="gramStart"/>
      <w:r w:rsidR="0055022F" w:rsidRPr="00221DF2">
        <w:rPr>
          <w:rFonts w:ascii="Arial" w:hAnsi="Arial" w:cs="Arial"/>
          <w:color w:val="000000"/>
          <w:sz w:val="22"/>
          <w:szCs w:val="22"/>
        </w:rPr>
        <w:t>has to</w:t>
      </w:r>
      <w:proofErr w:type="gramEnd"/>
      <w:r w:rsidR="0055022F" w:rsidRPr="00221DF2">
        <w:rPr>
          <w:rFonts w:ascii="Arial" w:hAnsi="Arial" w:cs="Arial"/>
          <w:color w:val="000000"/>
          <w:sz w:val="22"/>
          <w:szCs w:val="22"/>
        </w:rPr>
        <w:t xml:space="preserve">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61541EA8" w14:textId="6D0C22A4" w:rsidR="0055022F" w:rsidRPr="00221DF2" w:rsidRDefault="005F1242" w:rsidP="005D1EA9">
      <w:pPr>
        <w:tabs>
          <w:tab w:val="left" w:pos="180"/>
          <w:tab w:val="left" w:pos="360"/>
        </w:tabs>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8</w:t>
      </w:r>
      <w:r w:rsidR="00A373EC">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25E4B919" w14:textId="77777777" w:rsidR="003B780C"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p>
    <w:p w14:paraId="7F8A40F7" w14:textId="6844790C" w:rsidR="007B031F" w:rsidRDefault="00DE7C7C" w:rsidP="007B031F">
      <w:pPr>
        <w:tabs>
          <w:tab w:val="left" w:pos="180"/>
          <w:tab w:val="left" w:pos="360"/>
        </w:tabs>
        <w:rPr>
          <w:rFonts w:ascii="Arial" w:hAnsi="Arial"/>
          <w:sz w:val="22"/>
        </w:rPr>
      </w:pPr>
      <w:r>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529DB199" w14:textId="77777777" w:rsidR="003B780C" w:rsidRDefault="003B780C" w:rsidP="003B780C">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6B3194C" w14:textId="77777777" w:rsidR="003B780C" w:rsidRDefault="003B780C" w:rsidP="003B780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FDE1C81" w14:textId="77777777" w:rsidR="003B780C" w:rsidRDefault="003B780C" w:rsidP="003B780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6F83491" w14:textId="77777777" w:rsidR="003B780C" w:rsidRDefault="003B780C" w:rsidP="003B780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B055EE4" w14:textId="77777777" w:rsidR="003B780C" w:rsidRDefault="003B780C" w:rsidP="003B780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8161DDB" w14:textId="77777777" w:rsidR="003B780C" w:rsidRDefault="003B780C" w:rsidP="003B780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38429E8" w14:textId="77777777" w:rsidR="003B780C" w:rsidRDefault="003B780C" w:rsidP="003B780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04890D5" w14:textId="77777777" w:rsidR="003B780C" w:rsidRDefault="003B780C" w:rsidP="003B780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AE91644" w14:textId="77777777" w:rsidR="003B780C" w:rsidRDefault="003B780C" w:rsidP="003B780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1B081535" w14:textId="77777777" w:rsidR="003B780C" w:rsidRDefault="003B780C" w:rsidP="003B780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0225850" w14:textId="77777777" w:rsidR="003B780C" w:rsidRDefault="003B780C" w:rsidP="003B780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0A2C888" w14:textId="77777777" w:rsidR="003B780C" w:rsidRDefault="003B780C" w:rsidP="003B780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FF3F095" w14:textId="77777777" w:rsidR="003B780C" w:rsidRDefault="003B780C" w:rsidP="003B780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C61628A" w14:textId="77777777" w:rsidR="003B780C" w:rsidRDefault="003B780C" w:rsidP="003B780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F0E1CE1" w14:textId="77777777" w:rsidR="003B780C" w:rsidRDefault="003B780C" w:rsidP="003B780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B76A7EC" w14:textId="77777777" w:rsidR="003B780C" w:rsidRDefault="003B780C" w:rsidP="003B780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214EDD1" w14:textId="77777777" w:rsidR="003B780C" w:rsidRDefault="003B780C" w:rsidP="003B780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7F41FAE" w14:textId="77777777" w:rsidR="003B780C" w:rsidRDefault="003B780C" w:rsidP="003B780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B7004E5" w14:textId="77777777" w:rsidR="003B780C" w:rsidRDefault="003B780C" w:rsidP="003B780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3787EE2" w14:textId="77777777" w:rsidR="003B780C" w:rsidRDefault="003B780C" w:rsidP="003B780C">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0A89F10" w14:textId="77777777" w:rsidR="003B780C" w:rsidRDefault="003B780C" w:rsidP="003B780C">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FEADF0F" w14:textId="77777777" w:rsidR="003B780C" w:rsidRDefault="003B780C" w:rsidP="003B780C">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07C2FC4" w14:textId="77777777" w:rsidR="003B780C" w:rsidRDefault="003B780C" w:rsidP="003B780C">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7417301" w14:textId="77777777" w:rsidR="003B780C" w:rsidRDefault="003B780C" w:rsidP="003B780C">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3B780C"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F34FF"/>
    <w:rsid w:val="00121D57"/>
    <w:rsid w:val="00162164"/>
    <w:rsid w:val="00196552"/>
    <w:rsid w:val="001B0E41"/>
    <w:rsid w:val="00214124"/>
    <w:rsid w:val="00221DF2"/>
    <w:rsid w:val="00223BF9"/>
    <w:rsid w:val="002A7578"/>
    <w:rsid w:val="00326BAD"/>
    <w:rsid w:val="00383227"/>
    <w:rsid w:val="003B780C"/>
    <w:rsid w:val="00437198"/>
    <w:rsid w:val="004B5E40"/>
    <w:rsid w:val="004F28A2"/>
    <w:rsid w:val="00530D0E"/>
    <w:rsid w:val="0055022F"/>
    <w:rsid w:val="00557C18"/>
    <w:rsid w:val="00560C68"/>
    <w:rsid w:val="00584B74"/>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F24350"/>
    <w:rsid w:val="00F42A51"/>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3B780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1962</Words>
  <Characters>12434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14368</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2017-10-09T22:05:00Z</cp:lastPrinted>
  <dcterms:created xsi:type="dcterms:W3CDTF">2021-09-22T15:15:00Z</dcterms:created>
  <dcterms:modified xsi:type="dcterms:W3CDTF">2021-09-22T15:15:00Z</dcterms:modified>
</cp:coreProperties>
</file>