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7ECDDD97"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614647">
        <w:rPr>
          <w:rFonts w:ascii="Arial" w:hAnsi="Arial"/>
          <w:b/>
          <w:color w:val="FF0000"/>
          <w:sz w:val="22"/>
          <w:szCs w:val="22"/>
        </w:rPr>
        <w:t>4</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334EF4BB"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614647">
        <w:rPr>
          <w:rFonts w:ascii="Arial" w:hAnsi="Arial" w:cs="Arial"/>
          <w:sz w:val="22"/>
          <w:szCs w:val="22"/>
        </w:rPr>
        <w:t>4</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942672">
        <w:rPr>
          <w:rFonts w:ascii="Arial" w:hAnsi="Arial" w:cs="Arial"/>
          <w:sz w:val="22"/>
          <w:szCs w:val="22"/>
        </w:rPr>
        <w:t>779</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614647">
        <w:rPr>
          <w:rFonts w:ascii="Arial" w:hAnsi="Arial" w:cs="Arial"/>
          <w:sz w:val="22"/>
          <w:szCs w:val="22"/>
        </w:rPr>
        <w:t>4</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0C000A1E"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A80B98" w:rsidRPr="00786406">
        <w:rPr>
          <w:rFonts w:ascii="Arial" w:hAnsi="Arial" w:cs="Arial"/>
          <w:sz w:val="22"/>
          <w:szCs w:val="22"/>
        </w:rPr>
        <w:t>5</w:t>
      </w:r>
      <w:r w:rsidRPr="00786406">
        <w:rPr>
          <w:rFonts w:ascii="Arial" w:hAnsi="Arial" w:cs="Arial"/>
          <w:sz w:val="22"/>
          <w:szCs w:val="22"/>
        </w:rPr>
        <w:t xml:space="preserve">-feet, </w:t>
      </w:r>
      <w:r w:rsidR="00A80B98" w:rsidRPr="00786406">
        <w:rPr>
          <w:rFonts w:ascii="Arial" w:hAnsi="Arial" w:cs="Arial"/>
          <w:sz w:val="22"/>
          <w:szCs w:val="22"/>
        </w:rPr>
        <w:t>4</w:t>
      </w:r>
      <w:r w:rsidRPr="00786406">
        <w:rPr>
          <w:rFonts w:ascii="Arial" w:hAnsi="Arial" w:cs="Arial"/>
          <w:sz w:val="22"/>
          <w:szCs w:val="22"/>
        </w:rPr>
        <w:t>-inches, as indicated on the drawings.</w:t>
      </w:r>
    </w:p>
    <w:p w14:paraId="28C543B3" w14:textId="40695FAF"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5958DB">
        <w:rPr>
          <w:rFonts w:ascii="Arial" w:hAnsi="Arial" w:cs="Arial"/>
          <w:sz w:val="22"/>
          <w:szCs w:val="22"/>
        </w:rPr>
        <w:t>2</w:t>
      </w:r>
      <w:r w:rsidR="00942672">
        <w:rPr>
          <w:rFonts w:ascii="Arial" w:hAnsi="Arial" w:cs="Arial"/>
          <w:sz w:val="22"/>
          <w:szCs w:val="22"/>
        </w:rPr>
        <w:t>8</w:t>
      </w:r>
      <w:r w:rsidRPr="00786406">
        <w:rPr>
          <w:rFonts w:ascii="Arial" w:hAnsi="Arial" w:cs="Arial"/>
          <w:sz w:val="22"/>
          <w:szCs w:val="22"/>
        </w:rPr>
        <w:t xml:space="preserve">-feet, </w:t>
      </w:r>
      <w:r w:rsidR="00942672">
        <w:rPr>
          <w:rFonts w:ascii="Arial" w:hAnsi="Arial" w:cs="Arial"/>
          <w:sz w:val="22"/>
          <w:szCs w:val="22"/>
        </w:rPr>
        <w:t>8</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1F3DFFC0"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614647">
        <w:rPr>
          <w:rFonts w:ascii="Arial" w:hAnsi="Arial" w:cs="Arial"/>
          <w:sz w:val="22"/>
          <w:szCs w:val="22"/>
        </w:rPr>
        <w:t>4</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lastRenderedPageBreak/>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5DC980E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the standard patented product of a steel tank manufacturer regularly engaged in the production of such equipment. Manufacturer shall have at least 20-years </w:t>
      </w:r>
      <w:r w:rsidR="006A595C">
        <w:rPr>
          <w:rFonts w:ascii="Arial" w:hAnsi="Arial" w:cs="Arial"/>
          <w:sz w:val="22"/>
          <w:szCs w:val="22"/>
        </w:rPr>
        <w:t xml:space="preserve">of </w:t>
      </w:r>
      <w:r w:rsidRPr="00786406">
        <w:rPr>
          <w:rFonts w:ascii="Arial" w:hAnsi="Arial" w:cs="Arial"/>
          <w:sz w:val="22"/>
          <w:szCs w:val="22"/>
        </w:rPr>
        <w:t>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850AB03" w:rsidR="00783558" w:rsidRPr="00786406" w:rsidRDefault="00783558"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958DB">
        <w:rPr>
          <w:rFonts w:ascii="Arial" w:hAnsi="Arial" w:cs="Arial"/>
          <w:sz w:val="22"/>
          <w:szCs w:val="22"/>
        </w:rPr>
        <w:t>8</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0477ECC0"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942672">
        <w:rPr>
          <w:rFonts w:ascii="Arial" w:hAnsi="Arial" w:cs="Arial"/>
          <w:sz w:val="22"/>
          <w:szCs w:val="22"/>
        </w:rPr>
        <w:t>779</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5958DB">
        <w:rPr>
          <w:rFonts w:ascii="Arial" w:hAnsi="Arial" w:cs="Arial"/>
          <w:sz w:val="22"/>
          <w:szCs w:val="22"/>
        </w:rPr>
        <w:t>8</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433E2430"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942672">
        <w:rPr>
          <w:rFonts w:ascii="Arial" w:hAnsi="Arial" w:cs="Arial"/>
          <w:sz w:val="22"/>
          <w:szCs w:val="22"/>
        </w:rPr>
        <w:t>779</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088BC8CD" w:rsidR="000B541A" w:rsidRPr="00786406" w:rsidRDefault="000C09FC"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958DB">
        <w:rPr>
          <w:rFonts w:ascii="Arial" w:hAnsi="Arial" w:cs="Arial"/>
          <w:sz w:val="22"/>
          <w:szCs w:val="22"/>
        </w:rPr>
        <w:t>8</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166307CB" w14:textId="77777777" w:rsidR="006A595C" w:rsidRDefault="006A595C" w:rsidP="006A595C">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02EC378" w14:textId="77777777" w:rsidR="006A595C" w:rsidRDefault="006A595C" w:rsidP="006A595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D0DD2CC" w14:textId="77777777" w:rsidR="006A595C" w:rsidRDefault="006A595C" w:rsidP="006A595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65CADDC" w14:textId="77777777" w:rsidR="006A595C" w:rsidRDefault="006A595C" w:rsidP="006A59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C868AEA" w14:textId="77777777" w:rsidR="006A595C" w:rsidRDefault="006A595C" w:rsidP="006A59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08C2379" w14:textId="77777777" w:rsidR="006A595C" w:rsidRDefault="006A595C" w:rsidP="006A59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B39CB72" w14:textId="77777777" w:rsidR="006A595C" w:rsidRDefault="006A595C" w:rsidP="006A59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33EC33B" w14:textId="77777777" w:rsidR="006A595C" w:rsidRDefault="006A595C" w:rsidP="006A59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9D4A126" w14:textId="77777777" w:rsidR="006A595C" w:rsidRDefault="006A595C" w:rsidP="006A59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D370C3D" w14:textId="77777777" w:rsidR="006A595C" w:rsidRDefault="006A595C" w:rsidP="006A59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3DD6D68" w14:textId="77777777" w:rsidR="006A595C" w:rsidRDefault="006A595C" w:rsidP="006A595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0BB0254" w14:textId="77777777" w:rsidR="006A595C" w:rsidRDefault="006A595C" w:rsidP="006A595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155184C" w14:textId="77777777" w:rsidR="006A595C" w:rsidRDefault="006A595C" w:rsidP="006A59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891F5E5" w14:textId="77777777" w:rsidR="006A595C" w:rsidRDefault="006A595C" w:rsidP="006A59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2934DAD" w14:textId="77777777" w:rsidR="006A595C" w:rsidRDefault="006A595C" w:rsidP="006A59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817A683" w14:textId="77777777" w:rsidR="006A595C" w:rsidRDefault="006A595C" w:rsidP="006A59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E5BC00F" w14:textId="77777777" w:rsidR="006A595C" w:rsidRDefault="006A595C" w:rsidP="006A59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0E402CD" w14:textId="77777777" w:rsidR="006A595C" w:rsidRDefault="006A595C" w:rsidP="006A595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64C35FB" w14:textId="77777777" w:rsidR="006A595C" w:rsidRDefault="006A595C" w:rsidP="006A595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4BFD147" w14:textId="77777777" w:rsidR="006A595C" w:rsidRDefault="006A595C" w:rsidP="006A595C">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DCC4445" w14:textId="77777777" w:rsidR="006A595C" w:rsidRDefault="006A595C" w:rsidP="006A595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063DCBD" w14:textId="77777777" w:rsidR="006A595C" w:rsidRDefault="006A595C" w:rsidP="006A595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218180D" w14:textId="77777777" w:rsidR="006A595C" w:rsidRDefault="006A595C" w:rsidP="006A595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15F78F4" w14:textId="77777777" w:rsidR="006A595C" w:rsidRDefault="006A595C" w:rsidP="006A595C">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6A595C"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F813" w14:textId="77777777" w:rsidR="00F44B82" w:rsidRDefault="00F44B82">
      <w:r>
        <w:separator/>
      </w:r>
    </w:p>
  </w:endnote>
  <w:endnote w:type="continuationSeparator" w:id="0">
    <w:p w14:paraId="214ED644" w14:textId="77777777" w:rsidR="00F44B82" w:rsidRDefault="00F4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84C5" w14:textId="77777777" w:rsidR="00F44B82" w:rsidRDefault="00F44B82">
      <w:r>
        <w:separator/>
      </w:r>
    </w:p>
  </w:footnote>
  <w:footnote w:type="continuationSeparator" w:id="0">
    <w:p w14:paraId="1998461C" w14:textId="77777777" w:rsidR="00F44B82" w:rsidRDefault="00F44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35045"/>
    <w:rsid w:val="00037E63"/>
    <w:rsid w:val="000B541A"/>
    <w:rsid w:val="000C09FC"/>
    <w:rsid w:val="0018428A"/>
    <w:rsid w:val="00206274"/>
    <w:rsid w:val="00241D22"/>
    <w:rsid w:val="00265CA1"/>
    <w:rsid w:val="0033693F"/>
    <w:rsid w:val="003A0655"/>
    <w:rsid w:val="003C2CB4"/>
    <w:rsid w:val="003D6AE2"/>
    <w:rsid w:val="00456C59"/>
    <w:rsid w:val="00525DD6"/>
    <w:rsid w:val="005958DB"/>
    <w:rsid w:val="005D6074"/>
    <w:rsid w:val="00600EA4"/>
    <w:rsid w:val="00603147"/>
    <w:rsid w:val="00614647"/>
    <w:rsid w:val="006A595C"/>
    <w:rsid w:val="00716F6E"/>
    <w:rsid w:val="007264D0"/>
    <w:rsid w:val="00783558"/>
    <w:rsid w:val="00786406"/>
    <w:rsid w:val="007A08B1"/>
    <w:rsid w:val="00817AF2"/>
    <w:rsid w:val="00863E08"/>
    <w:rsid w:val="00877034"/>
    <w:rsid w:val="00891CC7"/>
    <w:rsid w:val="008D0C93"/>
    <w:rsid w:val="008D7E3B"/>
    <w:rsid w:val="009135D4"/>
    <w:rsid w:val="00942672"/>
    <w:rsid w:val="00962EF7"/>
    <w:rsid w:val="00A17AF6"/>
    <w:rsid w:val="00A80B98"/>
    <w:rsid w:val="00B67103"/>
    <w:rsid w:val="00B730CF"/>
    <w:rsid w:val="00D450C2"/>
    <w:rsid w:val="00DB44BA"/>
    <w:rsid w:val="00E75F66"/>
    <w:rsid w:val="00EC4D09"/>
    <w:rsid w:val="00ED392E"/>
    <w:rsid w:val="00F36972"/>
    <w:rsid w:val="00F44B82"/>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6A595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41AA73-07EB-F84A-A8E7-EBBAA711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1</TotalTime>
  <Pages>5</Pages>
  <Words>1975</Words>
  <Characters>12562</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2021-09-22T16:05:00Z</dcterms:created>
  <dcterms:modified xsi:type="dcterms:W3CDTF">2021-09-22T16:05:00Z</dcterms:modified>
</cp:coreProperties>
</file>