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2762458C" w:rsidR="00196552" w:rsidRPr="00221DF2" w:rsidRDefault="00EF5AD9"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05</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1EFB039A"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EF5AD9">
        <w:rPr>
          <w:rFonts w:ascii="Arial" w:hAnsi="Arial" w:cs="Arial"/>
          <w:sz w:val="22"/>
          <w:szCs w:val="22"/>
        </w:rPr>
        <w:t xml:space="preserve"> Highland Tank Model HTC-5</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EF5AD9">
        <w:rPr>
          <w:rFonts w:ascii="Arial" w:hAnsi="Arial" w:cs="Arial"/>
          <w:sz w:val="22"/>
          <w:szCs w:val="22"/>
        </w:rPr>
        <w:t>1022</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EF5AD9">
        <w:rPr>
          <w:rFonts w:ascii="Arial" w:hAnsi="Arial" w:cs="Arial"/>
          <w:sz w:val="22"/>
          <w:szCs w:val="22"/>
        </w:rPr>
        <w:t>5</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F1F33FC" w:rsidR="00AE532C" w:rsidRPr="00AE532C" w:rsidRDefault="00EF5AD9"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6-feet, 0</w:t>
      </w:r>
      <w:r w:rsidR="00AE532C" w:rsidRPr="00AE532C">
        <w:rPr>
          <w:rFonts w:ascii="Arial" w:hAnsi="Arial" w:cs="Arial"/>
          <w:sz w:val="22"/>
          <w:szCs w:val="22"/>
        </w:rPr>
        <w:t>-inches, as indicated on the drawings.</w:t>
      </w:r>
    </w:p>
    <w:p w14:paraId="4879C0A1" w14:textId="5B5D7B19"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51482">
        <w:rPr>
          <w:rFonts w:ascii="Arial" w:hAnsi="Arial" w:cs="Arial"/>
          <w:sz w:val="22"/>
          <w:szCs w:val="22"/>
        </w:rPr>
        <w:t>28</w:t>
      </w:r>
      <w:r w:rsidRPr="00AE532C">
        <w:rPr>
          <w:rFonts w:ascii="Arial" w:hAnsi="Arial" w:cs="Arial"/>
          <w:sz w:val="22"/>
          <w:szCs w:val="22"/>
        </w:rPr>
        <w:t xml:space="preserve">-feet, </w:t>
      </w:r>
      <w:r w:rsidR="00D51482">
        <w:rPr>
          <w:rFonts w:ascii="Arial" w:hAnsi="Arial" w:cs="Arial"/>
          <w:sz w:val="22"/>
          <w:szCs w:val="22"/>
        </w:rPr>
        <w:t>8</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9922665"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48415C">
        <w:rPr>
          <w:rFonts w:ascii="Arial" w:hAnsi="Arial" w:cs="Arial"/>
          <w:sz w:val="22"/>
          <w:szCs w:val="22"/>
        </w:rPr>
        <w:t xml:space="preserve">of </w:t>
      </w:r>
      <w:r w:rsidRPr="00221DF2">
        <w:rPr>
          <w:rFonts w:ascii="Arial" w:hAnsi="Arial" w:cs="Arial"/>
          <w:sz w:val="22"/>
          <w:szCs w:val="22"/>
        </w:rPr>
        <w:t xml:space="preserve">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2C4861D9" w:rsidR="0055022F" w:rsidRPr="00221DF2" w:rsidRDefault="005F1242" w:rsidP="005D1EA9">
      <w:pPr>
        <w:tabs>
          <w:tab w:val="left" w:pos="180"/>
          <w:tab w:val="left" w:pos="360"/>
        </w:tabs>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w:t>
      </w:r>
      <w:r w:rsidR="00D51482">
        <w:rPr>
          <w:rFonts w:ascii="Arial" w:hAnsi="Arial" w:cs="Arial"/>
          <w:color w:val="000000"/>
          <w:sz w:val="22"/>
          <w:szCs w:val="22"/>
        </w:rPr>
        <w:t>8</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41EF3E38" w:rsidR="0055022F" w:rsidRPr="00221DF2" w:rsidRDefault="00EF5AD9" w:rsidP="005D1EA9">
      <w:pPr>
        <w:tabs>
          <w:tab w:val="left" w:pos="180"/>
          <w:tab w:val="left" w:pos="360"/>
        </w:tabs>
        <w:rPr>
          <w:rFonts w:ascii="Arial" w:hAnsi="Arial" w:cs="Arial"/>
          <w:color w:val="000000"/>
          <w:sz w:val="22"/>
          <w:szCs w:val="22"/>
        </w:rPr>
      </w:pPr>
      <w:r>
        <w:rPr>
          <w:rFonts w:ascii="Arial" w:hAnsi="Arial" w:cs="Arial"/>
          <w:color w:val="000000"/>
          <w:sz w:val="22"/>
          <w:szCs w:val="22"/>
        </w:rPr>
        <w:t>A 1022</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6D0C22A4" w:rsidR="0055022F" w:rsidRPr="00221DF2" w:rsidRDefault="005F1242" w:rsidP="005D1EA9">
      <w:pPr>
        <w:tabs>
          <w:tab w:val="left" w:pos="180"/>
          <w:tab w:val="left" w:pos="360"/>
        </w:tabs>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8</w:t>
      </w:r>
      <w:r w:rsidR="00A373EC">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76D7F71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r w:rsidR="0048415C">
        <w:rPr>
          <w:rFonts w:ascii="Arial" w:hAnsi="Arial"/>
          <w:sz w:val="22"/>
        </w:rPr>
        <w:br/>
      </w:r>
      <w:r w:rsidR="00DE7C7C">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562FE847" w14:textId="77777777" w:rsidR="0048415C" w:rsidRDefault="0048415C" w:rsidP="0048415C">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6EED66B" w14:textId="77777777" w:rsidR="0048415C" w:rsidRDefault="0048415C" w:rsidP="0048415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3A48C8F" w14:textId="77777777" w:rsidR="0048415C" w:rsidRDefault="0048415C" w:rsidP="0048415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AB0FA94" w14:textId="77777777" w:rsidR="0048415C" w:rsidRDefault="0048415C" w:rsidP="004841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289D52F" w14:textId="77777777" w:rsidR="0048415C" w:rsidRDefault="0048415C" w:rsidP="004841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CC4489C" w14:textId="77777777" w:rsidR="0048415C" w:rsidRDefault="0048415C" w:rsidP="004841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1226F05" w14:textId="77777777" w:rsidR="0048415C" w:rsidRDefault="0048415C" w:rsidP="004841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10A17AA" w14:textId="77777777" w:rsidR="0048415C" w:rsidRDefault="0048415C" w:rsidP="004841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B3AB08C" w14:textId="77777777" w:rsidR="0048415C" w:rsidRDefault="0048415C" w:rsidP="004841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593B1E4" w14:textId="77777777" w:rsidR="0048415C" w:rsidRDefault="0048415C" w:rsidP="004841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E1C5928" w14:textId="77777777" w:rsidR="0048415C" w:rsidRDefault="0048415C" w:rsidP="0048415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09551DC" w14:textId="77777777" w:rsidR="0048415C" w:rsidRDefault="0048415C" w:rsidP="0048415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B72485B" w14:textId="77777777" w:rsidR="0048415C" w:rsidRDefault="0048415C" w:rsidP="004841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A4E7FF5" w14:textId="77777777" w:rsidR="0048415C" w:rsidRDefault="0048415C" w:rsidP="004841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08FBCFB" w14:textId="77777777" w:rsidR="0048415C" w:rsidRDefault="0048415C" w:rsidP="004841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551E75D" w14:textId="77777777" w:rsidR="0048415C" w:rsidRDefault="0048415C" w:rsidP="004841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225B021" w14:textId="77777777" w:rsidR="0048415C" w:rsidRDefault="0048415C" w:rsidP="004841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AE2B78F" w14:textId="77777777" w:rsidR="0048415C" w:rsidRDefault="0048415C" w:rsidP="0048415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6A8AD10" w14:textId="77777777" w:rsidR="0048415C" w:rsidRDefault="0048415C" w:rsidP="0048415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003F68F" w14:textId="77777777" w:rsidR="0048415C" w:rsidRDefault="0048415C" w:rsidP="0048415C">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316AB2F" w14:textId="77777777" w:rsidR="0048415C" w:rsidRDefault="0048415C" w:rsidP="0048415C">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7B1FEBE" w14:textId="77777777" w:rsidR="0048415C" w:rsidRDefault="0048415C" w:rsidP="0048415C">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286A29A" w14:textId="77777777" w:rsidR="0048415C" w:rsidRDefault="0048415C" w:rsidP="0048415C">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218D725" w14:textId="77777777" w:rsidR="0048415C" w:rsidRDefault="0048415C" w:rsidP="0048415C">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48415C"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8415C"/>
    <w:rsid w:val="004B5E40"/>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48415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1962</Words>
  <Characters>12437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14371</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2021-09-22T15:13:00Z</dcterms:created>
  <dcterms:modified xsi:type="dcterms:W3CDTF">2021-09-22T15:13:00Z</dcterms:modified>
</cp:coreProperties>
</file>