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43829F9B"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117CD0">
        <w:rPr>
          <w:rFonts w:ascii="Arial" w:hAnsi="Arial" w:cs="Arial"/>
          <w:b/>
          <w:color w:val="FF0000"/>
          <w:sz w:val="22"/>
          <w:szCs w:val="22"/>
        </w:rPr>
        <w:t>5</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15292A5D"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0C4062">
        <w:rPr>
          <w:rFonts w:ascii="Arial" w:hAnsi="Arial" w:cs="Arial"/>
          <w:sz w:val="22"/>
          <w:szCs w:val="22"/>
        </w:rPr>
        <w:t>5</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0C4062">
        <w:rPr>
          <w:rFonts w:ascii="Arial" w:hAnsi="Arial" w:cs="Arial"/>
          <w:sz w:val="22"/>
          <w:szCs w:val="22"/>
        </w:rPr>
        <w:t>1,022</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0C4062">
        <w:rPr>
          <w:rFonts w:ascii="Arial" w:hAnsi="Arial" w:cs="Arial"/>
          <w:sz w:val="22"/>
          <w:szCs w:val="22"/>
        </w:rPr>
        <w:t>5</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3D0ADD55"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0C4062">
        <w:rPr>
          <w:rFonts w:ascii="Arial" w:hAnsi="Arial" w:cs="Arial"/>
          <w:sz w:val="22"/>
          <w:szCs w:val="22"/>
        </w:rPr>
        <w:t>6</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6181AB0F"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2119EE">
        <w:rPr>
          <w:rFonts w:ascii="Arial" w:hAnsi="Arial" w:cs="Arial"/>
          <w:sz w:val="22"/>
          <w:szCs w:val="22"/>
        </w:rPr>
        <w:t>2</w:t>
      </w:r>
      <w:r w:rsidR="00CD4871">
        <w:rPr>
          <w:rFonts w:ascii="Arial" w:hAnsi="Arial" w:cs="Arial"/>
          <w:sz w:val="22"/>
          <w:szCs w:val="22"/>
        </w:rPr>
        <w:t>8</w:t>
      </w:r>
      <w:r w:rsidRPr="00AE532C">
        <w:rPr>
          <w:rFonts w:ascii="Arial" w:hAnsi="Arial" w:cs="Arial"/>
          <w:sz w:val="22"/>
          <w:szCs w:val="22"/>
        </w:rPr>
        <w:t xml:space="preserve">-feet, </w:t>
      </w:r>
      <w:r w:rsidR="00CD4871">
        <w:rPr>
          <w:rFonts w:ascii="Arial" w:hAnsi="Arial" w:cs="Arial"/>
          <w:sz w:val="22"/>
          <w:szCs w:val="22"/>
        </w:rPr>
        <w:t>8</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25CB1D5B"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C4062">
        <w:rPr>
          <w:rFonts w:ascii="Arial" w:hAnsi="Arial" w:cs="Arial"/>
          <w:sz w:val="22"/>
          <w:szCs w:val="22"/>
        </w:rPr>
        <w:t>5</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3570E13" w14:textId="5F8819D8" w:rsidR="002B5322" w:rsidRPr="00705B19" w:rsidRDefault="004867C9">
      <w:pPr>
        <w:autoSpaceDE w:val="0"/>
        <w:autoSpaceDN w:val="0"/>
        <w:adjustRightInd w:val="0"/>
        <w:rPr>
          <w:rFonts w:ascii="Arial" w:hAnsi="Arial"/>
          <w:sz w:val="24"/>
        </w:rPr>
      </w:pPr>
      <w:r>
        <w:rPr>
          <w:rFonts w:ascii="Arial" w:hAnsi="Arial"/>
          <w:sz w:val="24"/>
        </w:rPr>
        <w:t xml:space="preserve">  </w:t>
      </w:r>
      <w:r w:rsidR="002B5322"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0BC6E59A"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E06214">
        <w:rPr>
          <w:rFonts w:ascii="Arial" w:hAnsi="Arial" w:cs="Arial"/>
          <w:color w:val="000000"/>
          <w:sz w:val="22"/>
          <w:szCs w:val="22"/>
        </w:rPr>
        <w:t>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27E53491" w14:textId="49A17268" w:rsidR="00E565C7"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0C4062">
        <w:rPr>
          <w:rFonts w:ascii="Arial" w:hAnsi="Arial" w:cs="Arial"/>
          <w:color w:val="000000"/>
          <w:sz w:val="22"/>
          <w:szCs w:val="22"/>
        </w:rPr>
        <w:t>1,022</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p>
    <w:p w14:paraId="7241F88D" w14:textId="07749F1D" w:rsidR="00396694" w:rsidRPr="00221DF2" w:rsidRDefault="00E06214" w:rsidP="00396694">
      <w:pPr>
        <w:tabs>
          <w:tab w:val="left" w:pos="180"/>
          <w:tab w:val="left" w:pos="360"/>
        </w:tabs>
        <w:rPr>
          <w:rFonts w:ascii="Arial" w:hAnsi="Arial" w:cs="Arial"/>
          <w:color w:val="000000"/>
          <w:sz w:val="22"/>
          <w:szCs w:val="22"/>
        </w:rPr>
      </w:pPr>
      <w:r>
        <w:rPr>
          <w:rFonts w:ascii="Arial" w:hAnsi="Arial" w:cs="Arial"/>
          <w:color w:val="000000"/>
          <w:sz w:val="22"/>
          <w:szCs w:val="22"/>
        </w:rPr>
        <w:t>8</w:t>
      </w:r>
      <w:r w:rsidR="00396694">
        <w:rPr>
          <w:rFonts w:ascii="Arial" w:hAnsi="Arial" w:cs="Arial"/>
          <w:color w:val="000000"/>
          <w:sz w:val="22"/>
          <w:szCs w:val="22"/>
        </w:rPr>
        <w:t>-</w:t>
      </w:r>
      <w:r w:rsidR="00396694"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73108397"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E06214">
        <w:rPr>
          <w:rFonts w:ascii="Arial" w:hAnsi="Arial" w:cs="Arial"/>
          <w:color w:val="000000"/>
          <w:sz w:val="22"/>
          <w:szCs w:val="22"/>
        </w:rPr>
        <w:t>8</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229F4F9" w14:textId="77777777" w:rsidR="0043105B" w:rsidRDefault="0043105B" w:rsidP="0043105B">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EA7A7A3" w14:textId="77777777" w:rsidR="0043105B" w:rsidRDefault="0043105B" w:rsidP="0043105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0D6CE05" w14:textId="77777777" w:rsidR="0043105B" w:rsidRDefault="0043105B" w:rsidP="0043105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BAA49F7" w14:textId="77777777" w:rsidR="0043105B" w:rsidRDefault="0043105B" w:rsidP="0043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EE472C0" w14:textId="77777777" w:rsidR="0043105B" w:rsidRDefault="0043105B" w:rsidP="0043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1D1330DB" w14:textId="77777777" w:rsidR="0043105B" w:rsidRDefault="0043105B" w:rsidP="0043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445F3D7" w14:textId="77777777" w:rsidR="0043105B" w:rsidRDefault="0043105B" w:rsidP="0043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AA82E04" w14:textId="77777777" w:rsidR="0043105B" w:rsidRDefault="0043105B" w:rsidP="0043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0F9F7B0" w14:textId="77777777" w:rsidR="0043105B" w:rsidRDefault="0043105B" w:rsidP="0043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40A00988" w14:textId="77777777" w:rsidR="0043105B" w:rsidRDefault="0043105B" w:rsidP="0043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69A8424" w14:textId="77777777" w:rsidR="0043105B" w:rsidRDefault="0043105B" w:rsidP="0043105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0CC3BD6" w14:textId="77777777" w:rsidR="0043105B" w:rsidRDefault="0043105B" w:rsidP="0043105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62043A7" w14:textId="77777777" w:rsidR="0043105B" w:rsidRDefault="0043105B" w:rsidP="00431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ED03F61" w14:textId="77777777" w:rsidR="0043105B" w:rsidRDefault="0043105B" w:rsidP="00431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61C25C8" w14:textId="77777777" w:rsidR="0043105B" w:rsidRDefault="0043105B" w:rsidP="00431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0E256AD" w14:textId="77777777" w:rsidR="0043105B" w:rsidRDefault="0043105B" w:rsidP="00431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6240FB3" w14:textId="77777777" w:rsidR="0043105B" w:rsidRDefault="0043105B" w:rsidP="00431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07B329A" w14:textId="77777777" w:rsidR="0043105B" w:rsidRDefault="0043105B" w:rsidP="0043105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150F8FD" w14:textId="77777777" w:rsidR="0043105B" w:rsidRDefault="0043105B" w:rsidP="0043105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A6CE0D7" w14:textId="77777777" w:rsidR="0043105B" w:rsidRDefault="0043105B" w:rsidP="0043105B">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DFA9DA1" w14:textId="77777777" w:rsidR="0043105B" w:rsidRDefault="0043105B" w:rsidP="0043105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27DF757" w14:textId="77777777" w:rsidR="0043105B" w:rsidRDefault="0043105B" w:rsidP="0043105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58693E1" w14:textId="77777777" w:rsidR="0043105B" w:rsidRDefault="0043105B" w:rsidP="0043105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6E3FF52" w14:textId="77777777" w:rsidR="0043105B" w:rsidRDefault="0043105B" w:rsidP="0043105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43105B"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F265" w14:textId="77777777" w:rsidR="0031037C" w:rsidRDefault="0031037C">
      <w:r>
        <w:separator/>
      </w:r>
    </w:p>
  </w:endnote>
  <w:endnote w:type="continuationSeparator" w:id="0">
    <w:p w14:paraId="69851404" w14:textId="77777777" w:rsidR="0031037C" w:rsidRDefault="0031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816C" w14:textId="77777777" w:rsidR="0031037C" w:rsidRDefault="0031037C">
      <w:r>
        <w:separator/>
      </w:r>
    </w:p>
  </w:footnote>
  <w:footnote w:type="continuationSeparator" w:id="0">
    <w:p w14:paraId="12390E1A" w14:textId="77777777" w:rsidR="0031037C" w:rsidRDefault="00310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C4062"/>
    <w:rsid w:val="00117CD0"/>
    <w:rsid w:val="002119EE"/>
    <w:rsid w:val="00232320"/>
    <w:rsid w:val="002B5322"/>
    <w:rsid w:val="0031037C"/>
    <w:rsid w:val="00396694"/>
    <w:rsid w:val="0043105B"/>
    <w:rsid w:val="004867C9"/>
    <w:rsid w:val="005F63E5"/>
    <w:rsid w:val="00663B97"/>
    <w:rsid w:val="00675290"/>
    <w:rsid w:val="00705B19"/>
    <w:rsid w:val="00761B0E"/>
    <w:rsid w:val="00784473"/>
    <w:rsid w:val="00A018C7"/>
    <w:rsid w:val="00C464D3"/>
    <w:rsid w:val="00CC6B05"/>
    <w:rsid w:val="00CD4871"/>
    <w:rsid w:val="00E06214"/>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NormalWeb">
    <w:name w:val="Normal (Web)"/>
    <w:basedOn w:val="Normal"/>
    <w:uiPriority w:val="99"/>
    <w:unhideWhenUsed/>
    <w:rsid w:val="0043105B"/>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4310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1866</Words>
  <Characters>11948</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05000HGSWHTCG</vt:lpstr>
      <vt:lpstr/>
      <vt:lpstr>Specifier to supply information for all yellow highlighted areas in specificatio</vt:lpstr>
      <vt:lpstr>Quantity: ______</vt:lpstr>
    </vt:vector>
  </TitlesOfParts>
  <Company/>
  <LinksUpToDate>false</LinksUpToDate>
  <CharactersWithSpaces>13787</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2021-09-21T19:49:00Z</dcterms:created>
  <dcterms:modified xsi:type="dcterms:W3CDTF">2021-09-21T19:49:00Z</dcterms:modified>
</cp:coreProperties>
</file>