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016A0E6E"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CD4E56">
        <w:rPr>
          <w:rFonts w:ascii="Arial" w:hAnsi="Arial"/>
          <w:b/>
          <w:color w:val="FF0000"/>
          <w:sz w:val="22"/>
          <w:szCs w:val="22"/>
        </w:rPr>
        <w:t>5</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03F83D10"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CD4E56">
        <w:rPr>
          <w:rFonts w:ascii="Arial" w:hAnsi="Arial"/>
          <w:spacing w:val="0"/>
          <w:kern w:val="0"/>
          <w:sz w:val="22"/>
          <w:szCs w:val="22"/>
        </w:rPr>
        <w:t>5</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B198C">
        <w:rPr>
          <w:rFonts w:ascii="Arial" w:hAnsi="Arial"/>
          <w:spacing w:val="0"/>
          <w:kern w:val="0"/>
          <w:sz w:val="22"/>
          <w:szCs w:val="22"/>
        </w:rPr>
        <w:t>1</w:t>
      </w:r>
      <w:r w:rsidR="00CD4E56">
        <w:rPr>
          <w:rFonts w:ascii="Arial" w:hAnsi="Arial"/>
          <w:spacing w:val="0"/>
          <w:kern w:val="0"/>
          <w:sz w:val="22"/>
          <w:szCs w:val="22"/>
        </w:rPr>
        <w:t>,0</w:t>
      </w:r>
      <w:r w:rsidR="007B198C">
        <w:rPr>
          <w:rFonts w:ascii="Arial" w:hAnsi="Arial"/>
          <w:spacing w:val="0"/>
          <w:kern w:val="0"/>
          <w:sz w:val="22"/>
          <w:szCs w:val="22"/>
        </w:rPr>
        <w:t>22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CD4E56">
        <w:rPr>
          <w:rFonts w:ascii="Arial" w:hAnsi="Arial" w:cs="Arial"/>
          <w:sz w:val="22"/>
          <w:szCs w:val="22"/>
        </w:rPr>
        <w:t>5</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1077BE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CD4E56">
        <w:rPr>
          <w:rFonts w:ascii="Arial" w:hAnsi="Arial" w:cs="Arial"/>
          <w:sz w:val="22"/>
          <w:szCs w:val="22"/>
        </w:rPr>
        <w:t>6</w:t>
      </w:r>
      <w:r w:rsidRPr="00AE532C">
        <w:rPr>
          <w:rFonts w:ascii="Arial" w:hAnsi="Arial" w:cs="Arial"/>
          <w:sz w:val="22"/>
          <w:szCs w:val="22"/>
        </w:rPr>
        <w:t xml:space="preserve">-feet, </w:t>
      </w:r>
      <w:r w:rsidR="007B198C">
        <w:rPr>
          <w:rFonts w:ascii="Arial" w:hAnsi="Arial" w:cs="Arial"/>
          <w:sz w:val="22"/>
          <w:szCs w:val="22"/>
        </w:rPr>
        <w:t>0</w:t>
      </w:r>
      <w:r w:rsidRPr="00AE532C">
        <w:rPr>
          <w:rFonts w:ascii="Arial" w:hAnsi="Arial" w:cs="Arial"/>
          <w:sz w:val="22"/>
          <w:szCs w:val="22"/>
        </w:rPr>
        <w:t>-inches, as indicated on the drawings.</w:t>
      </w:r>
    </w:p>
    <w:p w14:paraId="676AA233" w14:textId="62978332"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7B198C">
        <w:rPr>
          <w:rFonts w:ascii="Arial" w:hAnsi="Arial" w:cs="Arial"/>
          <w:sz w:val="22"/>
          <w:szCs w:val="22"/>
        </w:rPr>
        <w:t>28</w:t>
      </w:r>
      <w:r w:rsidRPr="00AE532C">
        <w:rPr>
          <w:rFonts w:ascii="Arial" w:hAnsi="Arial" w:cs="Arial"/>
          <w:sz w:val="22"/>
          <w:szCs w:val="22"/>
        </w:rPr>
        <w:t xml:space="preserve">-feet, </w:t>
      </w:r>
      <w:r w:rsidR="007B198C">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2FEE1FC9"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CD4E56">
        <w:rPr>
          <w:rFonts w:ascii="Arial" w:hAnsi="Arial" w:cs="Arial"/>
          <w:sz w:val="22"/>
          <w:szCs w:val="22"/>
        </w:rPr>
        <w:t>5</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225DE7E8"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w:t>
      </w:r>
      <w:r w:rsidR="00BD3959">
        <w:rPr>
          <w:rFonts w:ascii="Arial" w:hAnsi="Arial" w:cs="Arial"/>
          <w:sz w:val="22"/>
          <w:szCs w:val="22"/>
        </w:rPr>
        <w:t xml:space="preserve"> 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3D45DEA6" w:rsidR="001D3C14" w:rsidRPr="00221DF2" w:rsidRDefault="001D3C14" w:rsidP="001D3C1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4101E3">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170D9423"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7B198C">
        <w:rPr>
          <w:rFonts w:ascii="Arial" w:hAnsi="Arial"/>
          <w:sz w:val="22"/>
          <w:szCs w:val="22"/>
        </w:rPr>
        <w:t>1</w:t>
      </w:r>
      <w:r w:rsidR="00CD4E56">
        <w:rPr>
          <w:rFonts w:ascii="Arial" w:hAnsi="Arial"/>
          <w:sz w:val="22"/>
          <w:szCs w:val="22"/>
        </w:rPr>
        <w:t>,0</w:t>
      </w:r>
      <w:r w:rsidR="007B198C">
        <w:rPr>
          <w:rFonts w:ascii="Arial" w:hAnsi="Arial"/>
          <w:sz w:val="22"/>
          <w:szCs w:val="22"/>
        </w:rPr>
        <w:t>22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101E3">
        <w:rPr>
          <w:rFonts w:ascii="Arial" w:hAnsi="Arial"/>
          <w:color w:val="000000"/>
          <w:sz w:val="22"/>
          <w:szCs w:val="22"/>
        </w:rPr>
        <w:t>8</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distribute the flow equally over the </w:t>
      </w:r>
      <w:proofErr w:type="gramStart"/>
      <w:r w:rsidRPr="00DB44BA">
        <w:rPr>
          <w:rFonts w:ascii="Arial" w:hAnsi="Arial"/>
          <w:sz w:val="22"/>
          <w:szCs w:val="22"/>
        </w:rPr>
        <w:t>separators</w:t>
      </w:r>
      <w:proofErr w:type="gramEnd"/>
      <w:r w:rsidRPr="00DB44BA">
        <w:rPr>
          <w:rFonts w:ascii="Arial" w:hAnsi="Arial"/>
          <w:sz w:val="22"/>
          <w:szCs w:val="22"/>
        </w:rPr>
        <w:t xml:space="preserve">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w:t>
      </w:r>
      <w:proofErr w:type="gramStart"/>
      <w:r w:rsidRPr="00DB44BA">
        <w:rPr>
          <w:rFonts w:ascii="Arial" w:hAnsi="Arial"/>
          <w:sz w:val="22"/>
          <w:szCs w:val="22"/>
        </w:rPr>
        <w:t>in order to</w:t>
      </w:r>
      <w:proofErr w:type="gramEnd"/>
      <w:r w:rsidRPr="00DB44BA">
        <w:rPr>
          <w:rFonts w:ascii="Arial" w:hAnsi="Arial"/>
          <w:sz w:val="22"/>
          <w:szCs w:val="22"/>
        </w:rPr>
        <w:t xml:space="preserve">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42106B9"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7B198C">
        <w:rPr>
          <w:rFonts w:ascii="Arial" w:hAnsi="Arial"/>
          <w:sz w:val="22"/>
          <w:szCs w:val="22"/>
        </w:rPr>
        <w:t>1</w:t>
      </w:r>
      <w:r w:rsidR="00CD4E56">
        <w:rPr>
          <w:rFonts w:ascii="Arial" w:hAnsi="Arial"/>
          <w:sz w:val="22"/>
          <w:szCs w:val="22"/>
        </w:rPr>
        <w:t>,0</w:t>
      </w:r>
      <w:r w:rsidR="007B198C">
        <w:rPr>
          <w:rFonts w:ascii="Arial" w:hAnsi="Arial"/>
          <w:sz w:val="22"/>
          <w:szCs w:val="22"/>
        </w:rPr>
        <w:t>22</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9744999" w:rsidR="001D3C14" w:rsidRPr="00DB44BA" w:rsidRDefault="001D3C14" w:rsidP="001D3C14">
      <w:pPr>
        <w:tabs>
          <w:tab w:val="left" w:pos="180"/>
          <w:tab w:val="left" w:pos="360"/>
        </w:tabs>
        <w:rPr>
          <w:rFonts w:ascii="Arial" w:hAnsi="Arial"/>
          <w:color w:val="000000"/>
          <w:sz w:val="22"/>
          <w:szCs w:val="22"/>
        </w:rPr>
      </w:pPr>
      <w:proofErr w:type="gramStart"/>
      <w:r w:rsidRPr="00DB44BA">
        <w:rPr>
          <w:rFonts w:ascii="Arial" w:hAnsi="Arial"/>
          <w:color w:val="000000"/>
          <w:sz w:val="22"/>
          <w:szCs w:val="22"/>
        </w:rPr>
        <w:t>A</w:t>
      </w:r>
      <w:proofErr w:type="gramEnd"/>
      <w:r w:rsidRPr="00DB44BA">
        <w:rPr>
          <w:rFonts w:ascii="Arial" w:hAnsi="Arial"/>
          <w:color w:val="000000"/>
          <w:sz w:val="22"/>
          <w:szCs w:val="22"/>
        </w:rPr>
        <w:t xml:space="preserve"> </w:t>
      </w:r>
      <w:r w:rsidR="004101E3">
        <w:rPr>
          <w:rFonts w:ascii="Arial" w:hAnsi="Arial"/>
          <w:color w:val="000000"/>
          <w:sz w:val="22"/>
          <w:szCs w:val="22"/>
        </w:rPr>
        <w:t>8</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716DC061" w14:textId="77777777" w:rsidR="00BD3959" w:rsidRDefault="00BD3959" w:rsidP="00BD3959">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A7A319E" w14:textId="77777777" w:rsidR="00BD3959" w:rsidRDefault="00BD3959" w:rsidP="00BD395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CCE2EEC" w14:textId="77777777" w:rsidR="00BD3959" w:rsidRDefault="00BD3959" w:rsidP="00BD39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EAFA3C" w14:textId="77777777" w:rsidR="00BD3959" w:rsidRDefault="00BD3959" w:rsidP="00BD39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D8EBC39" w14:textId="77777777" w:rsidR="00BD3959" w:rsidRDefault="00BD3959" w:rsidP="00BD39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7D783E4" w14:textId="77777777" w:rsidR="00BD3959" w:rsidRDefault="00BD3959" w:rsidP="00BD39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1EB899C" w14:textId="77777777" w:rsidR="00BD3959" w:rsidRDefault="00BD3959" w:rsidP="00BD39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40AFFF6" w14:textId="77777777" w:rsidR="00BD3959" w:rsidRDefault="00BD3959" w:rsidP="00BD39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50A557C" w14:textId="77777777" w:rsidR="00BD3959" w:rsidRDefault="00BD3959" w:rsidP="00BD39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87E5D14" w14:textId="77777777" w:rsidR="00BD3959" w:rsidRDefault="00BD3959" w:rsidP="00BD39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2C5725F" w14:textId="77777777" w:rsidR="00BD3959" w:rsidRDefault="00BD3959" w:rsidP="00BD395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BC1A9DD" w14:textId="77777777" w:rsidR="00BD3959" w:rsidRDefault="00BD3959" w:rsidP="00BD39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F9E46CB" w14:textId="77777777" w:rsidR="00BD3959" w:rsidRDefault="00BD3959" w:rsidP="00BD39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60ECCD6" w14:textId="77777777" w:rsidR="00BD3959" w:rsidRDefault="00BD3959" w:rsidP="00BD39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0D50795" w14:textId="77777777" w:rsidR="00BD3959" w:rsidRDefault="00BD3959" w:rsidP="00BD39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790B0CD" w14:textId="77777777" w:rsidR="00BD3959" w:rsidRDefault="00BD3959" w:rsidP="00BD39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DB81DC" w14:textId="77777777" w:rsidR="00BD3959" w:rsidRDefault="00BD3959" w:rsidP="00BD39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411C983" w14:textId="77777777" w:rsidR="00BD3959" w:rsidRDefault="00BD3959" w:rsidP="00BD395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96C7257" w14:textId="77777777" w:rsidR="00BD3959" w:rsidRDefault="00BD3959" w:rsidP="00BD39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06B65F3" w14:textId="77777777" w:rsidR="00BD3959" w:rsidRDefault="00BD3959" w:rsidP="00BD3959">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332D5CC" w14:textId="77777777" w:rsidR="00BD3959" w:rsidRDefault="00BD3959" w:rsidP="00BD395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040C7A0" w14:textId="77777777" w:rsidR="00BD3959" w:rsidRDefault="00BD3959" w:rsidP="00BD395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0374123" w14:textId="77777777" w:rsidR="00BD3959" w:rsidRDefault="00BD3959" w:rsidP="00BD395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2CA8081" w14:textId="77777777" w:rsidR="00BD3959" w:rsidRDefault="00BD3959" w:rsidP="00BD3959">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BD3959"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57C" w14:textId="77777777" w:rsidR="00DB4006" w:rsidRDefault="00DB4006">
      <w:r>
        <w:separator/>
      </w:r>
    </w:p>
  </w:endnote>
  <w:endnote w:type="continuationSeparator" w:id="0">
    <w:p w14:paraId="061FC5DF" w14:textId="77777777" w:rsidR="00DB4006" w:rsidRDefault="00DB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7F6F" w14:textId="77777777" w:rsidR="00DB4006" w:rsidRDefault="00DB4006">
      <w:r>
        <w:separator/>
      </w:r>
    </w:p>
  </w:footnote>
  <w:footnote w:type="continuationSeparator" w:id="0">
    <w:p w14:paraId="05808E25" w14:textId="77777777" w:rsidR="00DB4006" w:rsidRDefault="00DB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E5458"/>
    <w:rsid w:val="001D040B"/>
    <w:rsid w:val="001D3C14"/>
    <w:rsid w:val="00213181"/>
    <w:rsid w:val="00373E28"/>
    <w:rsid w:val="003B189F"/>
    <w:rsid w:val="004101E3"/>
    <w:rsid w:val="00465B94"/>
    <w:rsid w:val="00573F04"/>
    <w:rsid w:val="00622C2A"/>
    <w:rsid w:val="006509A4"/>
    <w:rsid w:val="00754B47"/>
    <w:rsid w:val="007B198C"/>
    <w:rsid w:val="009141B9"/>
    <w:rsid w:val="00970D69"/>
    <w:rsid w:val="00A03696"/>
    <w:rsid w:val="00BD3959"/>
    <w:rsid w:val="00BD6184"/>
    <w:rsid w:val="00CD4E56"/>
    <w:rsid w:val="00D63D53"/>
    <w:rsid w:val="00DB4006"/>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BD395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BD3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12057</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2021-09-21T20:41:00Z</dcterms:created>
  <dcterms:modified xsi:type="dcterms:W3CDTF">2021-09-21T20:41:00Z</dcterms:modified>
</cp:coreProperties>
</file>