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75D67DDF" w:rsidR="00196552" w:rsidRPr="00221DF2" w:rsidRDefault="004D2D37"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06</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CB4E651"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4D2D37">
        <w:rPr>
          <w:rFonts w:ascii="Arial" w:hAnsi="Arial" w:cs="Arial"/>
          <w:sz w:val="22"/>
          <w:szCs w:val="22"/>
        </w:rPr>
        <w:t xml:space="preserve"> Highland Tank Model HTC-6</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4D2D37">
        <w:rPr>
          <w:rFonts w:ascii="Arial" w:hAnsi="Arial" w:cs="Arial"/>
          <w:sz w:val="22"/>
          <w:szCs w:val="22"/>
        </w:rPr>
        <w:t>1127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4D2D37">
        <w:rPr>
          <w:rFonts w:ascii="Arial" w:hAnsi="Arial" w:cs="Arial"/>
          <w:sz w:val="22"/>
          <w:szCs w:val="22"/>
        </w:rPr>
        <w:t>6</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F1F33FC" w:rsidR="00AE532C" w:rsidRPr="00AE532C" w:rsidRDefault="00EF5AD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6-feet, 0</w:t>
      </w:r>
      <w:r w:rsidR="00AE532C" w:rsidRPr="00AE532C">
        <w:rPr>
          <w:rFonts w:ascii="Arial" w:hAnsi="Arial" w:cs="Arial"/>
          <w:sz w:val="22"/>
          <w:szCs w:val="22"/>
        </w:rPr>
        <w:t>-inches, as indicated on the drawings.</w:t>
      </w:r>
    </w:p>
    <w:p w14:paraId="4879C0A1" w14:textId="061B26DE"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4D2D37">
        <w:rPr>
          <w:rFonts w:ascii="Arial" w:hAnsi="Arial" w:cs="Arial"/>
          <w:sz w:val="22"/>
          <w:szCs w:val="22"/>
        </w:rPr>
        <w:t>34</w:t>
      </w:r>
      <w:r w:rsidRPr="00AE532C">
        <w:rPr>
          <w:rFonts w:ascii="Arial" w:hAnsi="Arial" w:cs="Arial"/>
          <w:sz w:val="22"/>
          <w:szCs w:val="22"/>
        </w:rPr>
        <w:t xml:space="preserve">-feet, </w:t>
      </w:r>
      <w:r w:rsidR="004D2D37">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7D3BBFA6"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A66711">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FC555E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4D2D37">
        <w:rPr>
          <w:rFonts w:ascii="Arial" w:hAnsi="Arial" w:cs="Arial"/>
          <w:color w:val="000000"/>
          <w:sz w:val="22"/>
          <w:szCs w:val="22"/>
        </w:rPr>
        <w:t>10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82A91C4" w:rsidR="0055022F" w:rsidRPr="00221DF2"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1127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087AD689" w:rsidR="0055022F" w:rsidRPr="00221DF2"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10</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78344886"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r w:rsidR="00A66711">
        <w:rPr>
          <w:rFonts w:ascii="Arial" w:hAnsi="Arial"/>
          <w:sz w:val="22"/>
        </w:rPr>
        <w:br/>
      </w:r>
      <w:r w:rsidR="00DE7C7C">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1125FE70" w14:textId="77777777" w:rsidR="00A66711" w:rsidRDefault="00A66711" w:rsidP="00A66711">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99ECE60" w14:textId="77777777" w:rsidR="00A66711" w:rsidRDefault="00A66711" w:rsidP="00A6671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C6021D9" w14:textId="77777777" w:rsidR="00A66711" w:rsidRDefault="00A66711" w:rsidP="00A6671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EFF6E1A"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82FC757"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BFF4406"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AE177D7"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6BF4EE4"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4426E39"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38B6209" w14:textId="77777777" w:rsidR="00A66711" w:rsidRDefault="00A66711" w:rsidP="00A667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53CF199" w14:textId="77777777" w:rsidR="00A66711" w:rsidRDefault="00A66711" w:rsidP="00A6671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E0D5E03" w14:textId="77777777" w:rsidR="00A66711" w:rsidRDefault="00A66711" w:rsidP="00A6671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1DC745A" w14:textId="77777777" w:rsidR="00A66711" w:rsidRDefault="00A66711" w:rsidP="00A667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16883AD" w14:textId="77777777" w:rsidR="00A66711" w:rsidRDefault="00A66711" w:rsidP="00A667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1905BBE" w14:textId="77777777" w:rsidR="00A66711" w:rsidRDefault="00A66711" w:rsidP="00A667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A1C3DF8" w14:textId="77777777" w:rsidR="00A66711" w:rsidRDefault="00A66711" w:rsidP="00A667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8824AE7" w14:textId="77777777" w:rsidR="00A66711" w:rsidRDefault="00A66711" w:rsidP="00A667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9806AC5" w14:textId="77777777" w:rsidR="00A66711" w:rsidRDefault="00A66711" w:rsidP="00A6671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E8CBBCA" w14:textId="77777777" w:rsidR="00A66711" w:rsidRDefault="00A66711" w:rsidP="00A6671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80D2560" w14:textId="77777777" w:rsidR="00A66711" w:rsidRDefault="00A66711" w:rsidP="00A66711">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B5FAA6B" w14:textId="77777777" w:rsidR="00A66711" w:rsidRDefault="00A66711" w:rsidP="00A6671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0199CD8" w14:textId="77777777" w:rsidR="00A66711" w:rsidRDefault="00A66711" w:rsidP="00A6671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1A2D95F" w14:textId="77777777" w:rsidR="00A66711" w:rsidRDefault="00A66711" w:rsidP="00A6671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F79CF41" w14:textId="77777777" w:rsidR="00A66711" w:rsidRDefault="00A66711" w:rsidP="00A6671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038AA65" w14:textId="08CF3B63"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A66711"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66711"/>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A6671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12439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14374</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2021-09-22T15:07:00Z</dcterms:created>
  <dcterms:modified xsi:type="dcterms:W3CDTF">2021-09-22T15:07:00Z</dcterms:modified>
</cp:coreProperties>
</file>