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1EAC" w14:textId="5DEC3067" w:rsidR="007A08B1" w:rsidRPr="00DB44BA" w:rsidRDefault="007A08B1" w:rsidP="007A08B1">
      <w:pPr>
        <w:tabs>
          <w:tab w:val="left" w:pos="180"/>
          <w:tab w:val="left" w:pos="360"/>
        </w:tabs>
        <w:rPr>
          <w:rFonts w:ascii="Arial" w:hAnsi="Arial"/>
          <w:b/>
          <w:color w:val="FF0000"/>
          <w:sz w:val="22"/>
          <w:szCs w:val="22"/>
        </w:rPr>
      </w:pPr>
      <w:r>
        <w:rPr>
          <w:rFonts w:ascii="Arial" w:hAnsi="Arial"/>
          <w:b/>
          <w:color w:val="FF0000"/>
          <w:sz w:val="22"/>
          <w:szCs w:val="22"/>
        </w:rPr>
        <w:t>0</w:t>
      </w:r>
      <w:r w:rsidR="00F4452F">
        <w:rPr>
          <w:rFonts w:ascii="Arial" w:hAnsi="Arial"/>
          <w:b/>
          <w:color w:val="FF0000"/>
          <w:sz w:val="22"/>
          <w:szCs w:val="22"/>
        </w:rPr>
        <w:t>6</w:t>
      </w:r>
      <w:r>
        <w:rPr>
          <w:rFonts w:ascii="Arial" w:hAnsi="Arial"/>
          <w:b/>
          <w:color w:val="FF0000"/>
          <w:sz w:val="22"/>
          <w:szCs w:val="22"/>
        </w:rPr>
        <w:t>00</w:t>
      </w:r>
      <w:r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379F6D12"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833309">
        <w:rPr>
          <w:rFonts w:ascii="Arial" w:hAnsi="Arial" w:cs="Arial"/>
          <w:sz w:val="22"/>
          <w:szCs w:val="22"/>
        </w:rPr>
        <w:t>6</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7D6175">
        <w:rPr>
          <w:rFonts w:ascii="Arial" w:hAnsi="Arial" w:cs="Arial"/>
          <w:sz w:val="22"/>
          <w:szCs w:val="22"/>
        </w:rPr>
        <w:t>1,022</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833309">
        <w:rPr>
          <w:rFonts w:ascii="Arial" w:hAnsi="Arial" w:cs="Arial"/>
          <w:sz w:val="22"/>
          <w:szCs w:val="22"/>
        </w:rPr>
        <w:t>6</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1B13F864"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7D6175">
        <w:rPr>
          <w:rFonts w:ascii="Arial" w:hAnsi="Arial" w:cs="Arial"/>
          <w:sz w:val="22"/>
          <w:szCs w:val="22"/>
        </w:rPr>
        <w:t>6</w:t>
      </w:r>
      <w:r w:rsidRPr="00786406">
        <w:rPr>
          <w:rFonts w:ascii="Arial" w:hAnsi="Arial" w:cs="Arial"/>
          <w:sz w:val="22"/>
          <w:szCs w:val="22"/>
        </w:rPr>
        <w:t xml:space="preserve">-feet, </w:t>
      </w:r>
      <w:r w:rsidR="007D6175">
        <w:rPr>
          <w:rFonts w:ascii="Arial" w:hAnsi="Arial" w:cs="Arial"/>
          <w:sz w:val="22"/>
          <w:szCs w:val="22"/>
        </w:rPr>
        <w:t>0</w:t>
      </w:r>
      <w:r w:rsidRPr="00786406">
        <w:rPr>
          <w:rFonts w:ascii="Arial" w:hAnsi="Arial" w:cs="Arial"/>
          <w:sz w:val="22"/>
          <w:szCs w:val="22"/>
        </w:rPr>
        <w:t>-inches, as indicated on the drawings.</w:t>
      </w:r>
    </w:p>
    <w:p w14:paraId="28C543B3" w14:textId="23D8C14D"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833309">
        <w:rPr>
          <w:rFonts w:ascii="Arial" w:hAnsi="Arial" w:cs="Arial"/>
          <w:sz w:val="22"/>
          <w:szCs w:val="22"/>
        </w:rPr>
        <w:t>33</w:t>
      </w:r>
      <w:r w:rsidRPr="00786406">
        <w:rPr>
          <w:rFonts w:ascii="Arial" w:hAnsi="Arial" w:cs="Arial"/>
          <w:sz w:val="22"/>
          <w:szCs w:val="22"/>
        </w:rPr>
        <w:t xml:space="preserve">-feet, </w:t>
      </w:r>
      <w:r w:rsidR="00833309">
        <w:rPr>
          <w:rFonts w:ascii="Arial" w:hAnsi="Arial" w:cs="Arial"/>
          <w:sz w:val="22"/>
          <w:szCs w:val="22"/>
        </w:rPr>
        <w:t>6</w:t>
      </w:r>
      <w:r w:rsidRPr="00786406">
        <w:rPr>
          <w:rFonts w:ascii="Arial" w:hAnsi="Arial" w:cs="Arial"/>
          <w:sz w:val="22"/>
          <w:szCs w:val="22"/>
        </w:rPr>
        <w:t>-inches, as indicated on the drawings</w:t>
      </w:r>
    </w:p>
    <w:p w14:paraId="7ADD76D5" w14:textId="77777777" w:rsidR="000B541A" w:rsidRPr="00786406" w:rsidRDefault="000B541A"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37A0D433"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833309">
        <w:rPr>
          <w:rFonts w:ascii="Arial" w:hAnsi="Arial" w:cs="Arial"/>
          <w:sz w:val="22"/>
          <w:szCs w:val="22"/>
        </w:rPr>
        <w:t>6</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16E88053"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the standard patented product of a steel tank manufacturer regularly engaged in the production of such equipment. Manufacturer shall have at least 20-years </w:t>
      </w:r>
      <w:r w:rsidR="00D562DA">
        <w:rPr>
          <w:rFonts w:ascii="Arial" w:hAnsi="Arial" w:cs="Arial"/>
          <w:sz w:val="22"/>
          <w:szCs w:val="22"/>
        </w:rPr>
        <w:t xml:space="preserve">of </w:t>
      </w:r>
      <w:r w:rsidRPr="00786406">
        <w:rPr>
          <w:rFonts w:ascii="Arial" w:hAnsi="Arial" w:cs="Arial"/>
          <w:sz w:val="22"/>
          <w:szCs w:val="22"/>
        </w:rPr>
        <w:t>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w:t>
      </w:r>
      <w:r w:rsidRPr="00786406">
        <w:rPr>
          <w:rFonts w:ascii="Arial" w:hAnsi="Arial" w:cs="Arial"/>
          <w:sz w:val="22"/>
          <w:szCs w:val="22"/>
        </w:rPr>
        <w:lastRenderedPageBreak/>
        <w:t>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0FFD197D"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10</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33D2E255"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7D6175">
        <w:rPr>
          <w:rFonts w:ascii="Arial" w:hAnsi="Arial" w:cs="Arial"/>
          <w:sz w:val="22"/>
          <w:szCs w:val="22"/>
        </w:rPr>
        <w:t>1,022</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33309">
        <w:rPr>
          <w:rFonts w:ascii="Arial" w:hAnsi="Arial" w:cs="Arial"/>
          <w:sz w:val="22"/>
          <w:szCs w:val="22"/>
        </w:rPr>
        <w:t>10</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6A6C1389"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a </w:t>
      </w:r>
      <w:r w:rsidR="007D6175">
        <w:rPr>
          <w:rFonts w:ascii="Arial" w:hAnsi="Arial" w:cs="Arial"/>
          <w:sz w:val="22"/>
          <w:szCs w:val="22"/>
        </w:rPr>
        <w:t>1,022</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3BE3BA05"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10</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55761BC4" w14:textId="77777777" w:rsidR="00D562DA"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coalescer to facilitate access into sediment chamber for solids removal. </w:t>
      </w:r>
    </w:p>
    <w:p w14:paraId="6F8FB594" w14:textId="708FBDED"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lastRenderedPageBreak/>
        <w:t>One manway 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2F1412FC" w14:textId="77777777" w:rsidR="00D562DA" w:rsidRDefault="00D562DA" w:rsidP="00D562DA">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9"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0290CCA" w14:textId="77777777" w:rsidR="00D562DA" w:rsidRDefault="00D562DA" w:rsidP="00D562D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1DC608C" w14:textId="77777777" w:rsidR="00D562DA" w:rsidRDefault="00D562DA" w:rsidP="00D562D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E70B96B" w14:textId="77777777" w:rsidR="00D562DA" w:rsidRDefault="00D562DA" w:rsidP="00D562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586208C" w14:textId="77777777" w:rsidR="00D562DA" w:rsidRDefault="00D562DA" w:rsidP="00D562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59BA39B" w14:textId="77777777" w:rsidR="00D562DA" w:rsidRDefault="00D562DA" w:rsidP="00D562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EE037D1" w14:textId="77777777" w:rsidR="00D562DA" w:rsidRDefault="00D562DA" w:rsidP="00D562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ACA23D7" w14:textId="77777777" w:rsidR="00D562DA" w:rsidRDefault="00D562DA" w:rsidP="00D562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7CDE3EB" w14:textId="77777777" w:rsidR="00D562DA" w:rsidRDefault="00D562DA" w:rsidP="00D562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60AD8F1A" w14:textId="77777777" w:rsidR="00D562DA" w:rsidRDefault="00D562DA" w:rsidP="00D562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D57C563" w14:textId="77777777" w:rsidR="00D562DA" w:rsidRDefault="00D562DA" w:rsidP="00D562D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B3C6B37" w14:textId="77777777" w:rsidR="00D562DA" w:rsidRDefault="00D562DA" w:rsidP="00D562D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7E9E762" w14:textId="77777777" w:rsidR="00D562DA" w:rsidRDefault="00D562DA" w:rsidP="00D562D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35E8299" w14:textId="77777777" w:rsidR="00D562DA" w:rsidRDefault="00D562DA" w:rsidP="00D562D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BC52C49" w14:textId="77777777" w:rsidR="00D562DA" w:rsidRDefault="00D562DA" w:rsidP="00D562D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6409402" w14:textId="77777777" w:rsidR="00D562DA" w:rsidRDefault="00D562DA" w:rsidP="00D562D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67AE001" w14:textId="77777777" w:rsidR="00D562DA" w:rsidRDefault="00D562DA" w:rsidP="00D562D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2F04096" w14:textId="77777777" w:rsidR="00D562DA" w:rsidRDefault="00D562DA" w:rsidP="00D562D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5EA7323" w14:textId="77777777" w:rsidR="00D562DA" w:rsidRDefault="00D562DA" w:rsidP="00D562D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E4FEBD9" w14:textId="77777777" w:rsidR="00D562DA" w:rsidRDefault="00D562DA" w:rsidP="00D562DA">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B179E0C" w14:textId="77777777" w:rsidR="00D562DA" w:rsidRDefault="00D562DA" w:rsidP="00D562DA">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41737BB" w14:textId="77777777" w:rsidR="00D562DA" w:rsidRDefault="00D562DA" w:rsidP="00D562DA">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9C1E710" w14:textId="77777777" w:rsidR="00D562DA" w:rsidRDefault="00D562DA" w:rsidP="00D562DA">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ECA1A64" w14:textId="77777777" w:rsidR="00D562DA" w:rsidRDefault="00D562DA" w:rsidP="00D562DA">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D562DA" w:rsidP="00525DD6">
      <w:pPr>
        <w:tabs>
          <w:tab w:val="left" w:pos="180"/>
          <w:tab w:val="left" w:pos="360"/>
        </w:tabs>
        <w:rPr>
          <w:rFonts w:ascii="Arial" w:eastAsia="MS Mincho" w:hAnsi="Arial" w:cs="Arial"/>
          <w:sz w:val="22"/>
          <w:szCs w:val="22"/>
        </w:rPr>
      </w:pPr>
      <w:hyperlink r:id="rId10"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1"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61EC" w14:textId="77777777" w:rsidR="00E85D19" w:rsidRDefault="00E85D19">
      <w:r>
        <w:separator/>
      </w:r>
    </w:p>
  </w:endnote>
  <w:endnote w:type="continuationSeparator" w:id="0">
    <w:p w14:paraId="3ED3EA87" w14:textId="77777777" w:rsidR="00E85D19" w:rsidRDefault="00E8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D6EC" w14:textId="77777777" w:rsidR="00E85D19" w:rsidRDefault="00E85D19">
      <w:r>
        <w:separator/>
      </w:r>
    </w:p>
  </w:footnote>
  <w:footnote w:type="continuationSeparator" w:id="0">
    <w:p w14:paraId="57F56E4E" w14:textId="77777777" w:rsidR="00E85D19" w:rsidRDefault="00E85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35045"/>
    <w:rsid w:val="00037E63"/>
    <w:rsid w:val="000B541A"/>
    <w:rsid w:val="000C09FC"/>
    <w:rsid w:val="0018428A"/>
    <w:rsid w:val="00206274"/>
    <w:rsid w:val="00241D22"/>
    <w:rsid w:val="00265CA1"/>
    <w:rsid w:val="0033693F"/>
    <w:rsid w:val="003A0655"/>
    <w:rsid w:val="003C2CB4"/>
    <w:rsid w:val="003D6AE2"/>
    <w:rsid w:val="00456C59"/>
    <w:rsid w:val="00525DD6"/>
    <w:rsid w:val="005958DB"/>
    <w:rsid w:val="005D6074"/>
    <w:rsid w:val="00600EA4"/>
    <w:rsid w:val="00603147"/>
    <w:rsid w:val="00614647"/>
    <w:rsid w:val="00716F6E"/>
    <w:rsid w:val="007264D0"/>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80B98"/>
    <w:rsid w:val="00B67103"/>
    <w:rsid w:val="00B730CF"/>
    <w:rsid w:val="00D450C2"/>
    <w:rsid w:val="00D562DA"/>
    <w:rsid w:val="00DB44BA"/>
    <w:rsid w:val="00E75F66"/>
    <w:rsid w:val="00E85D19"/>
    <w:rsid w:val="00EC4D09"/>
    <w:rsid w:val="00ED392E"/>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 w:type="paragraph" w:styleId="NormalWeb">
    <w:name w:val="Normal (Web)"/>
    <w:basedOn w:val="Normal"/>
    <w:uiPriority w:val="99"/>
    <w:semiHidden/>
    <w:unhideWhenUsed/>
    <w:rsid w:val="00D562D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steel-storage-tank-siz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http://www.highlandtank.com" TargetMode="External"/><Relationship Id="rId4" Type="http://schemas.openxmlformats.org/officeDocument/2006/relationships/settings" Target="settings.xml"/><Relationship Id="rId9" Type="http://schemas.openxmlformats.org/officeDocument/2006/relationships/hyperlink" Target="https://www.highlandtank.com/app/data/literature/O_LIT_High-LINK-Oil-WaterShield-Wastewater-Monitoring-System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1ACFD4-37F4-C841-941D-9F80C96D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Fax.dot</Template>
  <TotalTime>1</TotalTime>
  <Pages>5</Pages>
  <Words>1975</Words>
  <Characters>12572</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2017-10-17T19:48:00Z</cp:lastPrinted>
  <dcterms:created xsi:type="dcterms:W3CDTF">2021-09-22T16:00:00Z</dcterms:created>
  <dcterms:modified xsi:type="dcterms:W3CDTF">2021-09-22T16:00:00Z</dcterms:modified>
</cp:coreProperties>
</file>