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052FA677"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5D7418">
        <w:rPr>
          <w:rFonts w:ascii="Arial" w:hAnsi="Arial" w:cs="Arial"/>
          <w:b/>
          <w:color w:val="FF0000"/>
          <w:sz w:val="22"/>
          <w:szCs w:val="22"/>
        </w:rPr>
        <w:t>6</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50C57FB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5D7418">
        <w:rPr>
          <w:rFonts w:ascii="Arial" w:hAnsi="Arial" w:cs="Arial"/>
          <w:sz w:val="22"/>
          <w:szCs w:val="22"/>
        </w:rPr>
        <w:t>6</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w:t>
      </w:r>
      <w:r w:rsidR="005D7418">
        <w:rPr>
          <w:rFonts w:ascii="Arial" w:hAnsi="Arial" w:cs="Arial"/>
          <w:sz w:val="22"/>
          <w:szCs w:val="22"/>
        </w:rPr>
        <w:t>127</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5D7418">
        <w:rPr>
          <w:rFonts w:ascii="Arial" w:hAnsi="Arial" w:cs="Arial"/>
          <w:sz w:val="22"/>
          <w:szCs w:val="22"/>
        </w:rPr>
        <w:t>6</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3D0ADD5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0C4062">
        <w:rPr>
          <w:rFonts w:ascii="Arial" w:hAnsi="Arial" w:cs="Arial"/>
          <w:sz w:val="22"/>
          <w:szCs w:val="22"/>
        </w:rPr>
        <w:t>6</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3B2C01AE"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D7418">
        <w:rPr>
          <w:rFonts w:ascii="Arial" w:hAnsi="Arial" w:cs="Arial"/>
          <w:sz w:val="22"/>
          <w:szCs w:val="22"/>
        </w:rPr>
        <w:t>34</w:t>
      </w:r>
      <w:r w:rsidRPr="00AE532C">
        <w:rPr>
          <w:rFonts w:ascii="Arial" w:hAnsi="Arial" w:cs="Arial"/>
          <w:sz w:val="22"/>
          <w:szCs w:val="22"/>
        </w:rPr>
        <w:t xml:space="preserve">-feet, </w:t>
      </w:r>
      <w:r w:rsidR="005D7418">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707EC31A"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D7418">
        <w:rPr>
          <w:rFonts w:ascii="Arial" w:hAnsi="Arial" w:cs="Arial"/>
          <w:sz w:val="22"/>
          <w:szCs w:val="22"/>
        </w:rPr>
        <w:t>6</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3570E13" w14:textId="5F8819D8" w:rsidR="002B5322" w:rsidRPr="00705B19" w:rsidRDefault="004867C9">
      <w:pPr>
        <w:autoSpaceDE w:val="0"/>
        <w:autoSpaceDN w:val="0"/>
        <w:adjustRightInd w:val="0"/>
        <w:rPr>
          <w:rFonts w:ascii="Arial" w:hAnsi="Arial"/>
          <w:sz w:val="24"/>
        </w:rPr>
      </w:pPr>
      <w:r>
        <w:rPr>
          <w:rFonts w:ascii="Arial" w:hAnsi="Arial"/>
          <w:sz w:val="24"/>
        </w:rPr>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723474AD"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1BF27CAE"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1,127</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p>
    <w:p w14:paraId="7241F88D" w14:textId="2C03C1C9" w:rsidR="00396694" w:rsidRPr="00221DF2" w:rsidRDefault="005D7418" w:rsidP="00396694">
      <w:pPr>
        <w:tabs>
          <w:tab w:val="left" w:pos="180"/>
          <w:tab w:val="left" w:pos="360"/>
        </w:tabs>
        <w:rPr>
          <w:rFonts w:ascii="Arial" w:hAnsi="Arial" w:cs="Arial"/>
          <w:color w:val="000000"/>
          <w:sz w:val="22"/>
          <w:szCs w:val="22"/>
        </w:rPr>
      </w:pPr>
      <w:r>
        <w:rPr>
          <w:rFonts w:ascii="Arial" w:hAnsi="Arial" w:cs="Arial"/>
          <w:color w:val="000000"/>
          <w:sz w:val="22"/>
          <w:szCs w:val="22"/>
        </w:rPr>
        <w:t>10</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2AB3B10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61F26892" w14:textId="77777777" w:rsidR="00415E18" w:rsidRDefault="00415E18" w:rsidP="00415E18">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BA29C81" w14:textId="77777777" w:rsidR="00415E18" w:rsidRDefault="00415E18" w:rsidP="00415E1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85AD72F" w14:textId="77777777" w:rsidR="00415E18" w:rsidRDefault="00415E18" w:rsidP="00415E1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FFDE323" w14:textId="77777777" w:rsidR="00415E18" w:rsidRDefault="00415E18" w:rsidP="00415E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9FFB756" w14:textId="77777777" w:rsidR="00415E18" w:rsidRDefault="00415E18" w:rsidP="00415E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622967BC" w14:textId="77777777" w:rsidR="00415E18" w:rsidRDefault="00415E18" w:rsidP="00415E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97D7D1F" w14:textId="77777777" w:rsidR="00415E18" w:rsidRDefault="00415E18" w:rsidP="00415E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E3608B3" w14:textId="77777777" w:rsidR="00415E18" w:rsidRDefault="00415E18" w:rsidP="00415E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9F866DC" w14:textId="77777777" w:rsidR="00415E18" w:rsidRDefault="00415E18" w:rsidP="00415E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598EE9BA" w14:textId="77777777" w:rsidR="00415E18" w:rsidRDefault="00415E18" w:rsidP="00415E1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AA95C4F" w14:textId="77777777" w:rsidR="00415E18" w:rsidRDefault="00415E18" w:rsidP="00415E1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E473770" w14:textId="77777777" w:rsidR="00415E18" w:rsidRDefault="00415E18" w:rsidP="00415E1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D269D60" w14:textId="77777777" w:rsidR="00415E18" w:rsidRDefault="00415E18" w:rsidP="00415E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D7055F9" w14:textId="77777777" w:rsidR="00415E18" w:rsidRDefault="00415E18" w:rsidP="00415E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99F1316" w14:textId="77777777" w:rsidR="00415E18" w:rsidRDefault="00415E18" w:rsidP="00415E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6AC26D6" w14:textId="77777777" w:rsidR="00415E18" w:rsidRDefault="00415E18" w:rsidP="00415E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55A8C2C" w14:textId="77777777" w:rsidR="00415E18" w:rsidRDefault="00415E18" w:rsidP="00415E1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DC0692C" w14:textId="77777777" w:rsidR="00415E18" w:rsidRDefault="00415E18" w:rsidP="00415E1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98F9A1F" w14:textId="77777777" w:rsidR="00415E18" w:rsidRDefault="00415E18" w:rsidP="00415E1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51868A2" w14:textId="77777777" w:rsidR="00415E18" w:rsidRDefault="00415E18" w:rsidP="00415E18">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472F2BC" w14:textId="77777777" w:rsidR="00415E18" w:rsidRDefault="00415E18" w:rsidP="00415E1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8D6CEA4" w14:textId="77777777" w:rsidR="00415E18" w:rsidRDefault="00415E18" w:rsidP="00415E1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3C25A33" w14:textId="77777777" w:rsidR="00415E18" w:rsidRDefault="00415E18" w:rsidP="00415E1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20B0A3B" w14:textId="77777777" w:rsidR="00415E18" w:rsidRDefault="00415E18" w:rsidP="00415E18">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415E18"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415E1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2F38" w14:textId="77777777" w:rsidR="002C640C" w:rsidRDefault="002C640C">
      <w:r>
        <w:separator/>
      </w:r>
    </w:p>
  </w:endnote>
  <w:endnote w:type="continuationSeparator" w:id="0">
    <w:p w14:paraId="5E4A0127" w14:textId="77777777" w:rsidR="002C640C" w:rsidRDefault="002C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D352" w14:textId="77777777" w:rsidR="002C640C" w:rsidRDefault="002C640C">
      <w:r>
        <w:separator/>
      </w:r>
    </w:p>
  </w:footnote>
  <w:footnote w:type="continuationSeparator" w:id="0">
    <w:p w14:paraId="72539BB7" w14:textId="77777777" w:rsidR="002C640C" w:rsidRDefault="002C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17CD0"/>
    <w:rsid w:val="002119EE"/>
    <w:rsid w:val="00232320"/>
    <w:rsid w:val="002B5322"/>
    <w:rsid w:val="002C640C"/>
    <w:rsid w:val="00396694"/>
    <w:rsid w:val="00415E18"/>
    <w:rsid w:val="004867C9"/>
    <w:rsid w:val="005D7418"/>
    <w:rsid w:val="005F63E5"/>
    <w:rsid w:val="00663B97"/>
    <w:rsid w:val="00675290"/>
    <w:rsid w:val="00705B19"/>
    <w:rsid w:val="00761B0E"/>
    <w:rsid w:val="00784473"/>
    <w:rsid w:val="00A018C7"/>
    <w:rsid w:val="00C464D3"/>
    <w:rsid w:val="00CC6B05"/>
    <w:rsid w:val="00CD4871"/>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unhideWhenUsed/>
    <w:rsid w:val="00415E18"/>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415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11951</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05000HGSWHTCG</vt:lpstr>
      <vt:lpstr/>
      <vt:lpstr>Specifier to supply information for all yellow highlighted areas in specificatio</vt:lpstr>
      <vt:lpstr>Quantity: ______</vt:lpstr>
    </vt:vector>
  </TitlesOfParts>
  <Company/>
  <LinksUpToDate>false</LinksUpToDate>
  <CharactersWithSpaces>13790</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2021-09-21T19:46:00Z</dcterms:created>
  <dcterms:modified xsi:type="dcterms:W3CDTF">2021-09-21T19:46:00Z</dcterms:modified>
</cp:coreProperties>
</file>