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7C907087"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7C0492">
        <w:rPr>
          <w:rFonts w:ascii="Arial" w:hAnsi="Arial"/>
          <w:b/>
          <w:color w:val="FF0000"/>
          <w:sz w:val="22"/>
          <w:szCs w:val="22"/>
        </w:rPr>
        <w:t>6</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49FC9FA5"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7C0492">
        <w:rPr>
          <w:rFonts w:ascii="Arial" w:hAnsi="Arial"/>
          <w:spacing w:val="0"/>
          <w:kern w:val="0"/>
          <w:sz w:val="22"/>
          <w:szCs w:val="22"/>
        </w:rPr>
        <w:t>6</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7C0492">
        <w:rPr>
          <w:rFonts w:ascii="Arial" w:hAnsi="Arial"/>
          <w:spacing w:val="0"/>
          <w:kern w:val="0"/>
          <w:sz w:val="22"/>
          <w:szCs w:val="22"/>
        </w:rPr>
        <w:t>1</w:t>
      </w:r>
      <w:r w:rsidR="00CD4E56">
        <w:rPr>
          <w:rFonts w:ascii="Arial" w:hAnsi="Arial"/>
          <w:spacing w:val="0"/>
          <w:kern w:val="0"/>
          <w:sz w:val="22"/>
          <w:szCs w:val="22"/>
        </w:rPr>
        <w:t>,0</w:t>
      </w:r>
      <w:r w:rsidR="007C0492">
        <w:rPr>
          <w:rFonts w:ascii="Arial" w:hAnsi="Arial"/>
          <w:spacing w:val="0"/>
          <w:kern w:val="0"/>
          <w:sz w:val="22"/>
          <w:szCs w:val="22"/>
        </w:rPr>
        <w:t>22</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7C0492">
        <w:rPr>
          <w:rFonts w:ascii="Arial" w:hAnsi="Arial" w:cs="Arial"/>
          <w:sz w:val="22"/>
          <w:szCs w:val="22"/>
        </w:rPr>
        <w:t>6</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D82F325"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CD4E56">
        <w:rPr>
          <w:rFonts w:ascii="Arial" w:hAnsi="Arial" w:cs="Arial"/>
          <w:sz w:val="22"/>
          <w:szCs w:val="22"/>
        </w:rPr>
        <w:t>6</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03E7F14E"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CD4E56">
        <w:rPr>
          <w:rFonts w:ascii="Arial" w:hAnsi="Arial" w:cs="Arial"/>
          <w:sz w:val="22"/>
          <w:szCs w:val="22"/>
        </w:rPr>
        <w:t>33</w:t>
      </w:r>
      <w:r w:rsidRPr="00AE532C">
        <w:rPr>
          <w:rFonts w:ascii="Arial" w:hAnsi="Arial" w:cs="Arial"/>
          <w:sz w:val="22"/>
          <w:szCs w:val="22"/>
        </w:rPr>
        <w:t xml:space="preserve">-feet, </w:t>
      </w:r>
      <w:r w:rsidR="00CD4E56">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54952412"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1B1FDA">
        <w:rPr>
          <w:rFonts w:ascii="Arial" w:hAnsi="Arial" w:cs="Arial"/>
          <w:sz w:val="22"/>
          <w:szCs w:val="22"/>
        </w:rPr>
        <w:t>6</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4DE5D1F0"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941FAD">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50F890B2"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31DD3818"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44167B">
        <w:rPr>
          <w:rFonts w:ascii="Arial" w:hAnsi="Arial"/>
          <w:color w:val="000000"/>
          <w:sz w:val="22"/>
          <w:szCs w:val="22"/>
        </w:rPr>
        <w:t>1</w:t>
      </w:r>
      <w:r w:rsidR="00CD4E56">
        <w:rPr>
          <w:rFonts w:ascii="Arial" w:hAnsi="Arial"/>
          <w:sz w:val="22"/>
          <w:szCs w:val="22"/>
        </w:rPr>
        <w:t>,0</w:t>
      </w:r>
      <w:r w:rsidR="0044167B">
        <w:rPr>
          <w:rFonts w:ascii="Arial" w:hAnsi="Arial"/>
          <w:sz w:val="22"/>
          <w:szCs w:val="22"/>
        </w:rPr>
        <w:t>22</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10</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19458EF2"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44167B">
        <w:rPr>
          <w:rFonts w:ascii="Arial" w:hAnsi="Arial"/>
          <w:sz w:val="22"/>
          <w:szCs w:val="22"/>
        </w:rPr>
        <w:t>1</w:t>
      </w:r>
      <w:r w:rsidR="00CD4E56">
        <w:rPr>
          <w:rFonts w:ascii="Arial" w:hAnsi="Arial"/>
          <w:sz w:val="22"/>
          <w:szCs w:val="22"/>
        </w:rPr>
        <w:t>,0</w:t>
      </w:r>
      <w:r w:rsidR="0044167B">
        <w:rPr>
          <w:rFonts w:ascii="Arial" w:hAnsi="Arial"/>
          <w:sz w:val="22"/>
          <w:szCs w:val="22"/>
        </w:rPr>
        <w:t>22</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8959E9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10</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04B3CE24" w14:textId="77777777" w:rsidR="00941FAD" w:rsidRDefault="00941FAD" w:rsidP="00941FAD">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0F7E86A" w14:textId="77777777" w:rsidR="00941FAD" w:rsidRDefault="00941FAD" w:rsidP="00941FA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19BD9DD" w14:textId="77777777" w:rsidR="00941FAD" w:rsidRDefault="00941FAD" w:rsidP="00941FA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301C556" w14:textId="77777777" w:rsidR="00941FAD" w:rsidRDefault="00941FAD" w:rsidP="00941F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5FC2F36" w14:textId="77777777" w:rsidR="00941FAD" w:rsidRDefault="00941FAD" w:rsidP="00941F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76AC0294" w14:textId="77777777" w:rsidR="00941FAD" w:rsidRDefault="00941FAD" w:rsidP="00941F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FEBF169" w14:textId="77777777" w:rsidR="00941FAD" w:rsidRDefault="00941FAD" w:rsidP="00941F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999168B" w14:textId="77777777" w:rsidR="00941FAD" w:rsidRDefault="00941FAD" w:rsidP="00941F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102C4AF" w14:textId="77777777" w:rsidR="00941FAD" w:rsidRDefault="00941FAD" w:rsidP="00941F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24066E2" w14:textId="77777777" w:rsidR="00941FAD" w:rsidRDefault="00941FAD" w:rsidP="00941FA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BB7C8DD" w14:textId="77777777" w:rsidR="00941FAD" w:rsidRDefault="00941FAD" w:rsidP="00941FA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4A19B2F" w14:textId="77777777" w:rsidR="00941FAD" w:rsidRDefault="00941FAD" w:rsidP="00941FA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6CB05D6" w14:textId="77777777" w:rsidR="00941FAD" w:rsidRDefault="00941FAD" w:rsidP="00941F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5AB9938" w14:textId="77777777" w:rsidR="00941FAD" w:rsidRDefault="00941FAD" w:rsidP="00941F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321AED8" w14:textId="77777777" w:rsidR="00941FAD" w:rsidRDefault="00941FAD" w:rsidP="00941F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E3D6278" w14:textId="77777777" w:rsidR="00941FAD" w:rsidRDefault="00941FAD" w:rsidP="00941F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3F772CD" w14:textId="77777777" w:rsidR="00941FAD" w:rsidRDefault="00941FAD" w:rsidP="00941FA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6FC212C" w14:textId="77777777" w:rsidR="00941FAD" w:rsidRDefault="00941FAD" w:rsidP="00941FA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1919B2E" w14:textId="77777777" w:rsidR="00941FAD" w:rsidRDefault="00941FAD" w:rsidP="00941FA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9FB19D8" w14:textId="77777777" w:rsidR="00941FAD" w:rsidRDefault="00941FAD" w:rsidP="00941FAD">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11B16B0" w14:textId="77777777" w:rsidR="00941FAD" w:rsidRDefault="00941FAD" w:rsidP="00941FAD">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7421FA7" w14:textId="77777777" w:rsidR="00941FAD" w:rsidRDefault="00941FAD" w:rsidP="00941FAD">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EC5089D" w14:textId="77777777" w:rsidR="00941FAD" w:rsidRDefault="00941FAD" w:rsidP="00941FAD">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7E81DD4" w14:textId="77777777" w:rsidR="00941FAD" w:rsidRDefault="00941FAD" w:rsidP="00941FAD">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941FAD"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39DB" w14:textId="77777777" w:rsidR="00982672" w:rsidRDefault="00982672">
      <w:r>
        <w:separator/>
      </w:r>
    </w:p>
  </w:endnote>
  <w:endnote w:type="continuationSeparator" w:id="0">
    <w:p w14:paraId="0BF0C9FE" w14:textId="77777777" w:rsidR="00982672" w:rsidRDefault="0098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0C52" w14:textId="77777777" w:rsidR="00982672" w:rsidRDefault="00982672">
      <w:r>
        <w:separator/>
      </w:r>
    </w:p>
  </w:footnote>
  <w:footnote w:type="continuationSeparator" w:id="0">
    <w:p w14:paraId="5A5A98B9" w14:textId="77777777" w:rsidR="00982672" w:rsidRDefault="0098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6D3"/>
    <w:rsid w:val="000E5458"/>
    <w:rsid w:val="001B1FDA"/>
    <w:rsid w:val="001D3C14"/>
    <w:rsid w:val="00213181"/>
    <w:rsid w:val="00373E28"/>
    <w:rsid w:val="003B189F"/>
    <w:rsid w:val="004101E3"/>
    <w:rsid w:val="0044167B"/>
    <w:rsid w:val="00465B94"/>
    <w:rsid w:val="00573F04"/>
    <w:rsid w:val="00622C2A"/>
    <w:rsid w:val="006509A4"/>
    <w:rsid w:val="00754B47"/>
    <w:rsid w:val="007C0492"/>
    <w:rsid w:val="009141B9"/>
    <w:rsid w:val="00941FAD"/>
    <w:rsid w:val="00982672"/>
    <w:rsid w:val="00A03696"/>
    <w:rsid w:val="00BD6184"/>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unhideWhenUsed/>
    <w:rsid w:val="00941FA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941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1881</Words>
  <Characters>12060</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2021-09-21T20:39:00Z</dcterms:created>
  <dcterms:modified xsi:type="dcterms:W3CDTF">2021-09-21T20:39:00Z</dcterms:modified>
</cp:coreProperties>
</file>