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1EAC" w14:textId="59F54EFD" w:rsidR="007A08B1" w:rsidRPr="00DB44BA" w:rsidRDefault="007A08B1" w:rsidP="007A08B1">
      <w:pPr>
        <w:tabs>
          <w:tab w:val="left" w:pos="180"/>
          <w:tab w:val="left" w:pos="360"/>
        </w:tabs>
        <w:rPr>
          <w:rFonts w:ascii="Arial" w:hAnsi="Arial"/>
          <w:b/>
          <w:color w:val="FF0000"/>
          <w:sz w:val="22"/>
          <w:szCs w:val="22"/>
        </w:rPr>
      </w:pPr>
      <w:r>
        <w:rPr>
          <w:rFonts w:ascii="Arial" w:hAnsi="Arial"/>
          <w:b/>
          <w:color w:val="FF0000"/>
          <w:sz w:val="22"/>
          <w:szCs w:val="22"/>
        </w:rPr>
        <w:t>0</w:t>
      </w:r>
      <w:r w:rsidR="00D83B97">
        <w:rPr>
          <w:rFonts w:ascii="Arial" w:hAnsi="Arial"/>
          <w:b/>
          <w:color w:val="FF0000"/>
          <w:sz w:val="22"/>
          <w:szCs w:val="22"/>
        </w:rPr>
        <w:t>7</w:t>
      </w:r>
      <w:r>
        <w:rPr>
          <w:rFonts w:ascii="Arial" w:hAnsi="Arial"/>
          <w:b/>
          <w:color w:val="FF0000"/>
          <w:sz w:val="22"/>
          <w:szCs w:val="22"/>
        </w:rPr>
        <w:t>00</w:t>
      </w:r>
      <w:r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Coalescer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settleable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6D550AB5"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D83B97">
        <w:rPr>
          <w:rFonts w:ascii="Arial" w:hAnsi="Arial" w:cs="Arial"/>
          <w:sz w:val="22"/>
          <w:szCs w:val="22"/>
        </w:rPr>
        <w:t>7</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D83B97">
        <w:rPr>
          <w:rFonts w:ascii="Arial" w:hAnsi="Arial" w:cs="Arial"/>
          <w:sz w:val="22"/>
          <w:szCs w:val="22"/>
        </w:rPr>
        <w:t>1,</w:t>
      </w:r>
      <w:r w:rsidR="007D6175">
        <w:rPr>
          <w:rFonts w:ascii="Arial" w:hAnsi="Arial" w:cs="Arial"/>
          <w:sz w:val="22"/>
          <w:szCs w:val="22"/>
        </w:rPr>
        <w:t>2</w:t>
      </w:r>
      <w:r w:rsidR="00D83B97">
        <w:rPr>
          <w:rFonts w:ascii="Arial" w:hAnsi="Arial" w:cs="Arial"/>
          <w:sz w:val="22"/>
          <w:szCs w:val="22"/>
        </w:rPr>
        <w:t>47</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D83B97">
        <w:rPr>
          <w:rFonts w:ascii="Arial" w:hAnsi="Arial" w:cs="Arial"/>
          <w:sz w:val="22"/>
          <w:szCs w:val="22"/>
        </w:rPr>
        <w:t>7</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608D7C4A"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D83B97">
        <w:rPr>
          <w:rFonts w:ascii="Arial" w:hAnsi="Arial" w:cs="Arial"/>
          <w:sz w:val="22"/>
          <w:szCs w:val="22"/>
        </w:rPr>
        <w:t>7</w:t>
      </w:r>
      <w:r w:rsidRPr="00786406">
        <w:rPr>
          <w:rFonts w:ascii="Arial" w:hAnsi="Arial" w:cs="Arial"/>
          <w:sz w:val="22"/>
          <w:szCs w:val="22"/>
        </w:rPr>
        <w:t xml:space="preserve">-feet, </w:t>
      </w:r>
      <w:r w:rsidR="007D6175">
        <w:rPr>
          <w:rFonts w:ascii="Arial" w:hAnsi="Arial" w:cs="Arial"/>
          <w:sz w:val="22"/>
          <w:szCs w:val="22"/>
        </w:rPr>
        <w:t>0</w:t>
      </w:r>
      <w:r w:rsidRPr="00786406">
        <w:rPr>
          <w:rFonts w:ascii="Arial" w:hAnsi="Arial" w:cs="Arial"/>
          <w:sz w:val="22"/>
          <w:szCs w:val="22"/>
        </w:rPr>
        <w:t>-inches, as indicated on the drawings.</w:t>
      </w:r>
    </w:p>
    <w:p w14:paraId="28C543B3" w14:textId="3CF71065"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D83B97">
        <w:rPr>
          <w:rFonts w:ascii="Arial" w:hAnsi="Arial" w:cs="Arial"/>
          <w:sz w:val="22"/>
          <w:szCs w:val="22"/>
        </w:rPr>
        <w:t>28</w:t>
      </w:r>
      <w:r w:rsidRPr="00786406">
        <w:rPr>
          <w:rFonts w:ascii="Arial" w:hAnsi="Arial" w:cs="Arial"/>
          <w:sz w:val="22"/>
          <w:szCs w:val="22"/>
        </w:rPr>
        <w:t xml:space="preserve">-feet, </w:t>
      </w:r>
      <w:r w:rsidR="00D83B97">
        <w:rPr>
          <w:rFonts w:ascii="Arial" w:hAnsi="Arial" w:cs="Arial"/>
          <w:sz w:val="22"/>
          <w:szCs w:val="22"/>
        </w:rPr>
        <w:t>8</w:t>
      </w:r>
      <w:r w:rsidRPr="00786406">
        <w:rPr>
          <w:rFonts w:ascii="Arial" w:hAnsi="Arial" w:cs="Arial"/>
          <w:sz w:val="22"/>
          <w:szCs w:val="22"/>
        </w:rPr>
        <w:t>-inches, as indicated on the drawings</w:t>
      </w:r>
    </w:p>
    <w:p w14:paraId="7ADD76D5" w14:textId="77777777" w:rsidR="000B541A" w:rsidRPr="00786406" w:rsidRDefault="000B541A"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7288B85D"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D83B97">
        <w:rPr>
          <w:rFonts w:ascii="Arial" w:hAnsi="Arial" w:cs="Arial"/>
          <w:sz w:val="22"/>
          <w:szCs w:val="22"/>
        </w:rPr>
        <w:t>7</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stormwater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2AA906F9"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the standard patented product of a steel tank manufacturer regularly engaged in the production of such equipment. Manufacturer shall have at least 20-years </w:t>
      </w:r>
      <w:r w:rsidR="009D47CE">
        <w:rPr>
          <w:rFonts w:ascii="Arial" w:hAnsi="Arial" w:cs="Arial"/>
          <w:sz w:val="22"/>
          <w:szCs w:val="22"/>
        </w:rPr>
        <w:t xml:space="preserve">of </w:t>
      </w:r>
      <w:r w:rsidRPr="00786406">
        <w:rPr>
          <w:rFonts w:ascii="Arial" w:hAnsi="Arial" w:cs="Arial"/>
          <w:sz w:val="22"/>
          <w:szCs w:val="22"/>
        </w:rPr>
        <w:t>experience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coalescers to optimize separation of free oil from water, effluent downcomer positioned to prevent discharge of free oil that has been separated from the water, </w:t>
      </w:r>
      <w:r w:rsidRPr="00786406">
        <w:rPr>
          <w:rFonts w:ascii="Arial" w:hAnsi="Arial" w:cs="Arial"/>
          <w:sz w:val="22"/>
          <w:szCs w:val="22"/>
        </w:rPr>
        <w:lastRenderedPageBreak/>
        <w:t>access ways for coalescers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0FFD197D"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10</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5B188F85"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7D6175">
        <w:rPr>
          <w:rFonts w:ascii="Arial" w:hAnsi="Arial" w:cs="Arial"/>
          <w:sz w:val="22"/>
          <w:szCs w:val="22"/>
        </w:rPr>
        <w:t>1,</w:t>
      </w:r>
      <w:r w:rsidR="00D83B97">
        <w:rPr>
          <w:rFonts w:ascii="Arial" w:hAnsi="Arial" w:cs="Arial"/>
          <w:sz w:val="22"/>
          <w:szCs w:val="22"/>
        </w:rPr>
        <w:t>247</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833309">
        <w:rPr>
          <w:rFonts w:ascii="Arial" w:hAnsi="Arial" w:cs="Arial"/>
          <w:sz w:val="22"/>
          <w:szCs w:val="22"/>
        </w:rPr>
        <w:t>10</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sludge baffle to retain settleable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and a sectionalized removable "Petro-Screen" polypropylene impingement coalescer designed to intercept oil globules of less than 20 microns in diameter.  Heavy, one-piece impingement coalescers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2F5DFE7C"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downcomer at the outlet end of the separator, to allow for discharge from the bottom of the separation chamber only into a </w:t>
      </w:r>
      <w:r w:rsidR="007D6175">
        <w:rPr>
          <w:rFonts w:ascii="Arial" w:hAnsi="Arial" w:cs="Arial"/>
          <w:sz w:val="22"/>
          <w:szCs w:val="22"/>
        </w:rPr>
        <w:t>1,2</w:t>
      </w:r>
      <w:r w:rsidR="00D83B97">
        <w:rPr>
          <w:rFonts w:ascii="Arial" w:hAnsi="Arial" w:cs="Arial"/>
          <w:sz w:val="22"/>
          <w:szCs w:val="22"/>
        </w:rPr>
        <w:t>47</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3BE3BA05"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10</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3077AFDE" w14:textId="77777777" w:rsidR="009D47CE"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coalescer to facilitate access into sediment chamber for solids removal. </w:t>
      </w:r>
    </w:p>
    <w:p w14:paraId="6F8FB594" w14:textId="317D56CC"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lastRenderedPageBreak/>
        <w:t>One manway shall be placed between the parallel flat/corrugated plate coalescer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7AA2B6BB" w14:textId="77777777" w:rsidR="009D47CE" w:rsidRDefault="009D47CE" w:rsidP="009D47CE">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9"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F491107" w14:textId="77777777" w:rsidR="009D47CE" w:rsidRDefault="009D47CE" w:rsidP="009D47CE">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11F255D" w14:textId="77777777" w:rsidR="009D47CE" w:rsidRDefault="009D47CE" w:rsidP="009D47C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2E9493C" w14:textId="77777777" w:rsidR="009D47CE" w:rsidRDefault="009D47CE" w:rsidP="009D47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AAB6494" w14:textId="77777777" w:rsidR="009D47CE" w:rsidRDefault="009D47CE" w:rsidP="009D47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C3E5D2E" w14:textId="77777777" w:rsidR="009D47CE" w:rsidRDefault="009D47CE" w:rsidP="009D47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F897844" w14:textId="77777777" w:rsidR="009D47CE" w:rsidRDefault="009D47CE" w:rsidP="009D47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7D79846" w14:textId="77777777" w:rsidR="009D47CE" w:rsidRDefault="009D47CE" w:rsidP="009D47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4F9B1E2" w14:textId="77777777" w:rsidR="009D47CE" w:rsidRDefault="009D47CE" w:rsidP="009D47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0A2A1FFE" w14:textId="77777777" w:rsidR="009D47CE" w:rsidRDefault="009D47CE" w:rsidP="009D47CE">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D1A148A" w14:textId="77777777" w:rsidR="009D47CE" w:rsidRDefault="009D47CE" w:rsidP="009D47CE">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C92ADA0" w14:textId="77777777" w:rsidR="009D47CE" w:rsidRDefault="009D47CE" w:rsidP="009D47C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21BB581" w14:textId="77777777" w:rsidR="009D47CE" w:rsidRDefault="009D47CE" w:rsidP="009D47C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C0F02A8" w14:textId="77777777" w:rsidR="009D47CE" w:rsidRDefault="009D47CE" w:rsidP="009D47C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6E5DD58" w14:textId="77777777" w:rsidR="009D47CE" w:rsidRDefault="009D47CE" w:rsidP="009D47C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B694B89" w14:textId="77777777" w:rsidR="009D47CE" w:rsidRDefault="009D47CE" w:rsidP="009D47C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183CD6B" w14:textId="77777777" w:rsidR="009D47CE" w:rsidRDefault="009D47CE" w:rsidP="009D47CE">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86C4516" w14:textId="77777777" w:rsidR="009D47CE" w:rsidRDefault="009D47CE" w:rsidP="009D47CE">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CA30DD9" w14:textId="77777777" w:rsidR="009D47CE" w:rsidRDefault="009D47CE" w:rsidP="009D47CE">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65701CA" w14:textId="77777777" w:rsidR="009D47CE" w:rsidRDefault="009D47CE" w:rsidP="009D47CE">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2EC98EB" w14:textId="77777777" w:rsidR="009D47CE" w:rsidRDefault="009D47CE" w:rsidP="009D47CE">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9B356D9" w14:textId="77777777" w:rsidR="009D47CE" w:rsidRDefault="009D47CE" w:rsidP="009D47CE">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01796C0" w14:textId="77777777" w:rsidR="009D47CE" w:rsidRDefault="009D47CE" w:rsidP="009D47CE">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3FF2E60" w14:textId="77777777" w:rsidR="009D47CE" w:rsidRDefault="009D47CE" w:rsidP="009D47CE">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9D47CE" w:rsidP="00525DD6">
      <w:pPr>
        <w:tabs>
          <w:tab w:val="left" w:pos="180"/>
          <w:tab w:val="left" w:pos="360"/>
        </w:tabs>
        <w:rPr>
          <w:rFonts w:ascii="Arial" w:eastAsia="MS Mincho" w:hAnsi="Arial" w:cs="Arial"/>
          <w:sz w:val="22"/>
          <w:szCs w:val="22"/>
        </w:rPr>
      </w:pPr>
      <w:hyperlink r:id="rId10"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1"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3A27" w14:textId="77777777" w:rsidR="002B7C25" w:rsidRDefault="002B7C25">
      <w:r>
        <w:separator/>
      </w:r>
    </w:p>
  </w:endnote>
  <w:endnote w:type="continuationSeparator" w:id="0">
    <w:p w14:paraId="58636725" w14:textId="77777777" w:rsidR="002B7C25" w:rsidRDefault="002B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4C87" w14:textId="77777777" w:rsidR="002B7C25" w:rsidRDefault="002B7C25">
      <w:r>
        <w:separator/>
      </w:r>
    </w:p>
  </w:footnote>
  <w:footnote w:type="continuationSeparator" w:id="0">
    <w:p w14:paraId="73D02364" w14:textId="77777777" w:rsidR="002B7C25" w:rsidRDefault="002B7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35045"/>
    <w:rsid w:val="00037E63"/>
    <w:rsid w:val="000B541A"/>
    <w:rsid w:val="000C09FC"/>
    <w:rsid w:val="0018428A"/>
    <w:rsid w:val="00206274"/>
    <w:rsid w:val="00241D22"/>
    <w:rsid w:val="00265CA1"/>
    <w:rsid w:val="002B7C25"/>
    <w:rsid w:val="0033693F"/>
    <w:rsid w:val="003A0655"/>
    <w:rsid w:val="003C2CB4"/>
    <w:rsid w:val="003D6AE2"/>
    <w:rsid w:val="00456C59"/>
    <w:rsid w:val="00525DD6"/>
    <w:rsid w:val="005958DB"/>
    <w:rsid w:val="005D6074"/>
    <w:rsid w:val="00600EA4"/>
    <w:rsid w:val="00603147"/>
    <w:rsid w:val="00614647"/>
    <w:rsid w:val="00716F6E"/>
    <w:rsid w:val="007264D0"/>
    <w:rsid w:val="00783558"/>
    <w:rsid w:val="00786406"/>
    <w:rsid w:val="007A08B1"/>
    <w:rsid w:val="007D6175"/>
    <w:rsid w:val="00817AF2"/>
    <w:rsid w:val="00833309"/>
    <w:rsid w:val="00863E08"/>
    <w:rsid w:val="00877034"/>
    <w:rsid w:val="00891CC7"/>
    <w:rsid w:val="008D0C93"/>
    <w:rsid w:val="008D7E3B"/>
    <w:rsid w:val="009135D4"/>
    <w:rsid w:val="00942672"/>
    <w:rsid w:val="00962EF7"/>
    <w:rsid w:val="009D47CE"/>
    <w:rsid w:val="00A17AF6"/>
    <w:rsid w:val="00A80B98"/>
    <w:rsid w:val="00B67103"/>
    <w:rsid w:val="00B730CF"/>
    <w:rsid w:val="00D450C2"/>
    <w:rsid w:val="00D83B97"/>
    <w:rsid w:val="00DB44BA"/>
    <w:rsid w:val="00E75F66"/>
    <w:rsid w:val="00EC4D09"/>
    <w:rsid w:val="00ED392E"/>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 w:type="paragraph" w:styleId="NormalWeb">
    <w:name w:val="Normal (Web)"/>
    <w:basedOn w:val="Normal"/>
    <w:uiPriority w:val="99"/>
    <w:semiHidden/>
    <w:unhideWhenUsed/>
    <w:rsid w:val="009D47C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steel-storage-tank-siz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http://www.highlandtank.com" TargetMode="External"/><Relationship Id="rId4" Type="http://schemas.openxmlformats.org/officeDocument/2006/relationships/settings" Target="settings.xml"/><Relationship Id="rId9" Type="http://schemas.openxmlformats.org/officeDocument/2006/relationships/hyperlink" Target="https://www.highlandtank.com/app/data/literature/O_LIT_High-LINK-Oil-WaterShield-Wastewater-Monitoring-System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F3CEC4-6924-1F47-9E08-FB72A4E4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Fax.dot</Template>
  <TotalTime>1</TotalTime>
  <Pages>5</Pages>
  <Words>1975</Words>
  <Characters>12572</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2017-10-17T19:48:00Z</cp:lastPrinted>
  <dcterms:created xsi:type="dcterms:W3CDTF">2021-09-22T15:58:00Z</dcterms:created>
  <dcterms:modified xsi:type="dcterms:W3CDTF">2021-09-22T15:58:00Z</dcterms:modified>
</cp:coreProperties>
</file>