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5E685065"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8174BF">
        <w:rPr>
          <w:rFonts w:ascii="Arial" w:hAnsi="Arial" w:cs="Arial"/>
          <w:b/>
          <w:color w:val="FF0000"/>
          <w:sz w:val="22"/>
          <w:szCs w:val="22"/>
        </w:rPr>
        <w:t>7</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21B29DF9"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8174BF">
        <w:rPr>
          <w:rFonts w:ascii="Arial" w:hAnsi="Arial" w:cs="Arial"/>
          <w:sz w:val="22"/>
          <w:szCs w:val="22"/>
        </w:rPr>
        <w:t>7</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0C4062">
        <w:rPr>
          <w:rFonts w:ascii="Arial" w:hAnsi="Arial" w:cs="Arial"/>
          <w:sz w:val="22"/>
          <w:szCs w:val="22"/>
        </w:rPr>
        <w:t>1,</w:t>
      </w:r>
      <w:r w:rsidR="00DF26E6">
        <w:rPr>
          <w:rFonts w:ascii="Arial" w:hAnsi="Arial" w:cs="Arial"/>
          <w:sz w:val="22"/>
          <w:szCs w:val="22"/>
        </w:rPr>
        <w:t>24</w:t>
      </w:r>
      <w:r w:rsidR="005D7418">
        <w:rPr>
          <w:rFonts w:ascii="Arial" w:hAnsi="Arial" w:cs="Arial"/>
          <w:sz w:val="22"/>
          <w:szCs w:val="22"/>
        </w:rPr>
        <w:t>7</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8174BF">
        <w:rPr>
          <w:rFonts w:ascii="Arial" w:hAnsi="Arial" w:cs="Arial"/>
          <w:sz w:val="22"/>
          <w:szCs w:val="22"/>
        </w:rPr>
        <w:t>7</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14DEE5D"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33589F">
        <w:rPr>
          <w:rFonts w:ascii="Arial" w:hAnsi="Arial" w:cs="Arial"/>
          <w:sz w:val="22"/>
          <w:szCs w:val="22"/>
        </w:rPr>
        <w:t>7</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49028FC2"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33589F">
        <w:rPr>
          <w:rFonts w:ascii="Arial" w:hAnsi="Arial" w:cs="Arial"/>
          <w:sz w:val="22"/>
          <w:szCs w:val="22"/>
        </w:rPr>
        <w:t>28</w:t>
      </w:r>
      <w:r w:rsidRPr="00AE532C">
        <w:rPr>
          <w:rFonts w:ascii="Arial" w:hAnsi="Arial" w:cs="Arial"/>
          <w:sz w:val="22"/>
          <w:szCs w:val="22"/>
        </w:rPr>
        <w:t xml:space="preserve">-feet, </w:t>
      </w:r>
      <w:r w:rsidR="0033589F">
        <w:rPr>
          <w:rFonts w:ascii="Arial" w:hAnsi="Arial" w:cs="Arial"/>
          <w:sz w:val="22"/>
          <w:szCs w:val="22"/>
        </w:rPr>
        <w:t>8</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4EFF0996"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8174BF">
        <w:rPr>
          <w:rFonts w:ascii="Arial" w:hAnsi="Arial" w:cs="Arial"/>
          <w:sz w:val="22"/>
          <w:szCs w:val="22"/>
        </w:rPr>
        <w:t>7</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1C86C995" w14:textId="77777777" w:rsidR="00374126" w:rsidRDefault="004867C9">
      <w:pPr>
        <w:autoSpaceDE w:val="0"/>
        <w:autoSpaceDN w:val="0"/>
        <w:adjustRightInd w:val="0"/>
        <w:rPr>
          <w:rFonts w:ascii="Arial" w:hAnsi="Arial"/>
          <w:sz w:val="24"/>
        </w:rPr>
      </w:pPr>
      <w:r>
        <w:rPr>
          <w:rFonts w:ascii="Arial" w:hAnsi="Arial"/>
          <w:sz w:val="24"/>
        </w:rPr>
        <w:t xml:space="preserve"> </w:t>
      </w:r>
    </w:p>
    <w:p w14:paraId="03570E13" w14:textId="79F01598" w:rsidR="002B5322" w:rsidRPr="00705B19" w:rsidRDefault="004867C9">
      <w:pPr>
        <w:autoSpaceDE w:val="0"/>
        <w:autoSpaceDN w:val="0"/>
        <w:adjustRightInd w:val="0"/>
        <w:rPr>
          <w:rFonts w:ascii="Arial" w:hAnsi="Arial"/>
          <w:sz w:val="24"/>
        </w:rPr>
      </w:pPr>
      <w:r>
        <w:rPr>
          <w:rFonts w:ascii="Arial" w:hAnsi="Arial"/>
          <w:sz w:val="24"/>
        </w:rPr>
        <w:lastRenderedPageBreak/>
        <w:t xml:space="preserve"> </w:t>
      </w:r>
      <w:r w:rsidR="002B5322"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723474AD"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5C63118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186B1C">
        <w:rPr>
          <w:rFonts w:ascii="Arial" w:hAnsi="Arial" w:cs="Arial"/>
          <w:color w:val="000000"/>
          <w:sz w:val="22"/>
          <w:szCs w:val="22"/>
        </w:rPr>
        <w:t>1,2</w:t>
      </w:r>
      <w:r w:rsidR="0033589F">
        <w:rPr>
          <w:rFonts w:ascii="Arial" w:hAnsi="Arial" w:cs="Arial"/>
          <w:color w:val="000000"/>
          <w:sz w:val="22"/>
          <w:szCs w:val="22"/>
        </w:rPr>
        <w:t>47</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5D7418">
        <w:rPr>
          <w:rFonts w:ascii="Arial" w:hAnsi="Arial" w:cs="Arial"/>
          <w:color w:val="000000"/>
          <w:sz w:val="22"/>
          <w:szCs w:val="22"/>
        </w:rPr>
        <w:t>10</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distribute the flow equally over the </w:t>
      </w:r>
      <w:proofErr w:type="gramStart"/>
      <w:r w:rsidRPr="00221DF2">
        <w:rPr>
          <w:rFonts w:ascii="Arial" w:hAnsi="Arial" w:cs="Arial"/>
          <w:color w:val="000000"/>
          <w:sz w:val="22"/>
          <w:szCs w:val="22"/>
        </w:rPr>
        <w:t>separators</w:t>
      </w:r>
      <w:proofErr w:type="gramEnd"/>
      <w:r w:rsidRPr="00221DF2">
        <w:rPr>
          <w:rFonts w:ascii="Arial" w:hAnsi="Arial" w:cs="Arial"/>
          <w:color w:val="000000"/>
          <w:sz w:val="22"/>
          <w:szCs w:val="22"/>
        </w:rPr>
        <w:t xml:space="preserve">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w:t>
      </w:r>
      <w:proofErr w:type="gramStart"/>
      <w:r w:rsidRPr="00221DF2">
        <w:rPr>
          <w:rFonts w:ascii="Arial" w:hAnsi="Arial" w:cs="Arial"/>
          <w:color w:val="000000"/>
          <w:sz w:val="22"/>
          <w:szCs w:val="22"/>
        </w:rPr>
        <w:t>in order to</w:t>
      </w:r>
      <w:proofErr w:type="gramEnd"/>
      <w:r w:rsidRPr="00221DF2">
        <w:rPr>
          <w:rFonts w:ascii="Arial" w:hAnsi="Arial" w:cs="Arial"/>
          <w:color w:val="000000"/>
          <w:sz w:val="22"/>
          <w:szCs w:val="22"/>
        </w:rPr>
        <w:t xml:space="preserve">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w:t>
      </w:r>
      <w:proofErr w:type="gramStart"/>
      <w:r w:rsidRPr="00221DF2">
        <w:rPr>
          <w:rFonts w:ascii="Arial" w:hAnsi="Arial" w:cs="Arial"/>
          <w:color w:val="000000"/>
          <w:sz w:val="22"/>
          <w:szCs w:val="22"/>
        </w:rPr>
        <w:t>has to</w:t>
      </w:r>
      <w:proofErr w:type="gramEnd"/>
      <w:r w:rsidRPr="00221DF2">
        <w:rPr>
          <w:rFonts w:ascii="Arial" w:hAnsi="Arial" w:cs="Arial"/>
          <w:color w:val="000000"/>
          <w:sz w:val="22"/>
          <w:szCs w:val="22"/>
        </w:rPr>
        <w:t xml:space="preserve">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2AB3B10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10</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794370A3" w14:textId="77777777" w:rsidR="006A6C7A" w:rsidRDefault="006A6C7A" w:rsidP="006A6C7A">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B451939" w14:textId="77777777" w:rsidR="006A6C7A" w:rsidRDefault="006A6C7A" w:rsidP="006A6C7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4E56ADD" w14:textId="77777777" w:rsidR="006A6C7A" w:rsidRDefault="006A6C7A" w:rsidP="006A6C7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0415AE1" w14:textId="77777777" w:rsidR="006A6C7A" w:rsidRDefault="006A6C7A" w:rsidP="006A6C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648453A" w14:textId="77777777" w:rsidR="006A6C7A" w:rsidRDefault="006A6C7A" w:rsidP="006A6C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D949398" w14:textId="77777777" w:rsidR="006A6C7A" w:rsidRDefault="006A6C7A" w:rsidP="006A6C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7EEF9AD" w14:textId="77777777" w:rsidR="006A6C7A" w:rsidRDefault="006A6C7A" w:rsidP="006A6C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5ED11F3" w14:textId="77777777" w:rsidR="006A6C7A" w:rsidRDefault="006A6C7A" w:rsidP="006A6C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2D688A5" w14:textId="77777777" w:rsidR="006A6C7A" w:rsidRDefault="006A6C7A" w:rsidP="006A6C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B44F50A" w14:textId="77777777" w:rsidR="006A6C7A" w:rsidRDefault="006A6C7A" w:rsidP="006A6C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F7944F8" w14:textId="77777777" w:rsidR="006A6C7A" w:rsidRDefault="006A6C7A" w:rsidP="006A6C7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A57AABF" w14:textId="77777777" w:rsidR="006A6C7A" w:rsidRDefault="006A6C7A" w:rsidP="006A6C7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03E3443" w14:textId="77777777" w:rsidR="006A6C7A" w:rsidRDefault="006A6C7A" w:rsidP="006A6C7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D679DC4" w14:textId="77777777" w:rsidR="006A6C7A" w:rsidRDefault="006A6C7A" w:rsidP="006A6C7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B1C6795" w14:textId="77777777" w:rsidR="006A6C7A" w:rsidRDefault="006A6C7A" w:rsidP="006A6C7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BBE9F43" w14:textId="77777777" w:rsidR="006A6C7A" w:rsidRDefault="006A6C7A" w:rsidP="006A6C7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AF0A8E6" w14:textId="77777777" w:rsidR="006A6C7A" w:rsidRDefault="006A6C7A" w:rsidP="006A6C7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D8C7E69" w14:textId="77777777" w:rsidR="006A6C7A" w:rsidRDefault="006A6C7A" w:rsidP="006A6C7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1DA498E" w14:textId="77777777" w:rsidR="006A6C7A" w:rsidRDefault="006A6C7A" w:rsidP="006A6C7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E448409" w14:textId="77777777" w:rsidR="006A6C7A" w:rsidRDefault="006A6C7A" w:rsidP="006A6C7A">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58A10A3" w14:textId="77777777" w:rsidR="006A6C7A" w:rsidRDefault="006A6C7A" w:rsidP="006A6C7A">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CACECA4" w14:textId="77777777" w:rsidR="006A6C7A" w:rsidRDefault="006A6C7A" w:rsidP="006A6C7A">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0FF4EF5" w14:textId="77777777" w:rsidR="006A6C7A" w:rsidRDefault="006A6C7A" w:rsidP="006A6C7A">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D84DEC1" w14:textId="77777777" w:rsidR="006A6C7A" w:rsidRDefault="006A6C7A" w:rsidP="006A6C7A">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6A6C7A"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74126">
      <w:footerReference w:type="even" r:id="rId11"/>
      <w:footerReference w:type="first"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F683" w14:textId="77777777" w:rsidR="00C04A94" w:rsidRDefault="00C04A94">
      <w:r>
        <w:separator/>
      </w:r>
    </w:p>
  </w:endnote>
  <w:endnote w:type="continuationSeparator" w:id="0">
    <w:p w14:paraId="3ED81011" w14:textId="77777777" w:rsidR="00C04A94" w:rsidRDefault="00C0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AA27" w14:textId="77777777" w:rsidR="00C04A94" w:rsidRDefault="00C04A94">
      <w:r>
        <w:separator/>
      </w:r>
    </w:p>
  </w:footnote>
  <w:footnote w:type="continuationSeparator" w:id="0">
    <w:p w14:paraId="1ADAE838" w14:textId="77777777" w:rsidR="00C04A94" w:rsidRDefault="00C04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C4062"/>
    <w:rsid w:val="00117CD0"/>
    <w:rsid w:val="00186B1C"/>
    <w:rsid w:val="002119EE"/>
    <w:rsid w:val="00232320"/>
    <w:rsid w:val="002B5322"/>
    <w:rsid w:val="002C640C"/>
    <w:rsid w:val="0033589F"/>
    <w:rsid w:val="00374126"/>
    <w:rsid w:val="00396694"/>
    <w:rsid w:val="004867C9"/>
    <w:rsid w:val="005D2C1D"/>
    <w:rsid w:val="005D7418"/>
    <w:rsid w:val="005F63E5"/>
    <w:rsid w:val="00663B97"/>
    <w:rsid w:val="00675290"/>
    <w:rsid w:val="006A6C7A"/>
    <w:rsid w:val="00705B19"/>
    <w:rsid w:val="00761B0E"/>
    <w:rsid w:val="00784473"/>
    <w:rsid w:val="008174BF"/>
    <w:rsid w:val="00A018C7"/>
    <w:rsid w:val="00C04A94"/>
    <w:rsid w:val="00C464D3"/>
    <w:rsid w:val="00CC6B05"/>
    <w:rsid w:val="00CD4871"/>
    <w:rsid w:val="00DF26E6"/>
    <w:rsid w:val="00E06214"/>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NormalWeb">
    <w:name w:val="Normal (Web)"/>
    <w:basedOn w:val="Normal"/>
    <w:uiPriority w:val="99"/>
    <w:unhideWhenUsed/>
    <w:rsid w:val="006A6C7A"/>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6A6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1866</Words>
  <Characters>11951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13790</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2021-09-21T19:44:00Z</dcterms:created>
  <dcterms:modified xsi:type="dcterms:W3CDTF">2021-09-21T19:44:00Z</dcterms:modified>
</cp:coreProperties>
</file>