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F549" w14:textId="28A62D3B" w:rsidR="00373E28" w:rsidRPr="00DB44BA" w:rsidRDefault="00373E28" w:rsidP="00373E28">
      <w:pPr>
        <w:tabs>
          <w:tab w:val="left" w:pos="180"/>
          <w:tab w:val="left" w:pos="360"/>
        </w:tabs>
        <w:rPr>
          <w:rFonts w:ascii="Arial" w:hAnsi="Arial"/>
          <w:b/>
          <w:color w:val="FF0000"/>
          <w:sz w:val="22"/>
          <w:szCs w:val="22"/>
        </w:rPr>
      </w:pPr>
      <w:r w:rsidRPr="00DB44BA">
        <w:rPr>
          <w:rFonts w:ascii="Arial" w:hAnsi="Arial"/>
          <w:b/>
          <w:color w:val="FF0000"/>
          <w:sz w:val="22"/>
          <w:szCs w:val="22"/>
        </w:rPr>
        <w:t>0</w:t>
      </w:r>
      <w:r w:rsidR="005A4E02">
        <w:rPr>
          <w:rFonts w:ascii="Arial" w:hAnsi="Arial"/>
          <w:b/>
          <w:color w:val="FF0000"/>
          <w:sz w:val="22"/>
          <w:szCs w:val="22"/>
        </w:rPr>
        <w:t>7</w:t>
      </w:r>
      <w:r w:rsidR="00573F04">
        <w:rPr>
          <w:rFonts w:ascii="Arial" w:hAnsi="Arial"/>
          <w:b/>
          <w:color w:val="FF0000"/>
          <w:sz w:val="22"/>
          <w:szCs w:val="22"/>
        </w:rPr>
        <w:t>00</w:t>
      </w:r>
      <w:r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45BD5AC5"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5A4E02">
        <w:rPr>
          <w:rFonts w:ascii="Arial" w:hAnsi="Arial"/>
          <w:spacing w:val="0"/>
          <w:kern w:val="0"/>
          <w:sz w:val="22"/>
          <w:szCs w:val="22"/>
        </w:rPr>
        <w:t>7</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7C0492">
        <w:rPr>
          <w:rFonts w:ascii="Arial" w:hAnsi="Arial"/>
          <w:spacing w:val="0"/>
          <w:kern w:val="0"/>
          <w:sz w:val="22"/>
          <w:szCs w:val="22"/>
        </w:rPr>
        <w:t>1</w:t>
      </w:r>
      <w:r w:rsidR="00CD4E56">
        <w:rPr>
          <w:rFonts w:ascii="Arial" w:hAnsi="Arial"/>
          <w:spacing w:val="0"/>
          <w:kern w:val="0"/>
          <w:sz w:val="22"/>
          <w:szCs w:val="22"/>
        </w:rPr>
        <w:t>,</w:t>
      </w:r>
      <w:r w:rsidR="005A4E02">
        <w:rPr>
          <w:rFonts w:ascii="Arial" w:hAnsi="Arial"/>
          <w:spacing w:val="0"/>
          <w:kern w:val="0"/>
          <w:sz w:val="22"/>
          <w:szCs w:val="22"/>
        </w:rPr>
        <w:t>247</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5A4E02">
        <w:rPr>
          <w:rFonts w:ascii="Arial" w:hAnsi="Arial" w:cs="Arial"/>
          <w:sz w:val="22"/>
          <w:szCs w:val="22"/>
        </w:rPr>
        <w:t>7</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78E35B7D"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5A4E02">
        <w:rPr>
          <w:rFonts w:ascii="Arial" w:hAnsi="Arial" w:cs="Arial"/>
          <w:sz w:val="22"/>
          <w:szCs w:val="22"/>
        </w:rPr>
        <w:t>7</w:t>
      </w:r>
      <w:r w:rsidRPr="00AE532C">
        <w:rPr>
          <w:rFonts w:ascii="Arial" w:hAnsi="Arial" w:cs="Arial"/>
          <w:sz w:val="22"/>
          <w:szCs w:val="22"/>
        </w:rPr>
        <w:t xml:space="preserve">-feet, </w:t>
      </w:r>
      <w:r w:rsidR="000736D3">
        <w:rPr>
          <w:rFonts w:ascii="Arial" w:hAnsi="Arial" w:cs="Arial"/>
          <w:sz w:val="22"/>
          <w:szCs w:val="22"/>
        </w:rPr>
        <w:t>0</w:t>
      </w:r>
      <w:r w:rsidRPr="00AE532C">
        <w:rPr>
          <w:rFonts w:ascii="Arial" w:hAnsi="Arial" w:cs="Arial"/>
          <w:sz w:val="22"/>
          <w:szCs w:val="22"/>
        </w:rPr>
        <w:t>-inches, as indicated on the drawings.</w:t>
      </w:r>
    </w:p>
    <w:p w14:paraId="676AA233" w14:textId="3E99B703"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5A4E02">
        <w:rPr>
          <w:rFonts w:ascii="Arial" w:hAnsi="Arial" w:cs="Arial"/>
          <w:sz w:val="22"/>
          <w:szCs w:val="22"/>
        </w:rPr>
        <w:t>28</w:t>
      </w:r>
      <w:r w:rsidRPr="00AE532C">
        <w:rPr>
          <w:rFonts w:ascii="Arial" w:hAnsi="Arial" w:cs="Arial"/>
          <w:sz w:val="22"/>
          <w:szCs w:val="22"/>
        </w:rPr>
        <w:t xml:space="preserve">-feet, </w:t>
      </w:r>
      <w:r w:rsidR="005A4E02">
        <w:rPr>
          <w:rFonts w:ascii="Arial" w:hAnsi="Arial" w:cs="Arial"/>
          <w:sz w:val="22"/>
          <w:szCs w:val="22"/>
        </w:rPr>
        <w:t>8</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11F3BFD6"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5A4E02">
        <w:rPr>
          <w:rFonts w:ascii="Arial" w:hAnsi="Arial" w:cs="Arial"/>
          <w:sz w:val="22"/>
          <w:szCs w:val="22"/>
        </w:rPr>
        <w:t>7</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0DBFC8D5"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r w:rsidRPr="00221DF2">
        <w:rPr>
          <w:rFonts w:ascii="Arial" w:hAnsi="Arial" w:cs="Arial"/>
          <w:sz w:val="22"/>
          <w:szCs w:val="22"/>
        </w:rPr>
        <w:t xml:space="preserve">years </w:t>
      </w:r>
      <w:r w:rsidR="006954AB">
        <w:rPr>
          <w:rFonts w:ascii="Arial" w:hAnsi="Arial" w:cs="Arial"/>
          <w:sz w:val="22"/>
          <w:szCs w:val="22"/>
        </w:rPr>
        <w:t xml:space="preserve">of </w:t>
      </w:r>
      <w:r w:rsidRPr="00221DF2">
        <w:rPr>
          <w:rFonts w:ascii="Arial" w:hAnsi="Arial" w:cs="Arial"/>
          <w:sz w:val="22"/>
          <w:szCs w:val="22"/>
        </w:rPr>
        <w:t>experience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50F890B2"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44167B">
        <w:rPr>
          <w:rFonts w:ascii="Arial" w:hAnsi="Arial" w:cs="Arial"/>
          <w:color w:val="000000"/>
          <w:sz w:val="22"/>
          <w:szCs w:val="22"/>
        </w:rPr>
        <w:t>10</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2FE33C86"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44167B">
        <w:rPr>
          <w:rFonts w:ascii="Arial" w:hAnsi="Arial"/>
          <w:color w:val="000000"/>
          <w:sz w:val="22"/>
          <w:szCs w:val="22"/>
        </w:rPr>
        <w:t>1</w:t>
      </w:r>
      <w:r w:rsidR="00CD4E56">
        <w:rPr>
          <w:rFonts w:ascii="Arial" w:hAnsi="Arial"/>
          <w:sz w:val="22"/>
          <w:szCs w:val="22"/>
        </w:rPr>
        <w:t>,</w:t>
      </w:r>
      <w:r w:rsidR="005A4E02">
        <w:rPr>
          <w:rFonts w:ascii="Arial" w:hAnsi="Arial"/>
          <w:sz w:val="22"/>
          <w:szCs w:val="22"/>
        </w:rPr>
        <w:t>247</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44167B">
        <w:rPr>
          <w:rFonts w:ascii="Arial" w:hAnsi="Arial"/>
          <w:color w:val="000000"/>
          <w:sz w:val="22"/>
          <w:szCs w:val="22"/>
        </w:rPr>
        <w:t>10</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7555E935"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sidR="0044167B">
        <w:rPr>
          <w:rFonts w:ascii="Arial" w:hAnsi="Arial"/>
          <w:sz w:val="22"/>
          <w:szCs w:val="22"/>
        </w:rPr>
        <w:t>1</w:t>
      </w:r>
      <w:r w:rsidR="00CD4E56">
        <w:rPr>
          <w:rFonts w:ascii="Arial" w:hAnsi="Arial"/>
          <w:sz w:val="22"/>
          <w:szCs w:val="22"/>
        </w:rPr>
        <w:t>,</w:t>
      </w:r>
      <w:r w:rsidR="005A4E02">
        <w:rPr>
          <w:rFonts w:ascii="Arial" w:hAnsi="Arial"/>
          <w:sz w:val="22"/>
          <w:szCs w:val="22"/>
        </w:rPr>
        <w:t>247</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7BE090FC"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44167B">
        <w:rPr>
          <w:rFonts w:ascii="Arial" w:hAnsi="Arial"/>
          <w:color w:val="000000"/>
          <w:sz w:val="22"/>
          <w:szCs w:val="22"/>
        </w:rPr>
        <w:t>10</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11885AF0" w14:textId="77777777" w:rsidR="006954AB" w:rsidRDefault="006954AB" w:rsidP="006954AB">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7156E92" w14:textId="77777777" w:rsidR="006954AB" w:rsidRDefault="006954AB" w:rsidP="006954AB">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C3FB885" w14:textId="77777777" w:rsidR="006954AB" w:rsidRDefault="006954AB" w:rsidP="006954A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396AC38" w14:textId="77777777" w:rsidR="006954AB" w:rsidRDefault="006954AB" w:rsidP="006954A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659BB63" w14:textId="77777777" w:rsidR="006954AB" w:rsidRDefault="006954AB" w:rsidP="006954A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3B766CAD" w14:textId="77777777" w:rsidR="006954AB" w:rsidRDefault="006954AB" w:rsidP="006954A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9340D07" w14:textId="77777777" w:rsidR="006954AB" w:rsidRDefault="006954AB" w:rsidP="006954A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CE499C3" w14:textId="77777777" w:rsidR="006954AB" w:rsidRDefault="006954AB" w:rsidP="006954A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8EBADFA" w14:textId="77777777" w:rsidR="006954AB" w:rsidRDefault="006954AB" w:rsidP="006954A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247E0519" w14:textId="77777777" w:rsidR="006954AB" w:rsidRDefault="006954AB" w:rsidP="006954A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196492E" w14:textId="77777777" w:rsidR="006954AB" w:rsidRDefault="006954AB" w:rsidP="006954AB">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D822CEC" w14:textId="77777777" w:rsidR="006954AB" w:rsidRDefault="006954AB" w:rsidP="006954A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60230F4" w14:textId="77777777" w:rsidR="006954AB" w:rsidRDefault="006954AB" w:rsidP="006954A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D1CC499" w14:textId="77777777" w:rsidR="006954AB" w:rsidRDefault="006954AB" w:rsidP="006954A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3AF181F" w14:textId="77777777" w:rsidR="006954AB" w:rsidRDefault="006954AB" w:rsidP="006954A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F3D1E86" w14:textId="77777777" w:rsidR="006954AB" w:rsidRDefault="006954AB" w:rsidP="006954A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6C8DC8A" w14:textId="77777777" w:rsidR="006954AB" w:rsidRDefault="006954AB" w:rsidP="006954A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2C1564D" w14:textId="77777777" w:rsidR="006954AB" w:rsidRDefault="006954AB" w:rsidP="006954AB">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E189C58" w14:textId="77777777" w:rsidR="006954AB" w:rsidRDefault="006954AB" w:rsidP="006954A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132A3AD" w14:textId="77777777" w:rsidR="006954AB" w:rsidRDefault="006954AB" w:rsidP="006954AB">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EBDF72C" w14:textId="77777777" w:rsidR="006954AB" w:rsidRDefault="006954AB" w:rsidP="006954AB">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8C005DC" w14:textId="77777777" w:rsidR="006954AB" w:rsidRDefault="006954AB" w:rsidP="006954AB">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9ADAF92" w14:textId="77777777" w:rsidR="006954AB" w:rsidRDefault="006954AB" w:rsidP="006954AB">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7356E8D" w14:textId="77777777" w:rsidR="006954AB" w:rsidRDefault="006954AB" w:rsidP="006954AB">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lastRenderedPageBreak/>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6954AB" w:rsidP="001D3C14">
      <w:pPr>
        <w:tabs>
          <w:tab w:val="left" w:pos="180"/>
          <w:tab w:val="left" w:pos="360"/>
        </w:tabs>
        <w:rPr>
          <w:rFonts w:ascii="Arial" w:eastAsia="MS Mincho" w:hAnsi="Arial" w:cs="Arial"/>
          <w:sz w:val="22"/>
          <w:szCs w:val="22"/>
        </w:rPr>
      </w:pPr>
      <w:hyperlink r:id="rId9"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7127" w14:textId="77777777" w:rsidR="00F52951" w:rsidRDefault="00F52951">
      <w:r>
        <w:separator/>
      </w:r>
    </w:p>
  </w:endnote>
  <w:endnote w:type="continuationSeparator" w:id="0">
    <w:p w14:paraId="0C478AB7" w14:textId="77777777" w:rsidR="00F52951" w:rsidRDefault="00F5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B6961" w14:textId="77777777" w:rsidR="00F52951" w:rsidRDefault="00F52951">
      <w:r>
        <w:separator/>
      </w:r>
    </w:p>
  </w:footnote>
  <w:footnote w:type="continuationSeparator" w:id="0">
    <w:p w14:paraId="5F631BF8" w14:textId="77777777" w:rsidR="00F52951" w:rsidRDefault="00F52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15:restartNumberingAfterBreak="0">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28"/>
    <w:rsid w:val="00047A1B"/>
    <w:rsid w:val="000736D3"/>
    <w:rsid w:val="000E5458"/>
    <w:rsid w:val="001D3C14"/>
    <w:rsid w:val="00213181"/>
    <w:rsid w:val="00373E28"/>
    <w:rsid w:val="003B189F"/>
    <w:rsid w:val="004101E3"/>
    <w:rsid w:val="0044167B"/>
    <w:rsid w:val="00465B94"/>
    <w:rsid w:val="00573F04"/>
    <w:rsid w:val="005A4E02"/>
    <w:rsid w:val="00622C2A"/>
    <w:rsid w:val="006509A4"/>
    <w:rsid w:val="006954AB"/>
    <w:rsid w:val="00754B47"/>
    <w:rsid w:val="007C0492"/>
    <w:rsid w:val="009141B9"/>
    <w:rsid w:val="00A03696"/>
    <w:rsid w:val="00BD6184"/>
    <w:rsid w:val="00CD4E56"/>
    <w:rsid w:val="00D57CB9"/>
    <w:rsid w:val="00D63D53"/>
    <w:rsid w:val="00DD57CC"/>
    <w:rsid w:val="00E77039"/>
    <w:rsid w:val="00F52951"/>
    <w:rsid w:val="00F8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paragraph" w:styleId="NormalWeb">
    <w:name w:val="Normal (Web)"/>
    <w:basedOn w:val="Normal"/>
    <w:uiPriority w:val="99"/>
    <w:unhideWhenUsed/>
    <w:rsid w:val="006954AB"/>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6954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1881</Words>
  <Characters>12060</Characters>
  <Application>Microsoft Office Word</Application>
  <DocSecurity>0</DocSecurity>
  <Lines>100</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2017-10-20T17:42:00Z</cp:lastPrinted>
  <dcterms:created xsi:type="dcterms:W3CDTF">2021-09-21T20:37:00Z</dcterms:created>
  <dcterms:modified xsi:type="dcterms:W3CDTF">2021-09-21T20:37:00Z</dcterms:modified>
</cp:coreProperties>
</file>