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4B3B20B7" w:rsidR="00196552" w:rsidRPr="00221DF2" w:rsidRDefault="000E6026"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08</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230A27B6"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0E6026">
        <w:rPr>
          <w:rFonts w:ascii="Arial" w:hAnsi="Arial" w:cs="Arial"/>
          <w:sz w:val="22"/>
          <w:szCs w:val="22"/>
        </w:rPr>
        <w:t xml:space="preserve"> Highland Tank Model HT8</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0E6026">
        <w:rPr>
          <w:rFonts w:ascii="Arial" w:hAnsi="Arial" w:cs="Arial"/>
          <w:sz w:val="22"/>
          <w:szCs w:val="22"/>
        </w:rPr>
        <w:t>1582</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0E6026">
        <w:rPr>
          <w:rFonts w:ascii="Arial" w:hAnsi="Arial" w:cs="Arial"/>
          <w:sz w:val="22"/>
          <w:szCs w:val="22"/>
        </w:rPr>
        <w:t>8</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0957E378" w:rsidR="00AE532C" w:rsidRPr="00AE532C" w:rsidRDefault="00F62569"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7</w:t>
      </w:r>
      <w:r w:rsidR="00EF5AD9">
        <w:rPr>
          <w:rFonts w:ascii="Arial" w:hAnsi="Arial" w:cs="Arial"/>
          <w:sz w:val="22"/>
          <w:szCs w:val="22"/>
        </w:rPr>
        <w:t>-feet, 0</w:t>
      </w:r>
      <w:r w:rsidR="00AE532C" w:rsidRPr="00AE532C">
        <w:rPr>
          <w:rFonts w:ascii="Arial" w:hAnsi="Arial" w:cs="Arial"/>
          <w:sz w:val="22"/>
          <w:szCs w:val="22"/>
        </w:rPr>
        <w:t>-inches, as indicated on the drawings.</w:t>
      </w:r>
    </w:p>
    <w:p w14:paraId="4879C0A1" w14:textId="523A65E2"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0E6026">
        <w:rPr>
          <w:rFonts w:ascii="Arial" w:hAnsi="Arial" w:cs="Arial"/>
          <w:sz w:val="22"/>
          <w:szCs w:val="22"/>
        </w:rPr>
        <w:t>33</w:t>
      </w:r>
      <w:r w:rsidRPr="00AE532C">
        <w:rPr>
          <w:rFonts w:ascii="Arial" w:hAnsi="Arial" w:cs="Arial"/>
          <w:sz w:val="22"/>
          <w:szCs w:val="22"/>
        </w:rPr>
        <w:t xml:space="preserve">-feet, </w:t>
      </w:r>
      <w:r w:rsidR="000E6026">
        <w:rPr>
          <w:rFonts w:ascii="Arial" w:hAnsi="Arial" w:cs="Arial"/>
          <w:sz w:val="22"/>
          <w:szCs w:val="22"/>
        </w:rPr>
        <w:t>6</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415E6C41" w14:textId="72FEAA98"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w:t>
      </w:r>
      <w:r w:rsidR="00D906A1">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6FC555E9"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4D2D37">
        <w:rPr>
          <w:rFonts w:ascii="Arial" w:hAnsi="Arial" w:cs="Arial"/>
          <w:color w:val="000000"/>
          <w:sz w:val="22"/>
          <w:szCs w:val="22"/>
        </w:rPr>
        <w:t>10</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55F328C7" w:rsidR="0055022F" w:rsidRPr="00221DF2" w:rsidRDefault="000E6026" w:rsidP="005D1EA9">
      <w:pPr>
        <w:tabs>
          <w:tab w:val="left" w:pos="180"/>
          <w:tab w:val="left" w:pos="360"/>
        </w:tabs>
        <w:rPr>
          <w:rFonts w:ascii="Arial" w:hAnsi="Arial" w:cs="Arial"/>
          <w:color w:val="000000"/>
          <w:sz w:val="22"/>
          <w:szCs w:val="22"/>
        </w:rPr>
      </w:pPr>
      <w:r>
        <w:rPr>
          <w:rFonts w:ascii="Arial" w:hAnsi="Arial" w:cs="Arial"/>
          <w:color w:val="000000"/>
          <w:sz w:val="22"/>
          <w:szCs w:val="22"/>
        </w:rPr>
        <w:t>A 1582</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distribute the flow equally over the </w:t>
      </w:r>
      <w:proofErr w:type="gramStart"/>
      <w:r w:rsidR="0055022F" w:rsidRPr="00221DF2">
        <w:rPr>
          <w:rFonts w:ascii="Arial" w:hAnsi="Arial" w:cs="Arial"/>
          <w:color w:val="000000"/>
          <w:sz w:val="22"/>
          <w:szCs w:val="22"/>
        </w:rPr>
        <w:t>separators</w:t>
      </w:r>
      <w:proofErr w:type="gramEnd"/>
      <w:r w:rsidR="0055022F" w:rsidRPr="00221DF2">
        <w:rPr>
          <w:rFonts w:ascii="Arial" w:hAnsi="Arial" w:cs="Arial"/>
          <w:color w:val="000000"/>
          <w:sz w:val="22"/>
          <w:szCs w:val="22"/>
        </w:rPr>
        <w:t xml:space="preserve">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w:t>
      </w:r>
      <w:proofErr w:type="gramStart"/>
      <w:r w:rsidR="0055022F" w:rsidRPr="00221DF2">
        <w:rPr>
          <w:rFonts w:ascii="Arial" w:hAnsi="Arial" w:cs="Arial"/>
          <w:color w:val="000000"/>
          <w:sz w:val="22"/>
          <w:szCs w:val="22"/>
        </w:rPr>
        <w:t>in order to</w:t>
      </w:r>
      <w:proofErr w:type="gramEnd"/>
      <w:r w:rsidR="0055022F" w:rsidRPr="00221DF2">
        <w:rPr>
          <w:rFonts w:ascii="Arial" w:hAnsi="Arial" w:cs="Arial"/>
          <w:color w:val="000000"/>
          <w:sz w:val="22"/>
          <w:szCs w:val="22"/>
        </w:rPr>
        <w:t xml:space="preserve">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w:t>
      </w:r>
      <w:proofErr w:type="gramStart"/>
      <w:r w:rsidR="0055022F" w:rsidRPr="00221DF2">
        <w:rPr>
          <w:rFonts w:ascii="Arial" w:hAnsi="Arial" w:cs="Arial"/>
          <w:color w:val="000000"/>
          <w:sz w:val="22"/>
          <w:szCs w:val="22"/>
        </w:rPr>
        <w:t>has to</w:t>
      </w:r>
      <w:proofErr w:type="gramEnd"/>
      <w:r w:rsidR="0055022F" w:rsidRPr="00221DF2">
        <w:rPr>
          <w:rFonts w:ascii="Arial" w:hAnsi="Arial" w:cs="Arial"/>
          <w:color w:val="000000"/>
          <w:sz w:val="22"/>
          <w:szCs w:val="22"/>
        </w:rPr>
        <w:t xml:space="preserve">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77777777" w:rsidR="00F62569" w:rsidRDefault="004D2D37" w:rsidP="005D1EA9">
      <w:pPr>
        <w:tabs>
          <w:tab w:val="left" w:pos="180"/>
          <w:tab w:val="left" w:pos="360"/>
        </w:tabs>
        <w:rPr>
          <w:rFonts w:ascii="Arial" w:hAnsi="Arial" w:cs="Arial"/>
          <w:color w:val="000000"/>
          <w:sz w:val="22"/>
          <w:szCs w:val="22"/>
        </w:rPr>
      </w:pPr>
      <w:r>
        <w:rPr>
          <w:rFonts w:ascii="Arial" w:hAnsi="Arial" w:cs="Arial"/>
          <w:color w:val="000000"/>
          <w:sz w:val="22"/>
          <w:szCs w:val="22"/>
        </w:rPr>
        <w:t>A 10</w:t>
      </w:r>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68A336D9" w14:textId="77777777" w:rsidR="00D906A1"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p>
    <w:p w14:paraId="7F8A40F7" w14:textId="2EE37F9B" w:rsidR="007B031F" w:rsidRDefault="00DE7C7C" w:rsidP="007B031F">
      <w:pPr>
        <w:tabs>
          <w:tab w:val="left" w:pos="180"/>
          <w:tab w:val="left" w:pos="360"/>
        </w:tabs>
        <w:rPr>
          <w:rFonts w:ascii="Arial" w:hAnsi="Arial"/>
          <w:sz w:val="22"/>
        </w:rPr>
      </w:pPr>
      <w:r>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587BFEFE" w14:textId="77777777" w:rsidR="00D906A1" w:rsidRDefault="00D906A1" w:rsidP="00D906A1">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7F24026" w14:textId="77777777" w:rsidR="00D906A1" w:rsidRDefault="00D906A1" w:rsidP="00D906A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393BE89" w14:textId="77777777" w:rsidR="00D906A1" w:rsidRDefault="00D906A1" w:rsidP="00D906A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601413F" w14:textId="77777777" w:rsidR="00D906A1" w:rsidRDefault="00D906A1" w:rsidP="00D906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930DF90" w14:textId="77777777" w:rsidR="00D906A1" w:rsidRDefault="00D906A1" w:rsidP="00D906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02FD4A58" w14:textId="77777777" w:rsidR="00D906A1" w:rsidRDefault="00D906A1" w:rsidP="00D906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A19B9D5" w14:textId="77777777" w:rsidR="00D906A1" w:rsidRDefault="00D906A1" w:rsidP="00D906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7FAEC22" w14:textId="77777777" w:rsidR="00D906A1" w:rsidRDefault="00D906A1" w:rsidP="00D906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041B755" w14:textId="77777777" w:rsidR="00D906A1" w:rsidRDefault="00D906A1" w:rsidP="00D906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4230FB3" w14:textId="77777777" w:rsidR="00D906A1" w:rsidRDefault="00D906A1" w:rsidP="00D906A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01DF502" w14:textId="77777777" w:rsidR="00D906A1" w:rsidRDefault="00D906A1" w:rsidP="00D906A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84D234C" w14:textId="77777777" w:rsidR="00D906A1" w:rsidRDefault="00D906A1" w:rsidP="00D906A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24FDEB8" w14:textId="77777777" w:rsidR="00D906A1" w:rsidRDefault="00D906A1" w:rsidP="00D906A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D2016F4" w14:textId="77777777" w:rsidR="00D906A1" w:rsidRDefault="00D906A1" w:rsidP="00D906A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31D6DE1" w14:textId="77777777" w:rsidR="00D906A1" w:rsidRDefault="00D906A1" w:rsidP="00D906A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B0CFF0B" w14:textId="77777777" w:rsidR="00D906A1" w:rsidRDefault="00D906A1" w:rsidP="00D906A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CA12C93" w14:textId="77777777" w:rsidR="00D906A1" w:rsidRDefault="00D906A1" w:rsidP="00D906A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E37ECAC" w14:textId="77777777" w:rsidR="00D906A1" w:rsidRDefault="00D906A1" w:rsidP="00D906A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27F8AA1" w14:textId="77777777" w:rsidR="00D906A1" w:rsidRDefault="00D906A1" w:rsidP="00D906A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1F61DFA" w14:textId="77777777" w:rsidR="00D906A1" w:rsidRDefault="00D906A1" w:rsidP="00D906A1">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9E8D158" w14:textId="77777777" w:rsidR="00D906A1" w:rsidRDefault="00D906A1" w:rsidP="00D906A1">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3B3E86D" w14:textId="77777777" w:rsidR="00D906A1" w:rsidRDefault="00D906A1" w:rsidP="00D906A1">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7E84DB4" w14:textId="77777777" w:rsidR="00D906A1" w:rsidRDefault="00D906A1" w:rsidP="00D906A1">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5F9BD66" w14:textId="77777777" w:rsidR="00D906A1" w:rsidRDefault="00D906A1" w:rsidP="00D906A1">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D906A1"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E6026"/>
    <w:rsid w:val="000F34FF"/>
    <w:rsid w:val="00121D57"/>
    <w:rsid w:val="00162164"/>
    <w:rsid w:val="00196552"/>
    <w:rsid w:val="001B0E41"/>
    <w:rsid w:val="00214124"/>
    <w:rsid w:val="00221DF2"/>
    <w:rsid w:val="00223BF9"/>
    <w:rsid w:val="002A7578"/>
    <w:rsid w:val="00326BAD"/>
    <w:rsid w:val="00383227"/>
    <w:rsid w:val="00437198"/>
    <w:rsid w:val="004B5E40"/>
    <w:rsid w:val="004D2D37"/>
    <w:rsid w:val="004F28A2"/>
    <w:rsid w:val="00530D0E"/>
    <w:rsid w:val="0055022F"/>
    <w:rsid w:val="00557C18"/>
    <w:rsid w:val="00560C68"/>
    <w:rsid w:val="00584B74"/>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906A1"/>
    <w:rsid w:val="00DE7C7C"/>
    <w:rsid w:val="00E83705"/>
    <w:rsid w:val="00EF5AD9"/>
    <w:rsid w:val="00F24350"/>
    <w:rsid w:val="00F42A51"/>
    <w:rsid w:val="00F62569"/>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D906A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1963</Words>
  <Characters>12436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14371</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2017-10-09T22:05:00Z</cp:lastPrinted>
  <dcterms:created xsi:type="dcterms:W3CDTF">2021-09-22T14:59:00Z</dcterms:created>
  <dcterms:modified xsi:type="dcterms:W3CDTF">2021-09-22T14:59:00Z</dcterms:modified>
</cp:coreProperties>
</file>