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7E00B661"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811F10">
        <w:rPr>
          <w:rFonts w:ascii="Arial" w:hAnsi="Arial"/>
          <w:b/>
          <w:color w:val="FF0000"/>
          <w:sz w:val="22"/>
          <w:szCs w:val="22"/>
        </w:rPr>
        <w:t>8</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7C83F98B"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11F10">
        <w:rPr>
          <w:rFonts w:ascii="Arial" w:hAnsi="Arial"/>
          <w:spacing w:val="0"/>
          <w:kern w:val="0"/>
          <w:sz w:val="22"/>
          <w:szCs w:val="22"/>
        </w:rPr>
        <w:t>8</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w:t>
      </w:r>
      <w:r w:rsidR="00811F10">
        <w:rPr>
          <w:rFonts w:ascii="Arial" w:hAnsi="Arial"/>
          <w:spacing w:val="0"/>
          <w:kern w:val="0"/>
          <w:sz w:val="22"/>
          <w:szCs w:val="22"/>
        </w:rPr>
        <w:t>58</w:t>
      </w:r>
      <w:r w:rsidR="007C0492">
        <w:rPr>
          <w:rFonts w:ascii="Arial" w:hAnsi="Arial"/>
          <w:spacing w:val="0"/>
          <w:kern w:val="0"/>
          <w:sz w:val="22"/>
          <w:szCs w:val="22"/>
        </w:rPr>
        <w:t>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11F10">
        <w:rPr>
          <w:rFonts w:ascii="Arial" w:hAnsi="Arial" w:cs="Arial"/>
          <w:sz w:val="22"/>
          <w:szCs w:val="22"/>
        </w:rPr>
        <w:t>8</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61277F1"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811F10">
        <w:rPr>
          <w:rFonts w:ascii="Arial" w:hAnsi="Arial" w:cs="Arial"/>
          <w:sz w:val="22"/>
          <w:szCs w:val="22"/>
        </w:rPr>
        <w:t>7</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03E7F14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CD4E56">
        <w:rPr>
          <w:rFonts w:ascii="Arial" w:hAnsi="Arial" w:cs="Arial"/>
          <w:sz w:val="22"/>
          <w:szCs w:val="22"/>
        </w:rPr>
        <w:t>33</w:t>
      </w:r>
      <w:r w:rsidRPr="00AE532C">
        <w:rPr>
          <w:rFonts w:ascii="Arial" w:hAnsi="Arial" w:cs="Arial"/>
          <w:sz w:val="22"/>
          <w:szCs w:val="22"/>
        </w:rPr>
        <w:t xml:space="preserve">-feet, </w:t>
      </w:r>
      <w:r w:rsidR="00CD4E56">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75337BAF"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11F10">
        <w:rPr>
          <w:rFonts w:ascii="Arial" w:hAnsi="Arial" w:cs="Arial"/>
          <w:sz w:val="22"/>
          <w:szCs w:val="22"/>
        </w:rPr>
        <w:t>8</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62639EF0"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BE5A92">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0F890B2"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5BADAD9"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w:t>
      </w:r>
      <w:r w:rsidR="00811F10">
        <w:rPr>
          <w:rFonts w:ascii="Arial" w:hAnsi="Arial"/>
          <w:sz w:val="22"/>
          <w:szCs w:val="22"/>
        </w:rPr>
        <w:t>58</w:t>
      </w:r>
      <w:r w:rsidR="0044167B">
        <w:rPr>
          <w:rFonts w:ascii="Arial" w:hAnsi="Arial"/>
          <w:sz w:val="22"/>
          <w:szCs w:val="22"/>
        </w:rPr>
        <w:t>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7864479"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w:t>
      </w:r>
      <w:r w:rsidR="00811F10">
        <w:rPr>
          <w:rFonts w:ascii="Arial" w:hAnsi="Arial"/>
          <w:sz w:val="22"/>
          <w:szCs w:val="22"/>
        </w:rPr>
        <w:t>58</w:t>
      </w:r>
      <w:r w:rsidR="0044167B">
        <w:rPr>
          <w:rFonts w:ascii="Arial" w:hAnsi="Arial"/>
          <w:sz w:val="22"/>
          <w:szCs w:val="22"/>
        </w:rPr>
        <w:t>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8959E9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10</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46114CF3" w14:textId="77777777" w:rsidR="00BE5A92" w:rsidRDefault="00BE5A92" w:rsidP="00BE5A92">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0C1D075" w14:textId="77777777" w:rsidR="00BE5A92" w:rsidRDefault="00BE5A92" w:rsidP="00BE5A9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666EB99" w14:textId="77777777" w:rsidR="00BE5A92" w:rsidRDefault="00BE5A92" w:rsidP="00BE5A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5693747"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07A91CE"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9388525"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858B933"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C5D4C9"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680F523"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C4942EA" w14:textId="77777777" w:rsidR="00BE5A92" w:rsidRDefault="00BE5A92" w:rsidP="00BE5A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198E6F2" w14:textId="77777777" w:rsidR="00BE5A92" w:rsidRDefault="00BE5A92" w:rsidP="00BE5A9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1E0A6E2" w14:textId="77777777" w:rsidR="00BE5A92" w:rsidRDefault="00BE5A92" w:rsidP="00BE5A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26F0531" w14:textId="77777777" w:rsidR="00BE5A92" w:rsidRDefault="00BE5A92" w:rsidP="00BE5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8270184" w14:textId="77777777" w:rsidR="00BE5A92" w:rsidRDefault="00BE5A92" w:rsidP="00BE5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B720131" w14:textId="77777777" w:rsidR="00BE5A92" w:rsidRDefault="00BE5A92" w:rsidP="00BE5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FA47F48" w14:textId="77777777" w:rsidR="00BE5A92" w:rsidRDefault="00BE5A92" w:rsidP="00BE5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4B3B5C4" w14:textId="77777777" w:rsidR="00BE5A92" w:rsidRDefault="00BE5A92" w:rsidP="00BE5A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D50D40D" w14:textId="77777777" w:rsidR="00BE5A92" w:rsidRDefault="00BE5A92" w:rsidP="00BE5A9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0E3EB3D" w14:textId="77777777" w:rsidR="00BE5A92" w:rsidRDefault="00BE5A92" w:rsidP="00BE5A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2C44804" w14:textId="77777777" w:rsidR="00BE5A92" w:rsidRDefault="00BE5A92" w:rsidP="00BE5A92">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F0BBEE3" w14:textId="77777777" w:rsidR="00BE5A92" w:rsidRDefault="00BE5A92" w:rsidP="00BE5A92">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0A6C07E" w14:textId="77777777" w:rsidR="00BE5A92" w:rsidRDefault="00BE5A92" w:rsidP="00BE5A92">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83353D4" w14:textId="77777777" w:rsidR="00BE5A92" w:rsidRDefault="00BE5A92" w:rsidP="00BE5A92">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423AC62" w14:textId="77777777" w:rsidR="00BE5A92" w:rsidRDefault="00BE5A92" w:rsidP="00BE5A92">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E5A92"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41E0" w14:textId="77777777" w:rsidR="001A5B16" w:rsidRDefault="001A5B16">
      <w:r>
        <w:separator/>
      </w:r>
    </w:p>
  </w:endnote>
  <w:endnote w:type="continuationSeparator" w:id="0">
    <w:p w14:paraId="31D69209" w14:textId="77777777" w:rsidR="001A5B16" w:rsidRDefault="001A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291A" w14:textId="77777777" w:rsidR="001A5B16" w:rsidRDefault="001A5B16">
      <w:r>
        <w:separator/>
      </w:r>
    </w:p>
  </w:footnote>
  <w:footnote w:type="continuationSeparator" w:id="0">
    <w:p w14:paraId="6903795E" w14:textId="77777777" w:rsidR="001A5B16" w:rsidRDefault="001A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A5B16"/>
    <w:rsid w:val="001B1FDA"/>
    <w:rsid w:val="001D3C14"/>
    <w:rsid w:val="00213181"/>
    <w:rsid w:val="00373E28"/>
    <w:rsid w:val="003B189F"/>
    <w:rsid w:val="004101E3"/>
    <w:rsid w:val="0044167B"/>
    <w:rsid w:val="00465B94"/>
    <w:rsid w:val="00573F04"/>
    <w:rsid w:val="00622C2A"/>
    <w:rsid w:val="006509A4"/>
    <w:rsid w:val="00754B47"/>
    <w:rsid w:val="007C0492"/>
    <w:rsid w:val="00811F10"/>
    <w:rsid w:val="009141B9"/>
    <w:rsid w:val="00A03696"/>
    <w:rsid w:val="00BD6184"/>
    <w:rsid w:val="00BE5A92"/>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BE5A92"/>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BE5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12060</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2021-09-21T20:36:00Z</dcterms:created>
  <dcterms:modified xsi:type="dcterms:W3CDTF">2021-09-21T20:36:00Z</dcterms:modified>
</cp:coreProperties>
</file>