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A434" w14:textId="77777777" w:rsidR="00F164D8" w:rsidRDefault="00146C19">
      <w:pPr>
        <w:pStyle w:val="Signature"/>
        <w:rPr>
          <w:rFonts w:ascii="Arial" w:hAnsi="Arial"/>
          <w:bCs/>
          <w:sz w:val="24"/>
        </w:rPr>
      </w:pPr>
      <w:r>
        <w:rPr>
          <w:rFonts w:ascii="Arial" w:hAnsi="Arial"/>
          <w:bCs/>
          <w:sz w:val="24"/>
        </w:rPr>
        <w:t>08000RECSWHTCG</w:t>
      </w:r>
    </w:p>
    <w:p w14:paraId="59360F98" w14:textId="77777777" w:rsidR="00F164D8" w:rsidRDefault="00F164D8">
      <w:pPr>
        <w:pStyle w:val="Signature"/>
        <w:rPr>
          <w:rFonts w:ascii="Arial" w:hAnsi="Arial"/>
          <w:bCs/>
          <w:sz w:val="24"/>
        </w:rPr>
      </w:pPr>
    </w:p>
    <w:p w14:paraId="0A01169C" w14:textId="77777777" w:rsidR="00F164D8" w:rsidRDefault="00146C19">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6CD10B9" w14:textId="77777777" w:rsidR="00297060" w:rsidRPr="00F164D8" w:rsidRDefault="00146C19">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64076FEF" w14:textId="43BA86BE"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0C5DFECA" w14:textId="77777777" w:rsidR="00297060" w:rsidRPr="00F164D8" w:rsidRDefault="00736BE1">
      <w:pPr>
        <w:autoSpaceDE w:val="0"/>
        <w:autoSpaceDN w:val="0"/>
        <w:adjustRightInd w:val="0"/>
        <w:rPr>
          <w:rFonts w:ascii="Arial" w:hAnsi="Arial"/>
          <w:bCs/>
          <w:sz w:val="24"/>
          <w:szCs w:val="28"/>
        </w:rPr>
      </w:pPr>
    </w:p>
    <w:p w14:paraId="0D04527E"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79DD6DB5" w14:textId="77777777" w:rsidR="00297060" w:rsidRPr="00F164D8" w:rsidRDefault="00736BE1">
      <w:pPr>
        <w:autoSpaceDE w:val="0"/>
        <w:autoSpaceDN w:val="0"/>
        <w:adjustRightInd w:val="0"/>
        <w:rPr>
          <w:rFonts w:ascii="Arial" w:hAnsi="Arial"/>
          <w:bCs/>
          <w:sz w:val="24"/>
          <w:szCs w:val="28"/>
        </w:rPr>
      </w:pPr>
    </w:p>
    <w:p w14:paraId="3EC6B2F6"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Scope</w:t>
      </w:r>
    </w:p>
    <w:p w14:paraId="67CC6B18" w14:textId="77777777" w:rsidR="00297060" w:rsidRPr="00F164D8" w:rsidRDefault="00736BE1">
      <w:pPr>
        <w:autoSpaceDE w:val="0"/>
        <w:autoSpaceDN w:val="0"/>
        <w:adjustRightInd w:val="0"/>
        <w:rPr>
          <w:rFonts w:ascii="Arial" w:hAnsi="Arial"/>
          <w:bCs/>
          <w:sz w:val="24"/>
          <w:szCs w:val="28"/>
        </w:rPr>
      </w:pPr>
    </w:p>
    <w:p w14:paraId="28356EDB"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24EA9A0E" w14:textId="77777777" w:rsidR="00297060" w:rsidRPr="00F164D8" w:rsidRDefault="00736BE1">
      <w:pPr>
        <w:autoSpaceDE w:val="0"/>
        <w:autoSpaceDN w:val="0"/>
        <w:adjustRightInd w:val="0"/>
        <w:rPr>
          <w:rFonts w:ascii="Arial" w:hAnsi="Arial"/>
          <w:bCs/>
          <w:sz w:val="24"/>
          <w:szCs w:val="28"/>
        </w:rPr>
      </w:pPr>
    </w:p>
    <w:p w14:paraId="5724E466"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Specifications</w:t>
      </w:r>
    </w:p>
    <w:p w14:paraId="3D5B0AAD" w14:textId="77777777" w:rsidR="00297060" w:rsidRPr="00F164D8" w:rsidRDefault="00736BE1">
      <w:pPr>
        <w:autoSpaceDE w:val="0"/>
        <w:autoSpaceDN w:val="0"/>
        <w:adjustRightInd w:val="0"/>
        <w:rPr>
          <w:rFonts w:ascii="Arial" w:hAnsi="Arial"/>
          <w:bCs/>
          <w:sz w:val="24"/>
          <w:szCs w:val="28"/>
        </w:rPr>
      </w:pPr>
    </w:p>
    <w:p w14:paraId="68B55EB8" w14:textId="65CFEFA1"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8000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23’-2”</w:t>
      </w:r>
      <w:r w:rsidRPr="00F164D8">
        <w:rPr>
          <w:rFonts w:ascii="Arial" w:hAnsi="Arial"/>
          <w:bCs/>
          <w:snapToGrid w:val="0"/>
          <w:sz w:val="24"/>
        </w:rPr>
        <w:t xml:space="preserve"> long X </w:t>
      </w:r>
      <w:r>
        <w:rPr>
          <w:rFonts w:ascii="Arial" w:hAnsi="Arial"/>
          <w:bCs/>
          <w:snapToGrid w:val="0"/>
          <w:sz w:val="24"/>
        </w:rPr>
        <w:t>8’-0”</w:t>
      </w:r>
      <w:r w:rsidRPr="00F164D8">
        <w:rPr>
          <w:rFonts w:ascii="Arial" w:hAnsi="Arial"/>
          <w:bCs/>
          <w:snapToGrid w:val="0"/>
          <w:sz w:val="24"/>
        </w:rPr>
        <w:t xml:space="preserve">  wide X </w:t>
      </w:r>
      <w:r>
        <w:rPr>
          <w:rFonts w:ascii="Arial" w:hAnsi="Arial"/>
          <w:bCs/>
          <w:snapToGrid w:val="0"/>
          <w:sz w:val="24"/>
        </w:rPr>
        <w:t>7’-0”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8000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0FFAAD0" w14:textId="77777777" w:rsidR="00297060" w:rsidRPr="00F164D8" w:rsidRDefault="00736BE1">
      <w:pPr>
        <w:autoSpaceDE w:val="0"/>
        <w:autoSpaceDN w:val="0"/>
        <w:adjustRightInd w:val="0"/>
        <w:rPr>
          <w:rFonts w:ascii="Arial" w:hAnsi="Arial"/>
          <w:bCs/>
          <w:sz w:val="24"/>
          <w:szCs w:val="28"/>
        </w:rPr>
      </w:pPr>
    </w:p>
    <w:p w14:paraId="3B48AB9B"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Performance</w:t>
      </w:r>
    </w:p>
    <w:p w14:paraId="6DEC1C11" w14:textId="77777777" w:rsidR="00297060" w:rsidRPr="00F164D8" w:rsidRDefault="00736BE1">
      <w:pPr>
        <w:autoSpaceDE w:val="0"/>
        <w:autoSpaceDN w:val="0"/>
        <w:adjustRightInd w:val="0"/>
        <w:rPr>
          <w:rFonts w:ascii="Arial" w:hAnsi="Arial"/>
          <w:bCs/>
          <w:sz w:val="24"/>
          <w:szCs w:val="28"/>
        </w:rPr>
      </w:pPr>
    </w:p>
    <w:p w14:paraId="15FDB250"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40AE5D89" w14:textId="77777777" w:rsidR="00297060" w:rsidRPr="00F164D8" w:rsidRDefault="00736BE1">
      <w:pPr>
        <w:autoSpaceDE w:val="0"/>
        <w:autoSpaceDN w:val="0"/>
        <w:adjustRightInd w:val="0"/>
        <w:rPr>
          <w:rFonts w:ascii="Arial" w:hAnsi="Arial"/>
          <w:bCs/>
          <w:sz w:val="24"/>
          <w:szCs w:val="28"/>
        </w:rPr>
      </w:pPr>
    </w:p>
    <w:p w14:paraId="7C472CA1"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800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2FF285F" w14:textId="77777777" w:rsidR="00A765FB" w:rsidRDefault="00A765FB">
      <w:pPr>
        <w:autoSpaceDE w:val="0"/>
        <w:autoSpaceDN w:val="0"/>
        <w:adjustRightInd w:val="0"/>
        <w:rPr>
          <w:rFonts w:ascii="Arial" w:hAnsi="Arial"/>
          <w:bCs/>
          <w:sz w:val="24"/>
          <w:szCs w:val="28"/>
        </w:rPr>
      </w:pPr>
    </w:p>
    <w:p w14:paraId="029C2AB3" w14:textId="77777777" w:rsidR="00A765FB" w:rsidRDefault="00A765FB">
      <w:pPr>
        <w:autoSpaceDE w:val="0"/>
        <w:autoSpaceDN w:val="0"/>
        <w:adjustRightInd w:val="0"/>
        <w:rPr>
          <w:rFonts w:ascii="Arial" w:hAnsi="Arial"/>
          <w:bCs/>
          <w:sz w:val="24"/>
          <w:szCs w:val="28"/>
        </w:rPr>
      </w:pPr>
    </w:p>
    <w:p w14:paraId="6BFB587B" w14:textId="41BCC9F2"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247E45FF" w14:textId="77777777" w:rsidR="00297060" w:rsidRPr="00F164D8" w:rsidRDefault="00736BE1">
      <w:pPr>
        <w:autoSpaceDE w:val="0"/>
        <w:autoSpaceDN w:val="0"/>
        <w:adjustRightInd w:val="0"/>
        <w:rPr>
          <w:rFonts w:ascii="Arial" w:hAnsi="Arial"/>
          <w:bCs/>
          <w:sz w:val="24"/>
          <w:szCs w:val="28"/>
        </w:rPr>
      </w:pPr>
    </w:p>
    <w:p w14:paraId="1B4FFCEA"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A6561A" w14:textId="77777777" w:rsidR="00297060" w:rsidRPr="00F164D8" w:rsidRDefault="00736BE1">
      <w:pPr>
        <w:autoSpaceDE w:val="0"/>
        <w:autoSpaceDN w:val="0"/>
        <w:adjustRightInd w:val="0"/>
        <w:rPr>
          <w:rFonts w:ascii="Arial" w:hAnsi="Arial"/>
          <w:bCs/>
          <w:sz w:val="24"/>
          <w:szCs w:val="28"/>
        </w:rPr>
      </w:pPr>
    </w:p>
    <w:p w14:paraId="16420D06"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Design Criteria</w:t>
      </w:r>
    </w:p>
    <w:p w14:paraId="7EFA5008" w14:textId="77777777" w:rsidR="00297060" w:rsidRPr="00F164D8" w:rsidRDefault="00736BE1">
      <w:pPr>
        <w:autoSpaceDE w:val="0"/>
        <w:autoSpaceDN w:val="0"/>
        <w:adjustRightInd w:val="0"/>
        <w:rPr>
          <w:rFonts w:ascii="Arial" w:hAnsi="Arial"/>
          <w:bCs/>
          <w:sz w:val="24"/>
          <w:szCs w:val="28"/>
        </w:rPr>
      </w:pPr>
    </w:p>
    <w:p w14:paraId="6EB001A7"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713C59D4" w14:textId="77777777" w:rsidR="00297060" w:rsidRPr="00F164D8" w:rsidRDefault="00736BE1">
      <w:pPr>
        <w:autoSpaceDE w:val="0"/>
        <w:autoSpaceDN w:val="0"/>
        <w:adjustRightInd w:val="0"/>
        <w:rPr>
          <w:rFonts w:ascii="Arial" w:hAnsi="Arial"/>
          <w:sz w:val="24"/>
          <w:szCs w:val="24"/>
        </w:rPr>
      </w:pPr>
    </w:p>
    <w:p w14:paraId="334F0517"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79830C8F" w14:textId="77777777" w:rsidR="00297060" w:rsidRPr="00F164D8" w:rsidRDefault="00736BE1">
      <w:pPr>
        <w:autoSpaceDE w:val="0"/>
        <w:autoSpaceDN w:val="0"/>
        <w:adjustRightInd w:val="0"/>
        <w:rPr>
          <w:rFonts w:ascii="Arial" w:hAnsi="Arial"/>
          <w:sz w:val="24"/>
          <w:szCs w:val="24"/>
        </w:rPr>
      </w:pPr>
    </w:p>
    <w:p w14:paraId="3385B58C"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2B928F68" w14:textId="77777777" w:rsidR="00297060" w:rsidRPr="00F164D8" w:rsidRDefault="00736BE1">
      <w:pPr>
        <w:autoSpaceDE w:val="0"/>
        <w:autoSpaceDN w:val="0"/>
        <w:adjustRightInd w:val="0"/>
        <w:rPr>
          <w:rFonts w:ascii="Arial" w:hAnsi="Arial"/>
          <w:sz w:val="24"/>
          <w:szCs w:val="24"/>
        </w:rPr>
      </w:pPr>
    </w:p>
    <w:p w14:paraId="30945090"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4E37E9A" w14:textId="77777777" w:rsidR="00297060" w:rsidRPr="00F164D8" w:rsidRDefault="00736BE1">
      <w:pPr>
        <w:autoSpaceDE w:val="0"/>
        <w:autoSpaceDN w:val="0"/>
        <w:adjustRightInd w:val="0"/>
        <w:rPr>
          <w:rFonts w:ascii="Arial" w:hAnsi="Arial"/>
          <w:sz w:val="24"/>
          <w:szCs w:val="24"/>
        </w:rPr>
      </w:pPr>
    </w:p>
    <w:p w14:paraId="667CAF10"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5854DFD6" w14:textId="77777777" w:rsidR="00297060" w:rsidRPr="00F164D8" w:rsidRDefault="00736BE1">
      <w:pPr>
        <w:autoSpaceDE w:val="0"/>
        <w:autoSpaceDN w:val="0"/>
        <w:adjustRightInd w:val="0"/>
        <w:rPr>
          <w:rFonts w:ascii="Arial" w:hAnsi="Arial"/>
          <w:sz w:val="24"/>
          <w:szCs w:val="24"/>
        </w:rPr>
      </w:pPr>
    </w:p>
    <w:p w14:paraId="4B1C0B94" w14:textId="77777777" w:rsidR="00F164D8" w:rsidRDefault="00146C19">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0DF509C1" w14:textId="77777777" w:rsidR="00F164D8" w:rsidRDefault="00F164D8">
      <w:pPr>
        <w:widowControl w:val="0"/>
        <w:rPr>
          <w:rFonts w:ascii="Arial" w:hAnsi="Arial"/>
          <w:sz w:val="24"/>
          <w:szCs w:val="24"/>
        </w:rPr>
      </w:pPr>
    </w:p>
    <w:p w14:paraId="3968408B" w14:textId="77777777" w:rsidR="00736BE1" w:rsidRDefault="00736BE1">
      <w:pPr>
        <w:autoSpaceDE w:val="0"/>
        <w:autoSpaceDN w:val="0"/>
        <w:adjustRightInd w:val="0"/>
        <w:rPr>
          <w:rFonts w:ascii="Arial" w:hAnsi="Arial"/>
          <w:sz w:val="24"/>
          <w:szCs w:val="24"/>
        </w:rPr>
      </w:pPr>
    </w:p>
    <w:p w14:paraId="0C83F48D" w14:textId="7528CDB3" w:rsidR="00297060" w:rsidRPr="00F164D8" w:rsidRDefault="00146C19">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3D498AFB" w14:textId="77777777" w:rsidR="00297060" w:rsidRPr="00F164D8" w:rsidRDefault="00736BE1">
      <w:pPr>
        <w:autoSpaceDE w:val="0"/>
        <w:autoSpaceDN w:val="0"/>
        <w:adjustRightInd w:val="0"/>
        <w:rPr>
          <w:rFonts w:ascii="Arial" w:hAnsi="Arial"/>
          <w:sz w:val="24"/>
          <w:szCs w:val="24"/>
        </w:rPr>
      </w:pPr>
    </w:p>
    <w:p w14:paraId="49659D25"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5A4A65BD" w14:textId="77777777" w:rsidR="00297060" w:rsidRPr="00F164D8" w:rsidRDefault="00736BE1">
      <w:pPr>
        <w:autoSpaceDE w:val="0"/>
        <w:autoSpaceDN w:val="0"/>
        <w:adjustRightInd w:val="0"/>
        <w:rPr>
          <w:rFonts w:ascii="Arial" w:hAnsi="Arial"/>
          <w:sz w:val="24"/>
          <w:szCs w:val="24"/>
        </w:rPr>
      </w:pPr>
    </w:p>
    <w:p w14:paraId="732DE092"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20D23DF" w14:textId="77777777" w:rsidR="00297060" w:rsidRPr="00F164D8" w:rsidRDefault="00736BE1">
      <w:pPr>
        <w:autoSpaceDE w:val="0"/>
        <w:autoSpaceDN w:val="0"/>
        <w:adjustRightInd w:val="0"/>
        <w:rPr>
          <w:rFonts w:ascii="Arial" w:hAnsi="Arial"/>
          <w:sz w:val="24"/>
          <w:szCs w:val="24"/>
        </w:rPr>
      </w:pPr>
    </w:p>
    <w:p w14:paraId="0D25EBF8"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02DA474A" w14:textId="77777777" w:rsidR="00297060" w:rsidRPr="00F164D8" w:rsidRDefault="00736BE1">
      <w:pPr>
        <w:autoSpaceDE w:val="0"/>
        <w:autoSpaceDN w:val="0"/>
        <w:adjustRightInd w:val="0"/>
        <w:rPr>
          <w:rFonts w:ascii="Arial" w:hAnsi="Arial"/>
          <w:sz w:val="24"/>
          <w:szCs w:val="24"/>
        </w:rPr>
      </w:pPr>
    </w:p>
    <w:p w14:paraId="0AED8C39" w14:textId="77777777" w:rsidR="00297060" w:rsidRPr="00F164D8" w:rsidRDefault="00146C19">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56290BDF" w14:textId="77777777" w:rsidR="00297060" w:rsidRPr="00F164D8" w:rsidRDefault="00736BE1">
      <w:pPr>
        <w:autoSpaceDE w:val="0"/>
        <w:autoSpaceDN w:val="0"/>
        <w:adjustRightInd w:val="0"/>
        <w:rPr>
          <w:rFonts w:ascii="Arial" w:hAnsi="Arial"/>
          <w:sz w:val="24"/>
          <w:szCs w:val="24"/>
        </w:rPr>
      </w:pPr>
    </w:p>
    <w:p w14:paraId="7FB95E70"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0568E9F3" w14:textId="77777777" w:rsidR="00297060" w:rsidRPr="00F164D8" w:rsidRDefault="00736BE1">
      <w:pPr>
        <w:autoSpaceDE w:val="0"/>
        <w:autoSpaceDN w:val="0"/>
        <w:adjustRightInd w:val="0"/>
        <w:rPr>
          <w:rFonts w:ascii="Arial" w:hAnsi="Arial"/>
          <w:sz w:val="24"/>
          <w:szCs w:val="24"/>
        </w:rPr>
      </w:pPr>
    </w:p>
    <w:p w14:paraId="24E3BB1D"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4F8E04FA"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1661C290"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3F71DCB0"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0E2C25A1" w14:textId="77777777" w:rsidR="00297060" w:rsidRPr="00F164D8" w:rsidRDefault="00736BE1">
      <w:pPr>
        <w:autoSpaceDE w:val="0"/>
        <w:autoSpaceDN w:val="0"/>
        <w:adjustRightInd w:val="0"/>
        <w:rPr>
          <w:rFonts w:ascii="Arial" w:hAnsi="Arial"/>
          <w:sz w:val="24"/>
          <w:szCs w:val="24"/>
        </w:rPr>
      </w:pPr>
    </w:p>
    <w:p w14:paraId="4EAC5539"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444E4D57" w14:textId="77777777" w:rsidR="00297060" w:rsidRPr="00F164D8" w:rsidRDefault="00736BE1">
      <w:pPr>
        <w:autoSpaceDE w:val="0"/>
        <w:autoSpaceDN w:val="0"/>
        <w:adjustRightInd w:val="0"/>
        <w:rPr>
          <w:rFonts w:ascii="Arial" w:hAnsi="Arial"/>
          <w:sz w:val="24"/>
          <w:szCs w:val="24"/>
        </w:rPr>
      </w:pPr>
    </w:p>
    <w:p w14:paraId="0AF9D016"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2CB0886D" w14:textId="77777777" w:rsidR="00297060" w:rsidRPr="00F164D8" w:rsidRDefault="00736BE1">
      <w:pPr>
        <w:autoSpaceDE w:val="0"/>
        <w:autoSpaceDN w:val="0"/>
        <w:adjustRightInd w:val="0"/>
        <w:rPr>
          <w:rFonts w:ascii="Arial" w:hAnsi="Arial"/>
          <w:sz w:val="24"/>
          <w:szCs w:val="24"/>
        </w:rPr>
      </w:pPr>
    </w:p>
    <w:p w14:paraId="0B6E8C6D"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2B0DE85F" w14:textId="77777777" w:rsidR="00297060" w:rsidRPr="00F164D8" w:rsidRDefault="00736BE1">
      <w:pPr>
        <w:autoSpaceDE w:val="0"/>
        <w:autoSpaceDN w:val="0"/>
        <w:adjustRightInd w:val="0"/>
        <w:rPr>
          <w:rFonts w:ascii="Arial" w:hAnsi="Arial"/>
          <w:sz w:val="24"/>
          <w:szCs w:val="24"/>
        </w:rPr>
      </w:pPr>
    </w:p>
    <w:p w14:paraId="4F9855E2"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2223A2FC"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4C3055E4"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755BFC71" w14:textId="77777777" w:rsidR="00297060" w:rsidRPr="00F164D8" w:rsidRDefault="00736BE1">
      <w:pPr>
        <w:autoSpaceDE w:val="0"/>
        <w:autoSpaceDN w:val="0"/>
        <w:adjustRightInd w:val="0"/>
        <w:rPr>
          <w:rFonts w:ascii="Arial" w:hAnsi="Arial"/>
          <w:sz w:val="24"/>
          <w:szCs w:val="24"/>
        </w:rPr>
      </w:pPr>
    </w:p>
    <w:p w14:paraId="64F07B7A" w14:textId="77777777" w:rsidR="00297060" w:rsidRPr="00F164D8" w:rsidRDefault="00146C19">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8BDDE0B" w14:textId="77777777" w:rsidR="00297060" w:rsidRPr="00F164D8" w:rsidRDefault="00736BE1">
      <w:pPr>
        <w:autoSpaceDE w:val="0"/>
        <w:autoSpaceDN w:val="0"/>
        <w:adjustRightInd w:val="0"/>
        <w:rPr>
          <w:rFonts w:ascii="Arial" w:hAnsi="Arial"/>
          <w:sz w:val="24"/>
          <w:szCs w:val="24"/>
        </w:rPr>
      </w:pPr>
    </w:p>
    <w:p w14:paraId="26FC4D53" w14:textId="77777777" w:rsidR="00297060" w:rsidRPr="00F164D8" w:rsidRDefault="00146C19">
      <w:pPr>
        <w:widowControl w:val="0"/>
        <w:rPr>
          <w:rFonts w:ascii="Arial" w:hAnsi="Arial"/>
          <w:snapToGrid w:val="0"/>
          <w:sz w:val="24"/>
        </w:rPr>
      </w:pPr>
      <w:r w:rsidRPr="00F164D8">
        <w:rPr>
          <w:rFonts w:ascii="Arial" w:hAnsi="Arial"/>
          <w:snapToGrid w:val="0"/>
          <w:sz w:val="24"/>
        </w:rPr>
        <w:t>An oil dam with two (2) effluent transfer pipes.</w:t>
      </w:r>
    </w:p>
    <w:p w14:paraId="382F3069" w14:textId="77777777" w:rsidR="00297060" w:rsidRPr="00F164D8" w:rsidRDefault="00736BE1">
      <w:pPr>
        <w:widowControl w:val="0"/>
        <w:rPr>
          <w:rFonts w:ascii="Arial" w:hAnsi="Arial"/>
          <w:snapToGrid w:val="0"/>
          <w:sz w:val="24"/>
        </w:rPr>
      </w:pPr>
    </w:p>
    <w:p w14:paraId="0560FC06" w14:textId="77777777" w:rsidR="00297060" w:rsidRPr="00F164D8" w:rsidRDefault="00146C19">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74B1176B" w14:textId="77777777" w:rsidR="00297060" w:rsidRPr="00F164D8" w:rsidRDefault="00736BE1">
      <w:pPr>
        <w:autoSpaceDE w:val="0"/>
        <w:autoSpaceDN w:val="0"/>
        <w:adjustRightInd w:val="0"/>
        <w:rPr>
          <w:rFonts w:ascii="Arial" w:hAnsi="Arial"/>
          <w:sz w:val="24"/>
          <w:szCs w:val="24"/>
        </w:rPr>
      </w:pPr>
    </w:p>
    <w:p w14:paraId="48DC4846"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45CD8E8E" w14:textId="77777777" w:rsidR="00297060" w:rsidRPr="00F164D8" w:rsidRDefault="00736BE1">
      <w:pPr>
        <w:autoSpaceDE w:val="0"/>
        <w:autoSpaceDN w:val="0"/>
        <w:adjustRightInd w:val="0"/>
        <w:rPr>
          <w:rFonts w:ascii="Arial" w:hAnsi="Arial"/>
          <w:sz w:val="24"/>
          <w:szCs w:val="24"/>
        </w:rPr>
      </w:pPr>
    </w:p>
    <w:p w14:paraId="79E2B15A"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08BACCC0" w14:textId="77777777" w:rsidR="00297060" w:rsidRPr="00F164D8" w:rsidRDefault="00736BE1">
      <w:pPr>
        <w:autoSpaceDE w:val="0"/>
        <w:autoSpaceDN w:val="0"/>
        <w:adjustRightInd w:val="0"/>
        <w:rPr>
          <w:rFonts w:ascii="Arial" w:hAnsi="Arial"/>
          <w:sz w:val="24"/>
          <w:szCs w:val="24"/>
        </w:rPr>
      </w:pPr>
    </w:p>
    <w:p w14:paraId="014D8964"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169C782E" w14:textId="77777777" w:rsidR="00297060" w:rsidRPr="00F164D8" w:rsidRDefault="00736BE1">
      <w:pPr>
        <w:autoSpaceDE w:val="0"/>
        <w:autoSpaceDN w:val="0"/>
        <w:adjustRightInd w:val="0"/>
        <w:rPr>
          <w:rFonts w:ascii="Arial" w:hAnsi="Arial"/>
          <w:sz w:val="24"/>
          <w:szCs w:val="24"/>
        </w:rPr>
      </w:pPr>
    </w:p>
    <w:p w14:paraId="0BBB2EB1" w14:textId="77777777" w:rsidR="00297060" w:rsidRPr="00F164D8" w:rsidRDefault="00146C19">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26FB0133" w14:textId="77777777" w:rsidR="00297060" w:rsidRPr="00F164D8" w:rsidRDefault="00736BE1">
      <w:pPr>
        <w:autoSpaceDE w:val="0"/>
        <w:autoSpaceDN w:val="0"/>
        <w:adjustRightInd w:val="0"/>
        <w:rPr>
          <w:rFonts w:ascii="Arial" w:hAnsi="Arial"/>
          <w:sz w:val="24"/>
          <w:szCs w:val="24"/>
        </w:rPr>
      </w:pPr>
    </w:p>
    <w:p w14:paraId="0669C8E6" w14:textId="77777777" w:rsidR="00297060" w:rsidRPr="00F164D8" w:rsidRDefault="00146C19">
      <w:pPr>
        <w:pStyle w:val="BodyText2"/>
        <w:rPr>
          <w:rFonts w:ascii="Arial" w:hAnsi="Arial"/>
          <w:b w:val="0"/>
          <w:sz w:val="24"/>
        </w:rPr>
      </w:pPr>
      <w:r w:rsidRPr="00F164D8">
        <w:rPr>
          <w:rFonts w:ascii="Arial" w:hAnsi="Arial"/>
          <w:b w:val="0"/>
          <w:sz w:val="24"/>
        </w:rPr>
        <w:t>Lifting lugs at balancing points for handling and installation.</w:t>
      </w:r>
    </w:p>
    <w:p w14:paraId="234CE6B4" w14:textId="77777777" w:rsidR="00297060" w:rsidRPr="00F164D8" w:rsidRDefault="00736BE1">
      <w:pPr>
        <w:autoSpaceDE w:val="0"/>
        <w:autoSpaceDN w:val="0"/>
        <w:adjustRightInd w:val="0"/>
        <w:rPr>
          <w:rFonts w:ascii="Arial" w:hAnsi="Arial"/>
          <w:sz w:val="24"/>
          <w:szCs w:val="24"/>
        </w:rPr>
      </w:pPr>
    </w:p>
    <w:p w14:paraId="583B39A1" w14:textId="77777777" w:rsidR="00297060" w:rsidRPr="00F164D8" w:rsidRDefault="00146C19">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731EBA74" w14:textId="77777777" w:rsidR="00297060" w:rsidRPr="00F164D8" w:rsidRDefault="00736BE1">
      <w:pPr>
        <w:autoSpaceDE w:val="0"/>
        <w:autoSpaceDN w:val="0"/>
        <w:adjustRightInd w:val="0"/>
        <w:rPr>
          <w:rFonts w:ascii="Arial" w:hAnsi="Arial"/>
          <w:sz w:val="24"/>
          <w:szCs w:val="24"/>
        </w:rPr>
      </w:pPr>
    </w:p>
    <w:p w14:paraId="7CE3D7F1"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4BE036A8" w14:textId="77777777" w:rsidR="00297060" w:rsidRPr="00F164D8" w:rsidRDefault="00736BE1">
      <w:pPr>
        <w:pStyle w:val="PlainText"/>
        <w:rPr>
          <w:rFonts w:ascii="Arial" w:eastAsia="MS Mincho" w:hAnsi="Arial"/>
          <w:sz w:val="24"/>
        </w:rPr>
      </w:pPr>
    </w:p>
    <w:p w14:paraId="739D997A" w14:textId="77777777" w:rsidR="00F164D8" w:rsidRDefault="00146C19">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015E458" w14:textId="77777777" w:rsidR="00F164D8" w:rsidRDefault="00F164D8">
      <w:pPr>
        <w:pStyle w:val="PlainText"/>
        <w:rPr>
          <w:rFonts w:ascii="Arial" w:eastAsia="MS Mincho" w:hAnsi="Arial"/>
          <w:sz w:val="24"/>
        </w:rPr>
      </w:pPr>
    </w:p>
    <w:p w14:paraId="62E5C3BB"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Accessories</w:t>
      </w:r>
    </w:p>
    <w:p w14:paraId="2392CCE1" w14:textId="77777777" w:rsidR="00297060" w:rsidRPr="00F164D8" w:rsidRDefault="00736BE1">
      <w:pPr>
        <w:autoSpaceDE w:val="0"/>
        <w:autoSpaceDN w:val="0"/>
        <w:adjustRightInd w:val="0"/>
        <w:rPr>
          <w:rFonts w:ascii="Arial" w:hAnsi="Arial"/>
          <w:sz w:val="24"/>
          <w:szCs w:val="24"/>
        </w:rPr>
      </w:pPr>
    </w:p>
    <w:p w14:paraId="3C1ECA14" w14:textId="77777777" w:rsidR="00A765FB" w:rsidRDefault="00A765FB" w:rsidP="00A765FB">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43B2BD3" w14:textId="77777777" w:rsidR="00A765FB" w:rsidRDefault="00A765FB" w:rsidP="00A765F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D0CFDDD" w14:textId="77777777" w:rsidR="00A765FB" w:rsidRDefault="00A765FB" w:rsidP="00A765F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673FAAD" w14:textId="77777777" w:rsidR="00A765FB" w:rsidRDefault="00A765FB" w:rsidP="00A765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A648E32" w14:textId="77777777" w:rsidR="00A765FB" w:rsidRDefault="00A765FB" w:rsidP="00A765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EAFFBB8" w14:textId="77777777" w:rsidR="00A765FB" w:rsidRDefault="00A765FB" w:rsidP="00A765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058765F" w14:textId="77777777" w:rsidR="00A765FB" w:rsidRDefault="00A765FB" w:rsidP="00A765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CC1DAA7" w14:textId="77777777" w:rsidR="00A765FB" w:rsidRDefault="00A765FB" w:rsidP="00A765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3EDFEBA" w14:textId="77777777" w:rsidR="00A765FB" w:rsidRDefault="00A765FB" w:rsidP="00A765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C51F909" w14:textId="77777777" w:rsidR="00A765FB" w:rsidRDefault="00A765FB" w:rsidP="00A765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FCBDBCE" w14:textId="77777777" w:rsidR="00A765FB" w:rsidRDefault="00A765FB" w:rsidP="00A765F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ABC72AE" w14:textId="77777777" w:rsidR="00A765FB" w:rsidRDefault="00A765FB" w:rsidP="00A765F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A887F5D" w14:textId="77777777" w:rsidR="00A765FB" w:rsidRDefault="00A765FB" w:rsidP="00A765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18AD9E4" w14:textId="77777777" w:rsidR="00A765FB" w:rsidRDefault="00A765FB" w:rsidP="00A765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6D5E821" w14:textId="77777777" w:rsidR="00A765FB" w:rsidRDefault="00A765FB" w:rsidP="00A765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7370DD5" w14:textId="77777777" w:rsidR="00A765FB" w:rsidRDefault="00A765FB" w:rsidP="00A765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61A8809" w14:textId="77777777" w:rsidR="00A765FB" w:rsidRDefault="00A765FB" w:rsidP="00A765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2E18B14" w14:textId="77777777" w:rsidR="00A765FB" w:rsidRDefault="00A765FB" w:rsidP="00A765F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1A12E86" w14:textId="77777777" w:rsidR="00A765FB" w:rsidRDefault="00A765FB" w:rsidP="00A765F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F827D42" w14:textId="77777777" w:rsidR="00A765FB" w:rsidRDefault="00A765FB" w:rsidP="00A765FB">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C0C2EC3" w14:textId="77777777" w:rsidR="00A765FB" w:rsidRDefault="00A765FB" w:rsidP="00A765F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A6AA3E4" w14:textId="77777777" w:rsidR="00A765FB" w:rsidRDefault="00A765FB" w:rsidP="00A765F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81E2C61" w14:textId="77777777" w:rsidR="00A765FB" w:rsidRDefault="00A765FB" w:rsidP="00A765F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8997B2D" w14:textId="77777777" w:rsidR="00A765FB" w:rsidRDefault="00A765FB" w:rsidP="00A765F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65DF6A8B" w14:textId="77777777" w:rsidR="00F164D8" w:rsidRDefault="00F164D8">
      <w:pPr>
        <w:autoSpaceDE w:val="0"/>
        <w:autoSpaceDN w:val="0"/>
        <w:adjustRightInd w:val="0"/>
        <w:rPr>
          <w:rFonts w:ascii="Arial" w:hAnsi="Arial"/>
          <w:sz w:val="24"/>
          <w:szCs w:val="24"/>
        </w:rPr>
      </w:pPr>
    </w:p>
    <w:p w14:paraId="47073162" w14:textId="77777777" w:rsidR="00297060" w:rsidRPr="00F164D8" w:rsidRDefault="00146C19">
      <w:pPr>
        <w:pStyle w:val="PlainText"/>
        <w:rPr>
          <w:rFonts w:ascii="Arial" w:eastAsia="MS Mincho" w:hAnsi="Arial"/>
          <w:bCs/>
          <w:sz w:val="24"/>
        </w:rPr>
      </w:pPr>
      <w:r w:rsidRPr="00F164D8">
        <w:rPr>
          <w:rFonts w:ascii="Arial" w:eastAsia="MS Mincho" w:hAnsi="Arial"/>
          <w:bCs/>
          <w:sz w:val="24"/>
        </w:rPr>
        <w:t>Quality Assurance</w:t>
      </w:r>
    </w:p>
    <w:p w14:paraId="79FE631A" w14:textId="77777777" w:rsidR="00297060" w:rsidRPr="00F164D8" w:rsidRDefault="00736BE1">
      <w:pPr>
        <w:pStyle w:val="PlainText"/>
        <w:rPr>
          <w:rFonts w:ascii="Arial" w:eastAsia="MS Mincho" w:hAnsi="Arial"/>
          <w:bCs/>
          <w:sz w:val="24"/>
        </w:rPr>
      </w:pPr>
    </w:p>
    <w:p w14:paraId="2F2CC8DE" w14:textId="77777777" w:rsidR="00297060" w:rsidRPr="00F164D8" w:rsidRDefault="00146C19">
      <w:pPr>
        <w:pStyle w:val="PlainText"/>
        <w:rPr>
          <w:rFonts w:ascii="Arial" w:eastAsia="MS Mincho" w:hAnsi="Arial"/>
          <w:bCs/>
          <w:sz w:val="24"/>
        </w:rPr>
      </w:pPr>
      <w:r w:rsidRPr="00F164D8">
        <w:rPr>
          <w:rFonts w:ascii="Arial" w:eastAsia="MS Mincho" w:hAnsi="Arial"/>
          <w:bCs/>
          <w:sz w:val="24"/>
        </w:rPr>
        <w:t>Submittals:</w:t>
      </w:r>
    </w:p>
    <w:p w14:paraId="6422C031" w14:textId="77777777" w:rsidR="00297060" w:rsidRPr="00F164D8" w:rsidRDefault="00736BE1">
      <w:pPr>
        <w:pStyle w:val="PlainText"/>
        <w:rPr>
          <w:rFonts w:ascii="Arial" w:eastAsia="MS Mincho" w:hAnsi="Arial"/>
          <w:bCs/>
          <w:sz w:val="24"/>
        </w:rPr>
      </w:pPr>
    </w:p>
    <w:p w14:paraId="243405F3" w14:textId="77777777" w:rsidR="00297060" w:rsidRPr="00F164D8" w:rsidRDefault="00146C19">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7AD4EF33" w14:textId="77777777" w:rsidR="00297060" w:rsidRPr="00F164D8" w:rsidRDefault="00146C19">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55E97302" w14:textId="77777777" w:rsidR="00297060" w:rsidRPr="00F164D8" w:rsidRDefault="00146C19">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77EDFAC0" w14:textId="77777777" w:rsidR="00297060" w:rsidRPr="00F164D8" w:rsidRDefault="00736BE1">
      <w:pPr>
        <w:pStyle w:val="PlainText"/>
        <w:rPr>
          <w:rFonts w:ascii="Arial" w:eastAsia="MS Mincho" w:hAnsi="Arial"/>
          <w:bCs/>
          <w:sz w:val="24"/>
        </w:rPr>
      </w:pPr>
    </w:p>
    <w:p w14:paraId="7FB98E95" w14:textId="77777777" w:rsidR="00297060" w:rsidRPr="00F164D8" w:rsidRDefault="00146C19">
      <w:pPr>
        <w:pStyle w:val="PlainText"/>
        <w:rPr>
          <w:rFonts w:ascii="Arial" w:eastAsia="MS Mincho" w:hAnsi="Arial"/>
          <w:bCs/>
          <w:sz w:val="24"/>
        </w:rPr>
      </w:pPr>
      <w:r w:rsidRPr="00F164D8">
        <w:rPr>
          <w:rFonts w:ascii="Arial" w:eastAsia="MS Mincho" w:hAnsi="Arial"/>
          <w:bCs/>
          <w:sz w:val="24"/>
        </w:rPr>
        <w:t>Warranty:</w:t>
      </w:r>
    </w:p>
    <w:p w14:paraId="0C9FEDA2" w14:textId="77777777" w:rsidR="00297060" w:rsidRPr="00F164D8" w:rsidRDefault="00736BE1">
      <w:pPr>
        <w:pStyle w:val="PlainText"/>
        <w:rPr>
          <w:rFonts w:ascii="Arial" w:eastAsia="MS Mincho" w:hAnsi="Arial"/>
          <w:bCs/>
          <w:sz w:val="24"/>
        </w:rPr>
      </w:pPr>
    </w:p>
    <w:p w14:paraId="6E6C0AEF" w14:textId="77777777" w:rsidR="00F164D8" w:rsidRDefault="00146C19">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41EC5DAC" w14:textId="77777777" w:rsidR="00F164D8" w:rsidRDefault="00F164D8" w:rsidP="00A765FB">
      <w:pPr>
        <w:pStyle w:val="PlainText"/>
        <w:rPr>
          <w:rFonts w:ascii="Arial" w:eastAsia="MS Mincho" w:hAnsi="Arial"/>
          <w:bCs/>
          <w:sz w:val="24"/>
        </w:rPr>
      </w:pPr>
    </w:p>
    <w:p w14:paraId="23D26A39" w14:textId="77777777" w:rsidR="00297060" w:rsidRPr="00F164D8" w:rsidRDefault="00146C19">
      <w:pPr>
        <w:pStyle w:val="PlainText"/>
        <w:rPr>
          <w:rFonts w:ascii="Arial" w:eastAsia="MS Mincho" w:hAnsi="Arial"/>
          <w:bCs/>
          <w:sz w:val="24"/>
        </w:rPr>
      </w:pPr>
      <w:r w:rsidRPr="00F164D8">
        <w:rPr>
          <w:rFonts w:ascii="Arial" w:eastAsia="MS Mincho" w:hAnsi="Arial"/>
          <w:bCs/>
          <w:sz w:val="24"/>
        </w:rPr>
        <w:t>Approved Manufacturers</w:t>
      </w:r>
    </w:p>
    <w:p w14:paraId="5A41E545" w14:textId="77777777" w:rsidR="00297060" w:rsidRPr="00F164D8" w:rsidRDefault="00736BE1">
      <w:pPr>
        <w:pStyle w:val="PlainText"/>
        <w:rPr>
          <w:rFonts w:ascii="Arial" w:eastAsia="MS Mincho" w:hAnsi="Arial"/>
          <w:bCs/>
          <w:sz w:val="24"/>
        </w:rPr>
      </w:pPr>
    </w:p>
    <w:p w14:paraId="2D057CBB" w14:textId="77777777" w:rsidR="00297060" w:rsidRPr="00F164D8" w:rsidRDefault="00146C19">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468EE4A8" w14:textId="77777777" w:rsidR="00297060" w:rsidRPr="00F164D8" w:rsidRDefault="00736BE1">
      <w:pPr>
        <w:pStyle w:val="Signature"/>
        <w:rPr>
          <w:rFonts w:ascii="Arial" w:hAnsi="Arial"/>
          <w:sz w:val="24"/>
        </w:rPr>
      </w:pPr>
    </w:p>
    <w:sectPr w:rsidR="00297060" w:rsidRPr="00F164D8" w:rsidSect="005904DC">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DD76" w14:textId="77777777" w:rsidR="00146C19" w:rsidRDefault="00146C19">
      <w:r>
        <w:separator/>
      </w:r>
    </w:p>
  </w:endnote>
  <w:endnote w:type="continuationSeparator" w:id="0">
    <w:p w14:paraId="09231120" w14:textId="77777777" w:rsidR="00146C19" w:rsidRDefault="0014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A380" w14:textId="77777777" w:rsidR="00297060" w:rsidRDefault="00146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B04350" w14:textId="77777777" w:rsidR="00297060" w:rsidRDefault="0073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6F64" w14:textId="77777777" w:rsidR="00297060" w:rsidRDefault="00736BE1">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2EFF" w14:textId="77777777" w:rsidR="00146C19" w:rsidRDefault="00146C19">
      <w:r>
        <w:separator/>
      </w:r>
    </w:p>
  </w:footnote>
  <w:footnote w:type="continuationSeparator" w:id="0">
    <w:p w14:paraId="48526870" w14:textId="77777777" w:rsidR="00146C19" w:rsidRDefault="0014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46C19"/>
    <w:rsid w:val="005904DC"/>
    <w:rsid w:val="00736BE1"/>
    <w:rsid w:val="00A765FB"/>
    <w:rsid w:val="00D4510C"/>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75055"/>
  <w15:chartTrackingRefBased/>
  <w15:docId w15:val="{08C15147-E636-664D-B0D7-B70E52B7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A765F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1470</Words>
  <Characters>9012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2021-09-23T17:18:00Z</dcterms:created>
  <dcterms:modified xsi:type="dcterms:W3CDTF">2022-01-25T19:10:00Z</dcterms:modified>
</cp:coreProperties>
</file>