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029C83D9"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CD0833">
        <w:rPr>
          <w:rFonts w:ascii="Arial" w:hAnsi="Arial"/>
          <w:b/>
          <w:color w:val="FF0000"/>
          <w:sz w:val="22"/>
          <w:szCs w:val="22"/>
        </w:rPr>
        <w:t>9</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E9E360C"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CD0833">
        <w:rPr>
          <w:rFonts w:ascii="Arial" w:hAnsi="Arial" w:cs="Arial"/>
          <w:sz w:val="22"/>
          <w:szCs w:val="22"/>
        </w:rPr>
        <w:t>9</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D83B97">
        <w:rPr>
          <w:rFonts w:ascii="Arial" w:hAnsi="Arial" w:cs="Arial"/>
          <w:sz w:val="22"/>
          <w:szCs w:val="22"/>
        </w:rPr>
        <w:t>1,</w:t>
      </w:r>
      <w:r w:rsidR="0077518C">
        <w:rPr>
          <w:rFonts w:ascii="Arial" w:hAnsi="Arial" w:cs="Arial"/>
          <w:sz w:val="22"/>
          <w:szCs w:val="22"/>
        </w:rPr>
        <w:t>582</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CD0833">
        <w:rPr>
          <w:rFonts w:ascii="Arial" w:hAnsi="Arial" w:cs="Arial"/>
          <w:sz w:val="22"/>
          <w:szCs w:val="22"/>
        </w:rPr>
        <w:t>9</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49D43BB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CD0833">
        <w:rPr>
          <w:rFonts w:ascii="Arial" w:hAnsi="Arial" w:cs="Arial"/>
          <w:sz w:val="22"/>
          <w:szCs w:val="22"/>
        </w:rPr>
        <w:t>8</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7ADD76D5" w14:textId="7CBE93C2"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CD0833">
        <w:rPr>
          <w:rFonts w:ascii="Arial" w:hAnsi="Arial" w:cs="Arial"/>
          <w:sz w:val="22"/>
          <w:szCs w:val="22"/>
        </w:rPr>
        <w:t>28</w:t>
      </w:r>
      <w:r w:rsidRPr="00786406">
        <w:rPr>
          <w:rFonts w:ascii="Arial" w:hAnsi="Arial" w:cs="Arial"/>
          <w:sz w:val="22"/>
          <w:szCs w:val="22"/>
        </w:rPr>
        <w:t xml:space="preserve">-feet, </w:t>
      </w:r>
      <w:r w:rsidR="00CD0833">
        <w:rPr>
          <w:rFonts w:ascii="Arial" w:hAnsi="Arial" w:cs="Arial"/>
          <w:sz w:val="22"/>
          <w:szCs w:val="22"/>
        </w:rPr>
        <w:t>8</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27D61D52"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CD0833">
        <w:rPr>
          <w:rFonts w:ascii="Arial" w:hAnsi="Arial" w:cs="Arial"/>
          <w:sz w:val="22"/>
          <w:szCs w:val="22"/>
        </w:rPr>
        <w:t>9</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0A9238E6"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0F06A2">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61E95F80"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43065D62"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w:t>
      </w:r>
      <w:r w:rsidR="00CD0833">
        <w:rPr>
          <w:rFonts w:ascii="Arial" w:hAnsi="Arial" w:cs="Arial"/>
          <w:sz w:val="22"/>
          <w:szCs w:val="22"/>
        </w:rPr>
        <w:t>754</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CD0833">
        <w:rPr>
          <w:rFonts w:ascii="Arial" w:hAnsi="Arial" w:cs="Arial"/>
          <w:sz w:val="22"/>
          <w:szCs w:val="22"/>
        </w:rPr>
        <w:t>2</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60D7682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D6175">
        <w:rPr>
          <w:rFonts w:ascii="Arial" w:hAnsi="Arial" w:cs="Arial"/>
          <w:sz w:val="22"/>
          <w:szCs w:val="22"/>
        </w:rPr>
        <w:t>1,</w:t>
      </w:r>
      <w:r w:rsidR="00CD0833">
        <w:rPr>
          <w:rFonts w:ascii="Arial" w:hAnsi="Arial" w:cs="Arial"/>
          <w:sz w:val="22"/>
          <w:szCs w:val="22"/>
        </w:rPr>
        <w:t>754</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D9E676F"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05C6A3EA" w14:textId="77777777" w:rsidR="000F06A2"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269D90BF"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08B0826" w14:textId="77777777" w:rsidR="000F06A2" w:rsidRDefault="000F06A2" w:rsidP="000F06A2">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0C45FDC" w14:textId="77777777" w:rsidR="000F06A2" w:rsidRDefault="000F06A2" w:rsidP="000F06A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89E74C1" w14:textId="77777777" w:rsidR="000F06A2" w:rsidRDefault="000F06A2" w:rsidP="000F06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1F1F74B" w14:textId="77777777" w:rsidR="000F06A2" w:rsidRDefault="000F06A2" w:rsidP="000F06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AA8B04B" w14:textId="77777777" w:rsidR="000F06A2" w:rsidRDefault="000F06A2" w:rsidP="000F06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48001FE" w14:textId="77777777" w:rsidR="000F06A2" w:rsidRDefault="000F06A2" w:rsidP="000F06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DD93176" w14:textId="77777777" w:rsidR="000F06A2" w:rsidRDefault="000F06A2" w:rsidP="000F06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04B3A95" w14:textId="77777777" w:rsidR="000F06A2" w:rsidRDefault="000F06A2" w:rsidP="000F06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113413E" w14:textId="77777777" w:rsidR="000F06A2" w:rsidRDefault="000F06A2" w:rsidP="000F06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ABABC92" w14:textId="77777777" w:rsidR="000F06A2" w:rsidRDefault="000F06A2" w:rsidP="000F06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8E0E6BD" w14:textId="77777777" w:rsidR="000F06A2" w:rsidRDefault="000F06A2" w:rsidP="000F06A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7008EE4" w14:textId="77777777" w:rsidR="000F06A2" w:rsidRDefault="000F06A2" w:rsidP="000F06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B769D71" w14:textId="77777777" w:rsidR="000F06A2" w:rsidRDefault="000F06A2" w:rsidP="000F06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082BF03" w14:textId="77777777" w:rsidR="000F06A2" w:rsidRDefault="000F06A2" w:rsidP="000F06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2E68A17" w14:textId="77777777" w:rsidR="000F06A2" w:rsidRDefault="000F06A2" w:rsidP="000F06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14C7071" w14:textId="77777777" w:rsidR="000F06A2" w:rsidRDefault="000F06A2" w:rsidP="000F06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C828D74" w14:textId="77777777" w:rsidR="000F06A2" w:rsidRDefault="000F06A2" w:rsidP="000F06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779A0F7" w14:textId="77777777" w:rsidR="000F06A2" w:rsidRDefault="000F06A2" w:rsidP="000F06A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020E717" w14:textId="77777777" w:rsidR="000F06A2" w:rsidRDefault="000F06A2" w:rsidP="000F06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94E4283" w14:textId="77777777" w:rsidR="000F06A2" w:rsidRDefault="000F06A2" w:rsidP="000F06A2">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A5A574E" w14:textId="77777777" w:rsidR="000F06A2" w:rsidRDefault="000F06A2" w:rsidP="000F06A2">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6D442A0" w14:textId="77777777" w:rsidR="000F06A2" w:rsidRDefault="000F06A2" w:rsidP="000F06A2">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80CAE32" w14:textId="77777777" w:rsidR="000F06A2" w:rsidRDefault="000F06A2" w:rsidP="000F06A2">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983853C" w14:textId="77777777" w:rsidR="000F06A2" w:rsidRDefault="000F06A2" w:rsidP="000F06A2">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0F06A2"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536E" w14:textId="77777777" w:rsidR="00C055A9" w:rsidRDefault="00C055A9">
      <w:r>
        <w:separator/>
      </w:r>
    </w:p>
  </w:endnote>
  <w:endnote w:type="continuationSeparator" w:id="0">
    <w:p w14:paraId="5FEF423A" w14:textId="77777777" w:rsidR="00C055A9" w:rsidRDefault="00C0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C50E" w14:textId="77777777" w:rsidR="00C055A9" w:rsidRDefault="00C055A9">
      <w:r>
        <w:separator/>
      </w:r>
    </w:p>
  </w:footnote>
  <w:footnote w:type="continuationSeparator" w:id="0">
    <w:p w14:paraId="209C80D5" w14:textId="77777777" w:rsidR="00C055A9" w:rsidRDefault="00C05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0F06A2"/>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C055A9"/>
    <w:rsid w:val="00CD0833"/>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0F06A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571857-7A6F-4045-9839-4527057E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12573</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2021-09-22T15:51:00Z</dcterms:created>
  <dcterms:modified xsi:type="dcterms:W3CDTF">2021-09-22T15:51:00Z</dcterms:modified>
</cp:coreProperties>
</file>