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1E1E8968"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614364">
        <w:rPr>
          <w:rFonts w:ascii="Arial" w:hAnsi="Arial" w:cs="Arial"/>
          <w:b/>
          <w:color w:val="FF0000"/>
          <w:sz w:val="22"/>
          <w:szCs w:val="22"/>
        </w:rPr>
        <w:t>9</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55B74E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14364">
        <w:rPr>
          <w:rFonts w:ascii="Arial" w:hAnsi="Arial" w:cs="Arial"/>
          <w:sz w:val="22"/>
          <w:szCs w:val="22"/>
        </w:rPr>
        <w:t>9</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614364">
        <w:rPr>
          <w:rFonts w:ascii="Arial" w:hAnsi="Arial" w:cs="Arial"/>
          <w:sz w:val="22"/>
          <w:szCs w:val="22"/>
        </w:rPr>
        <w:t>754</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14364">
        <w:rPr>
          <w:rFonts w:ascii="Arial" w:hAnsi="Arial" w:cs="Arial"/>
          <w:sz w:val="22"/>
          <w:szCs w:val="22"/>
        </w:rPr>
        <w:t>9</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2BCCDA8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14364">
        <w:rPr>
          <w:rFonts w:ascii="Arial" w:hAnsi="Arial" w:cs="Arial"/>
          <w:sz w:val="22"/>
          <w:szCs w:val="22"/>
        </w:rPr>
        <w:t>28</w:t>
      </w:r>
      <w:r w:rsidRPr="00AE532C">
        <w:rPr>
          <w:rFonts w:ascii="Arial" w:hAnsi="Arial" w:cs="Arial"/>
          <w:sz w:val="22"/>
          <w:szCs w:val="22"/>
        </w:rPr>
        <w:t xml:space="preserve">-feet, </w:t>
      </w:r>
      <w:r w:rsidR="00614364">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E571366"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14364">
        <w:rPr>
          <w:rFonts w:ascii="Arial" w:hAnsi="Arial" w:cs="Arial"/>
          <w:sz w:val="22"/>
          <w:szCs w:val="22"/>
        </w:rPr>
        <w:t>9</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2B7234E9" w14:textId="77777777" w:rsidR="00644992" w:rsidRDefault="004867C9">
      <w:pPr>
        <w:autoSpaceDE w:val="0"/>
        <w:autoSpaceDN w:val="0"/>
        <w:adjustRightInd w:val="0"/>
        <w:rPr>
          <w:rFonts w:ascii="Arial" w:hAnsi="Arial"/>
          <w:sz w:val="24"/>
        </w:rPr>
      </w:pPr>
      <w:r>
        <w:rPr>
          <w:rFonts w:ascii="Arial" w:hAnsi="Arial"/>
          <w:sz w:val="24"/>
        </w:rPr>
        <w:t xml:space="preserve">  </w:t>
      </w:r>
    </w:p>
    <w:p w14:paraId="03570E13" w14:textId="5764A9FB"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06FF28E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F72298">
        <w:rPr>
          <w:rFonts w:ascii="Arial" w:hAnsi="Arial" w:cs="Arial"/>
          <w:color w:val="000000"/>
          <w:sz w:val="22"/>
          <w:szCs w:val="22"/>
        </w:rPr>
        <w:t>1,754-</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w:t>
      </w:r>
      <w:r w:rsidR="000D14DB">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6359F0C3" w14:textId="77777777" w:rsidR="00873887" w:rsidRDefault="00873887" w:rsidP="00873887">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C765D14" w14:textId="77777777" w:rsidR="00873887" w:rsidRDefault="00873887" w:rsidP="0087388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DD8050" w14:textId="77777777" w:rsidR="00873887" w:rsidRDefault="00873887" w:rsidP="008738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39051CE"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29F3662"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0F632AF"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0031853"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C8FD33"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6A64739"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4072A4E" w14:textId="77777777" w:rsidR="00873887" w:rsidRDefault="00873887" w:rsidP="008738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1EEA896" w14:textId="77777777" w:rsidR="00873887" w:rsidRDefault="00873887" w:rsidP="0087388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BC64972" w14:textId="77777777" w:rsidR="00873887" w:rsidRDefault="00873887" w:rsidP="008738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0FC9B25" w14:textId="77777777" w:rsidR="00873887" w:rsidRDefault="00873887" w:rsidP="008738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5D89050" w14:textId="77777777" w:rsidR="00873887" w:rsidRDefault="00873887" w:rsidP="008738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0253DE9" w14:textId="77777777" w:rsidR="00873887" w:rsidRDefault="00873887" w:rsidP="008738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FC4C16C" w14:textId="77777777" w:rsidR="00873887" w:rsidRDefault="00873887" w:rsidP="008738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A3D4BC3" w14:textId="77777777" w:rsidR="00873887" w:rsidRDefault="00873887" w:rsidP="008738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C9057AC" w14:textId="77777777" w:rsidR="00873887" w:rsidRDefault="00873887" w:rsidP="0087388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80478A" w14:textId="77777777" w:rsidR="00873887" w:rsidRDefault="00873887" w:rsidP="008738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C453BBE" w14:textId="77777777" w:rsidR="00873887" w:rsidRDefault="00873887" w:rsidP="00873887">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711D438" w14:textId="77777777" w:rsidR="00873887" w:rsidRDefault="00873887" w:rsidP="00873887">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2074D46" w14:textId="77777777" w:rsidR="00873887" w:rsidRDefault="00873887" w:rsidP="00873887">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D2C439B" w14:textId="77777777" w:rsidR="00873887" w:rsidRDefault="00873887" w:rsidP="00873887">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62A6E99" w14:textId="77777777" w:rsidR="00873887" w:rsidRDefault="00873887" w:rsidP="00873887">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873887"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C456CE">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DBEC" w14:textId="77777777" w:rsidR="00541F5A" w:rsidRDefault="00541F5A">
      <w:r>
        <w:separator/>
      </w:r>
    </w:p>
  </w:endnote>
  <w:endnote w:type="continuationSeparator" w:id="0">
    <w:p w14:paraId="69A5B18D" w14:textId="77777777" w:rsidR="00541F5A" w:rsidRDefault="0054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0AA7" w14:textId="77777777" w:rsidR="00541F5A" w:rsidRDefault="00541F5A">
      <w:r>
        <w:separator/>
      </w:r>
    </w:p>
  </w:footnote>
  <w:footnote w:type="continuationSeparator" w:id="0">
    <w:p w14:paraId="22B265EF" w14:textId="77777777" w:rsidR="00541F5A" w:rsidRDefault="0054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0D14DB"/>
    <w:rsid w:val="00117CD0"/>
    <w:rsid w:val="00186B1C"/>
    <w:rsid w:val="002119EE"/>
    <w:rsid w:val="00232320"/>
    <w:rsid w:val="002B5322"/>
    <w:rsid w:val="002C640C"/>
    <w:rsid w:val="0033589F"/>
    <w:rsid w:val="00396694"/>
    <w:rsid w:val="004867C9"/>
    <w:rsid w:val="00541F5A"/>
    <w:rsid w:val="005D7418"/>
    <w:rsid w:val="005F63E5"/>
    <w:rsid w:val="00614364"/>
    <w:rsid w:val="00644992"/>
    <w:rsid w:val="00663B97"/>
    <w:rsid w:val="00675290"/>
    <w:rsid w:val="00705B19"/>
    <w:rsid w:val="00761B0E"/>
    <w:rsid w:val="00784473"/>
    <w:rsid w:val="007D777C"/>
    <w:rsid w:val="008174BF"/>
    <w:rsid w:val="00873887"/>
    <w:rsid w:val="00942870"/>
    <w:rsid w:val="009B42E4"/>
    <w:rsid w:val="00A018C7"/>
    <w:rsid w:val="00C456CE"/>
    <w:rsid w:val="00C464D3"/>
    <w:rsid w:val="00CC6B05"/>
    <w:rsid w:val="00CD4871"/>
    <w:rsid w:val="00D53E56"/>
    <w:rsid w:val="00E06214"/>
    <w:rsid w:val="00E565C7"/>
    <w:rsid w:val="00EB5EFE"/>
    <w:rsid w:val="00F474DB"/>
    <w:rsid w:val="00F626C7"/>
    <w:rsid w:val="00F722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873887"/>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873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2021-09-21T19:41:00Z</dcterms:created>
  <dcterms:modified xsi:type="dcterms:W3CDTF">2021-09-21T19:41:00Z</dcterms:modified>
</cp:coreProperties>
</file>