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0579A303"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AD037E">
        <w:rPr>
          <w:rFonts w:ascii="Arial" w:hAnsi="Arial"/>
          <w:b/>
          <w:color w:val="FF0000"/>
          <w:sz w:val="22"/>
          <w:szCs w:val="22"/>
        </w:rPr>
        <w:t>9</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13EB9750"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597763">
        <w:rPr>
          <w:rFonts w:ascii="Arial" w:hAnsi="Arial"/>
          <w:spacing w:val="0"/>
          <w:kern w:val="0"/>
          <w:sz w:val="22"/>
          <w:szCs w:val="22"/>
        </w:rPr>
        <w:t>9</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C0492">
        <w:rPr>
          <w:rFonts w:ascii="Arial" w:hAnsi="Arial"/>
          <w:spacing w:val="0"/>
          <w:kern w:val="0"/>
          <w:sz w:val="22"/>
          <w:szCs w:val="22"/>
        </w:rPr>
        <w:t>1</w:t>
      </w:r>
      <w:r w:rsidR="00CD4E56">
        <w:rPr>
          <w:rFonts w:ascii="Arial" w:hAnsi="Arial"/>
          <w:spacing w:val="0"/>
          <w:kern w:val="0"/>
          <w:sz w:val="22"/>
          <w:szCs w:val="22"/>
        </w:rPr>
        <w:t>,</w:t>
      </w:r>
      <w:r w:rsidR="00597763">
        <w:rPr>
          <w:rFonts w:ascii="Arial" w:hAnsi="Arial"/>
          <w:spacing w:val="0"/>
          <w:kern w:val="0"/>
          <w:sz w:val="22"/>
          <w:szCs w:val="22"/>
        </w:rPr>
        <w:t>754</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597763">
        <w:rPr>
          <w:rFonts w:ascii="Arial" w:hAnsi="Arial" w:cs="Arial"/>
          <w:sz w:val="22"/>
          <w:szCs w:val="22"/>
        </w:rPr>
        <w:t>9</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5BAD7C46"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97763">
        <w:rPr>
          <w:rFonts w:ascii="Arial" w:hAnsi="Arial" w:cs="Arial"/>
          <w:sz w:val="22"/>
          <w:szCs w:val="22"/>
        </w:rPr>
        <w:t>8</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6F0243EE"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97763">
        <w:rPr>
          <w:rFonts w:ascii="Arial" w:hAnsi="Arial" w:cs="Arial"/>
          <w:sz w:val="22"/>
          <w:szCs w:val="22"/>
        </w:rPr>
        <w:t>28</w:t>
      </w:r>
      <w:r w:rsidRPr="00AE532C">
        <w:rPr>
          <w:rFonts w:ascii="Arial" w:hAnsi="Arial" w:cs="Arial"/>
          <w:sz w:val="22"/>
          <w:szCs w:val="22"/>
        </w:rPr>
        <w:t xml:space="preserve">-feet, </w:t>
      </w:r>
      <w:r w:rsidR="00597763">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03EC43ED"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97763">
        <w:rPr>
          <w:rFonts w:ascii="Arial" w:hAnsi="Arial" w:cs="Arial"/>
          <w:sz w:val="22"/>
          <w:szCs w:val="22"/>
        </w:rPr>
        <w:t>9</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3A095D72"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w:t>
      </w:r>
      <w:r w:rsidR="00647F88">
        <w:rPr>
          <w:rFonts w:ascii="Arial" w:hAnsi="Arial" w:cs="Arial"/>
          <w:sz w:val="22"/>
          <w:szCs w:val="22"/>
        </w:rPr>
        <w:t xml:space="preserve"> of</w:t>
      </w:r>
      <w:r w:rsidRPr="00221DF2">
        <w:rPr>
          <w:rFonts w:ascii="Arial" w:hAnsi="Arial" w:cs="Arial"/>
          <w:sz w:val="22"/>
          <w:szCs w:val="22"/>
        </w:rPr>
        <w:t xml:space="preserve"> 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227512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597763">
        <w:rPr>
          <w:rFonts w:ascii="Arial" w:hAnsi="Arial" w:cs="Arial"/>
          <w:color w:val="000000"/>
          <w:sz w:val="22"/>
          <w:szCs w:val="22"/>
        </w:rPr>
        <w:t>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EA66131"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44167B">
        <w:rPr>
          <w:rFonts w:ascii="Arial" w:hAnsi="Arial"/>
          <w:color w:val="000000"/>
          <w:sz w:val="22"/>
          <w:szCs w:val="22"/>
        </w:rPr>
        <w:t>1</w:t>
      </w:r>
      <w:r w:rsidR="00CD4E56">
        <w:rPr>
          <w:rFonts w:ascii="Arial" w:hAnsi="Arial"/>
          <w:sz w:val="22"/>
          <w:szCs w:val="22"/>
        </w:rPr>
        <w:t>,</w:t>
      </w:r>
      <w:r w:rsidR="00597763">
        <w:rPr>
          <w:rFonts w:ascii="Arial" w:hAnsi="Arial"/>
          <w:sz w:val="22"/>
          <w:szCs w:val="22"/>
        </w:rPr>
        <w:t>754</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597763">
        <w:rPr>
          <w:rFonts w:ascii="Arial" w:hAnsi="Arial"/>
          <w:color w:val="000000"/>
          <w:sz w:val="22"/>
          <w:szCs w:val="22"/>
        </w:rPr>
        <w:t>2</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2759783"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44167B">
        <w:rPr>
          <w:rFonts w:ascii="Arial" w:hAnsi="Arial"/>
          <w:sz w:val="22"/>
          <w:szCs w:val="22"/>
        </w:rPr>
        <w:t>1</w:t>
      </w:r>
      <w:r w:rsidR="00CD4E56">
        <w:rPr>
          <w:rFonts w:ascii="Arial" w:hAnsi="Arial"/>
          <w:sz w:val="22"/>
          <w:szCs w:val="22"/>
        </w:rPr>
        <w:t>,</w:t>
      </w:r>
      <w:r w:rsidR="00597763">
        <w:rPr>
          <w:rFonts w:ascii="Arial" w:hAnsi="Arial"/>
          <w:sz w:val="22"/>
          <w:szCs w:val="22"/>
        </w:rPr>
        <w:t>754</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19B210B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597763">
        <w:rPr>
          <w:rFonts w:ascii="Arial" w:hAnsi="Arial"/>
          <w:color w:val="000000"/>
          <w:sz w:val="22"/>
          <w:szCs w:val="22"/>
        </w:rPr>
        <w:t>2</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0E0ECB4A" w14:textId="77777777" w:rsidR="00647F88" w:rsidRDefault="00647F88" w:rsidP="00647F88">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89997BE" w14:textId="77777777" w:rsidR="00647F88" w:rsidRDefault="00647F88" w:rsidP="00647F8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75F4743" w14:textId="77777777" w:rsidR="00647F88" w:rsidRDefault="00647F88" w:rsidP="00647F8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D3DBD1D" w14:textId="77777777" w:rsidR="00647F88" w:rsidRDefault="00647F88" w:rsidP="00647F8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48CF154" w14:textId="77777777" w:rsidR="00647F88" w:rsidRDefault="00647F88" w:rsidP="00647F8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E12FDA8" w14:textId="77777777" w:rsidR="00647F88" w:rsidRDefault="00647F88" w:rsidP="00647F8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999DD36" w14:textId="77777777" w:rsidR="00647F88" w:rsidRDefault="00647F88" w:rsidP="00647F8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EC84FE3" w14:textId="77777777" w:rsidR="00647F88" w:rsidRDefault="00647F88" w:rsidP="00647F8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5AD8744" w14:textId="77777777" w:rsidR="00647F88" w:rsidRDefault="00647F88" w:rsidP="00647F8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D2B0056" w14:textId="77777777" w:rsidR="00647F88" w:rsidRDefault="00647F88" w:rsidP="00647F8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5B8CBC5" w14:textId="77777777" w:rsidR="00647F88" w:rsidRDefault="00647F88" w:rsidP="00647F8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D6E0707" w14:textId="77777777" w:rsidR="00647F88" w:rsidRDefault="00647F88" w:rsidP="00647F8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11075CE" w14:textId="77777777" w:rsidR="00647F88" w:rsidRDefault="00647F88" w:rsidP="00647F8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F8426A5" w14:textId="77777777" w:rsidR="00647F88" w:rsidRDefault="00647F88" w:rsidP="00647F8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BCB545D" w14:textId="77777777" w:rsidR="00647F88" w:rsidRDefault="00647F88" w:rsidP="00647F8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2707E7A" w14:textId="77777777" w:rsidR="00647F88" w:rsidRDefault="00647F88" w:rsidP="00647F8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0B0F08C" w14:textId="77777777" w:rsidR="00647F88" w:rsidRDefault="00647F88" w:rsidP="00647F8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F093015" w14:textId="77777777" w:rsidR="00647F88" w:rsidRDefault="00647F88" w:rsidP="00647F8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E866DF9" w14:textId="77777777" w:rsidR="00647F88" w:rsidRDefault="00647F88" w:rsidP="00647F8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635A2D9" w14:textId="77777777" w:rsidR="00647F88" w:rsidRDefault="00647F88" w:rsidP="00647F88">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2B56449" w14:textId="77777777" w:rsidR="00647F88" w:rsidRDefault="00647F88" w:rsidP="00647F8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3D4E4F8" w14:textId="77777777" w:rsidR="00647F88" w:rsidRDefault="00647F88" w:rsidP="00647F8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960A42A" w14:textId="77777777" w:rsidR="00647F88" w:rsidRDefault="00647F88" w:rsidP="00647F8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B868DDB" w14:textId="77777777" w:rsidR="00647F88" w:rsidRDefault="00647F88" w:rsidP="00647F8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647F88"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8955" w14:textId="77777777" w:rsidR="00DC5349" w:rsidRDefault="00DC5349">
      <w:r>
        <w:separator/>
      </w:r>
    </w:p>
  </w:endnote>
  <w:endnote w:type="continuationSeparator" w:id="0">
    <w:p w14:paraId="2FF1B3C7" w14:textId="77777777" w:rsidR="00DC5349" w:rsidRDefault="00DC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BB32" w14:textId="77777777" w:rsidR="00DC5349" w:rsidRDefault="00DC5349">
      <w:r>
        <w:separator/>
      </w:r>
    </w:p>
  </w:footnote>
  <w:footnote w:type="continuationSeparator" w:id="0">
    <w:p w14:paraId="0966BAF8" w14:textId="77777777" w:rsidR="00DC5349" w:rsidRDefault="00DC5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6D3"/>
    <w:rsid w:val="000E5458"/>
    <w:rsid w:val="001B1FDA"/>
    <w:rsid w:val="001D3C14"/>
    <w:rsid w:val="00213181"/>
    <w:rsid w:val="00373E28"/>
    <w:rsid w:val="003B189F"/>
    <w:rsid w:val="004101E3"/>
    <w:rsid w:val="0044167B"/>
    <w:rsid w:val="00465B94"/>
    <w:rsid w:val="00573F04"/>
    <w:rsid w:val="00597763"/>
    <w:rsid w:val="00622C2A"/>
    <w:rsid w:val="00647F88"/>
    <w:rsid w:val="006509A4"/>
    <w:rsid w:val="00754B47"/>
    <w:rsid w:val="007C0492"/>
    <w:rsid w:val="00811F10"/>
    <w:rsid w:val="009141B9"/>
    <w:rsid w:val="00A03696"/>
    <w:rsid w:val="00AD037E"/>
    <w:rsid w:val="00BD6184"/>
    <w:rsid w:val="00CD4E56"/>
    <w:rsid w:val="00D57CB9"/>
    <w:rsid w:val="00D63D53"/>
    <w:rsid w:val="00DC5349"/>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 w:type="paragraph" w:styleId="NormalWeb">
    <w:name w:val="Normal (Web)"/>
    <w:basedOn w:val="Normal"/>
    <w:uiPriority w:val="99"/>
    <w:unhideWhenUsed/>
    <w:rsid w:val="00647F8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1881</Words>
  <Characters>12060</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2021-09-21T20:32:00Z</dcterms:created>
  <dcterms:modified xsi:type="dcterms:W3CDTF">2021-09-21T20:32:00Z</dcterms:modified>
</cp:coreProperties>
</file>