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A13F" w14:textId="77777777" w:rsidR="0012546C" w:rsidRDefault="00D979A7">
      <w:pPr>
        <w:pStyle w:val="Signature"/>
        <w:rPr>
          <w:rFonts w:ascii="Arial" w:hAnsi="Arial"/>
          <w:bCs/>
          <w:sz w:val="24"/>
        </w:rPr>
      </w:pPr>
      <w:r>
        <w:rPr>
          <w:rFonts w:ascii="Arial" w:hAnsi="Arial"/>
          <w:bCs/>
          <w:sz w:val="24"/>
        </w:rPr>
        <w:t>09000RECSWHTCG</w:t>
      </w:r>
    </w:p>
    <w:p w14:paraId="4398C015" w14:textId="77777777" w:rsidR="0012546C" w:rsidRDefault="00A9664F">
      <w:pPr>
        <w:pStyle w:val="Signature"/>
        <w:rPr>
          <w:rFonts w:ascii="Arial" w:hAnsi="Arial"/>
          <w:bCs/>
          <w:sz w:val="24"/>
        </w:rPr>
      </w:pPr>
    </w:p>
    <w:p w14:paraId="560DC96F" w14:textId="77777777" w:rsidR="0012546C" w:rsidRDefault="00D979A7">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9F57F10" w14:textId="77777777" w:rsidR="0012546C" w:rsidRPr="00F164D8" w:rsidRDefault="00D979A7">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0A187D8E" w14:textId="45D847F5"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689563E9" w14:textId="77777777" w:rsidR="0012546C" w:rsidRPr="00F164D8" w:rsidRDefault="00A9664F">
      <w:pPr>
        <w:autoSpaceDE w:val="0"/>
        <w:autoSpaceDN w:val="0"/>
        <w:adjustRightInd w:val="0"/>
        <w:rPr>
          <w:rFonts w:ascii="Arial" w:hAnsi="Arial"/>
          <w:bCs/>
          <w:sz w:val="24"/>
          <w:szCs w:val="28"/>
        </w:rPr>
      </w:pPr>
    </w:p>
    <w:p w14:paraId="4626CBBE"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596319A7" w14:textId="77777777" w:rsidR="0012546C" w:rsidRPr="00F164D8" w:rsidRDefault="00A9664F">
      <w:pPr>
        <w:autoSpaceDE w:val="0"/>
        <w:autoSpaceDN w:val="0"/>
        <w:adjustRightInd w:val="0"/>
        <w:rPr>
          <w:rFonts w:ascii="Arial" w:hAnsi="Arial"/>
          <w:bCs/>
          <w:sz w:val="24"/>
          <w:szCs w:val="28"/>
        </w:rPr>
      </w:pPr>
    </w:p>
    <w:p w14:paraId="49DC0F82"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Scope</w:t>
      </w:r>
    </w:p>
    <w:p w14:paraId="1A4BC106" w14:textId="77777777" w:rsidR="0012546C" w:rsidRPr="00F164D8" w:rsidRDefault="00A9664F">
      <w:pPr>
        <w:autoSpaceDE w:val="0"/>
        <w:autoSpaceDN w:val="0"/>
        <w:adjustRightInd w:val="0"/>
        <w:rPr>
          <w:rFonts w:ascii="Arial" w:hAnsi="Arial"/>
          <w:bCs/>
          <w:sz w:val="24"/>
          <w:szCs w:val="28"/>
        </w:rPr>
      </w:pPr>
    </w:p>
    <w:p w14:paraId="6738D201"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09DD4D81" w14:textId="77777777" w:rsidR="0012546C" w:rsidRPr="00F164D8" w:rsidRDefault="00A9664F">
      <w:pPr>
        <w:autoSpaceDE w:val="0"/>
        <w:autoSpaceDN w:val="0"/>
        <w:adjustRightInd w:val="0"/>
        <w:rPr>
          <w:rFonts w:ascii="Arial" w:hAnsi="Arial"/>
          <w:bCs/>
          <w:sz w:val="24"/>
          <w:szCs w:val="28"/>
        </w:rPr>
      </w:pPr>
    </w:p>
    <w:p w14:paraId="09F2F8E0"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Specifications</w:t>
      </w:r>
    </w:p>
    <w:p w14:paraId="494266E4" w14:textId="77777777" w:rsidR="0012546C" w:rsidRPr="00F164D8" w:rsidRDefault="00A9664F">
      <w:pPr>
        <w:autoSpaceDE w:val="0"/>
        <w:autoSpaceDN w:val="0"/>
        <w:adjustRightInd w:val="0"/>
        <w:rPr>
          <w:rFonts w:ascii="Arial" w:hAnsi="Arial"/>
          <w:bCs/>
          <w:sz w:val="24"/>
          <w:szCs w:val="28"/>
        </w:rPr>
      </w:pPr>
    </w:p>
    <w:p w14:paraId="1372178A" w14:textId="154D5D32"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9000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22’-10”</w:t>
      </w:r>
      <w:r w:rsidRPr="00F164D8">
        <w:rPr>
          <w:rFonts w:ascii="Arial" w:hAnsi="Arial"/>
          <w:bCs/>
          <w:snapToGrid w:val="0"/>
          <w:sz w:val="24"/>
        </w:rPr>
        <w:t xml:space="preserve"> long X </w:t>
      </w:r>
      <w:r>
        <w:rPr>
          <w:rFonts w:ascii="Arial" w:hAnsi="Arial"/>
          <w:bCs/>
          <w:snapToGrid w:val="0"/>
          <w:sz w:val="24"/>
        </w:rPr>
        <w:t>8’-0”</w:t>
      </w:r>
      <w:r w:rsidRPr="00F164D8">
        <w:rPr>
          <w:rFonts w:ascii="Arial" w:hAnsi="Arial"/>
          <w:bCs/>
          <w:snapToGrid w:val="0"/>
          <w:sz w:val="24"/>
        </w:rPr>
        <w:t xml:space="preserve">  wide X </w:t>
      </w:r>
      <w:r>
        <w:rPr>
          <w:rFonts w:ascii="Arial" w:hAnsi="Arial"/>
          <w:bCs/>
          <w:snapToGrid w:val="0"/>
          <w:sz w:val="24"/>
        </w:rPr>
        <w:t>8’-0”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9000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AFDD364" w14:textId="77777777" w:rsidR="0012546C" w:rsidRPr="00F164D8" w:rsidRDefault="00A9664F">
      <w:pPr>
        <w:autoSpaceDE w:val="0"/>
        <w:autoSpaceDN w:val="0"/>
        <w:adjustRightInd w:val="0"/>
        <w:rPr>
          <w:rFonts w:ascii="Arial" w:hAnsi="Arial"/>
          <w:bCs/>
          <w:sz w:val="24"/>
          <w:szCs w:val="28"/>
        </w:rPr>
      </w:pPr>
    </w:p>
    <w:p w14:paraId="16A35708"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Performance</w:t>
      </w:r>
    </w:p>
    <w:p w14:paraId="134E8E1F" w14:textId="77777777" w:rsidR="0012546C" w:rsidRPr="00F164D8" w:rsidRDefault="00A9664F">
      <w:pPr>
        <w:autoSpaceDE w:val="0"/>
        <w:autoSpaceDN w:val="0"/>
        <w:adjustRightInd w:val="0"/>
        <w:rPr>
          <w:rFonts w:ascii="Arial" w:hAnsi="Arial"/>
          <w:bCs/>
          <w:sz w:val="24"/>
          <w:szCs w:val="28"/>
        </w:rPr>
      </w:pPr>
    </w:p>
    <w:p w14:paraId="47AF084A"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20DDCE3C" w14:textId="77777777" w:rsidR="0012546C" w:rsidRPr="00F164D8" w:rsidRDefault="00A9664F">
      <w:pPr>
        <w:autoSpaceDE w:val="0"/>
        <w:autoSpaceDN w:val="0"/>
        <w:adjustRightInd w:val="0"/>
        <w:rPr>
          <w:rFonts w:ascii="Arial" w:hAnsi="Arial"/>
          <w:bCs/>
          <w:sz w:val="24"/>
          <w:szCs w:val="28"/>
        </w:rPr>
      </w:pPr>
    </w:p>
    <w:p w14:paraId="783D94FB"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900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D89626F" w14:textId="50C4615A" w:rsidR="0012546C" w:rsidRDefault="00A9664F">
      <w:pPr>
        <w:autoSpaceDE w:val="0"/>
        <w:autoSpaceDN w:val="0"/>
        <w:adjustRightInd w:val="0"/>
        <w:rPr>
          <w:rFonts w:ascii="Arial" w:hAnsi="Arial"/>
          <w:bCs/>
          <w:sz w:val="24"/>
          <w:szCs w:val="28"/>
        </w:rPr>
      </w:pPr>
    </w:p>
    <w:p w14:paraId="18D7A765" w14:textId="77777777" w:rsidR="003A6966" w:rsidRPr="00F164D8" w:rsidRDefault="003A6966">
      <w:pPr>
        <w:autoSpaceDE w:val="0"/>
        <w:autoSpaceDN w:val="0"/>
        <w:adjustRightInd w:val="0"/>
        <w:rPr>
          <w:rFonts w:ascii="Arial" w:hAnsi="Arial"/>
          <w:bCs/>
          <w:sz w:val="24"/>
          <w:szCs w:val="28"/>
        </w:rPr>
      </w:pPr>
    </w:p>
    <w:p w14:paraId="4A9222E7"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6351C504" w14:textId="77777777" w:rsidR="0012546C" w:rsidRPr="00F164D8" w:rsidRDefault="00A9664F">
      <w:pPr>
        <w:autoSpaceDE w:val="0"/>
        <w:autoSpaceDN w:val="0"/>
        <w:adjustRightInd w:val="0"/>
        <w:rPr>
          <w:rFonts w:ascii="Arial" w:hAnsi="Arial"/>
          <w:bCs/>
          <w:sz w:val="24"/>
          <w:szCs w:val="28"/>
        </w:rPr>
      </w:pPr>
    </w:p>
    <w:p w14:paraId="53002722"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7EA26C8" w14:textId="77777777" w:rsidR="0012546C" w:rsidRPr="00F164D8" w:rsidRDefault="00A9664F">
      <w:pPr>
        <w:autoSpaceDE w:val="0"/>
        <w:autoSpaceDN w:val="0"/>
        <w:adjustRightInd w:val="0"/>
        <w:rPr>
          <w:rFonts w:ascii="Arial" w:hAnsi="Arial"/>
          <w:bCs/>
          <w:sz w:val="24"/>
          <w:szCs w:val="28"/>
        </w:rPr>
      </w:pPr>
    </w:p>
    <w:p w14:paraId="7CDEA1EA"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Design Criteria</w:t>
      </w:r>
    </w:p>
    <w:p w14:paraId="2F4369CE" w14:textId="77777777" w:rsidR="0012546C" w:rsidRPr="00F164D8" w:rsidRDefault="00A9664F">
      <w:pPr>
        <w:autoSpaceDE w:val="0"/>
        <w:autoSpaceDN w:val="0"/>
        <w:adjustRightInd w:val="0"/>
        <w:rPr>
          <w:rFonts w:ascii="Arial" w:hAnsi="Arial"/>
          <w:sz w:val="24"/>
          <w:szCs w:val="24"/>
        </w:rPr>
      </w:pPr>
    </w:p>
    <w:p w14:paraId="483ED548"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2D891601" w14:textId="77777777" w:rsidR="0012546C" w:rsidRPr="00F164D8" w:rsidRDefault="00A9664F">
      <w:pPr>
        <w:autoSpaceDE w:val="0"/>
        <w:autoSpaceDN w:val="0"/>
        <w:adjustRightInd w:val="0"/>
        <w:rPr>
          <w:rFonts w:ascii="Arial" w:hAnsi="Arial"/>
          <w:sz w:val="24"/>
          <w:szCs w:val="24"/>
        </w:rPr>
      </w:pPr>
    </w:p>
    <w:p w14:paraId="7F1DFEF3"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3CCAA145" w14:textId="77777777" w:rsidR="0012546C" w:rsidRPr="00F164D8" w:rsidRDefault="00A9664F">
      <w:pPr>
        <w:autoSpaceDE w:val="0"/>
        <w:autoSpaceDN w:val="0"/>
        <w:adjustRightInd w:val="0"/>
        <w:rPr>
          <w:rFonts w:ascii="Arial" w:hAnsi="Arial"/>
          <w:sz w:val="24"/>
          <w:szCs w:val="24"/>
        </w:rPr>
      </w:pPr>
    </w:p>
    <w:p w14:paraId="4499AA9C"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5632F4A4" w14:textId="77777777" w:rsidR="0012546C" w:rsidRPr="00F164D8" w:rsidRDefault="00A9664F">
      <w:pPr>
        <w:autoSpaceDE w:val="0"/>
        <w:autoSpaceDN w:val="0"/>
        <w:adjustRightInd w:val="0"/>
        <w:rPr>
          <w:rFonts w:ascii="Arial" w:hAnsi="Arial"/>
          <w:sz w:val="24"/>
          <w:szCs w:val="24"/>
        </w:rPr>
      </w:pPr>
    </w:p>
    <w:p w14:paraId="7BE02CD6"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2251835" w14:textId="77777777" w:rsidR="0012546C" w:rsidRPr="00F164D8" w:rsidRDefault="00A9664F">
      <w:pPr>
        <w:autoSpaceDE w:val="0"/>
        <w:autoSpaceDN w:val="0"/>
        <w:adjustRightInd w:val="0"/>
        <w:rPr>
          <w:rFonts w:ascii="Arial" w:hAnsi="Arial"/>
          <w:sz w:val="24"/>
          <w:szCs w:val="24"/>
        </w:rPr>
      </w:pPr>
    </w:p>
    <w:p w14:paraId="441E9CDE"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6574D4E7" w14:textId="77777777" w:rsidR="0012546C" w:rsidRPr="00F164D8" w:rsidRDefault="00A9664F">
      <w:pPr>
        <w:autoSpaceDE w:val="0"/>
        <w:autoSpaceDN w:val="0"/>
        <w:adjustRightInd w:val="0"/>
        <w:rPr>
          <w:rFonts w:ascii="Arial" w:hAnsi="Arial"/>
          <w:sz w:val="24"/>
          <w:szCs w:val="24"/>
        </w:rPr>
      </w:pPr>
    </w:p>
    <w:p w14:paraId="4E187D1B" w14:textId="77777777" w:rsidR="0012546C" w:rsidRDefault="00D979A7">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1C8450D3" w14:textId="77777777" w:rsidR="0012546C" w:rsidRDefault="00A9664F">
      <w:pPr>
        <w:widowControl w:val="0"/>
        <w:rPr>
          <w:rFonts w:ascii="Arial" w:hAnsi="Arial"/>
          <w:sz w:val="24"/>
          <w:szCs w:val="24"/>
        </w:rPr>
      </w:pPr>
    </w:p>
    <w:p w14:paraId="2B7B9380" w14:textId="77777777" w:rsidR="00A9664F" w:rsidRDefault="00A9664F">
      <w:pPr>
        <w:autoSpaceDE w:val="0"/>
        <w:autoSpaceDN w:val="0"/>
        <w:adjustRightInd w:val="0"/>
        <w:rPr>
          <w:rFonts w:ascii="Arial" w:hAnsi="Arial"/>
          <w:sz w:val="24"/>
          <w:szCs w:val="24"/>
        </w:rPr>
      </w:pPr>
    </w:p>
    <w:p w14:paraId="1B1D643B" w14:textId="53FCFCD0" w:rsidR="0012546C" w:rsidRPr="00F164D8" w:rsidRDefault="00D979A7">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519ADA0A" w14:textId="77777777" w:rsidR="0012546C" w:rsidRPr="00F164D8" w:rsidRDefault="00A9664F">
      <w:pPr>
        <w:autoSpaceDE w:val="0"/>
        <w:autoSpaceDN w:val="0"/>
        <w:adjustRightInd w:val="0"/>
        <w:rPr>
          <w:rFonts w:ascii="Arial" w:hAnsi="Arial"/>
          <w:sz w:val="24"/>
          <w:szCs w:val="24"/>
        </w:rPr>
      </w:pPr>
    </w:p>
    <w:p w14:paraId="3CAB8AB9"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1BF5B3ED" w14:textId="77777777" w:rsidR="0012546C" w:rsidRPr="00F164D8" w:rsidRDefault="00A9664F">
      <w:pPr>
        <w:autoSpaceDE w:val="0"/>
        <w:autoSpaceDN w:val="0"/>
        <w:adjustRightInd w:val="0"/>
        <w:rPr>
          <w:rFonts w:ascii="Arial" w:hAnsi="Arial"/>
          <w:sz w:val="24"/>
          <w:szCs w:val="24"/>
        </w:rPr>
      </w:pPr>
    </w:p>
    <w:p w14:paraId="3C0440F9"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0A3D5AF0" w14:textId="77777777" w:rsidR="0012546C" w:rsidRPr="00F164D8" w:rsidRDefault="00A9664F">
      <w:pPr>
        <w:autoSpaceDE w:val="0"/>
        <w:autoSpaceDN w:val="0"/>
        <w:adjustRightInd w:val="0"/>
        <w:rPr>
          <w:rFonts w:ascii="Arial" w:hAnsi="Arial"/>
          <w:sz w:val="24"/>
          <w:szCs w:val="24"/>
        </w:rPr>
      </w:pPr>
    </w:p>
    <w:p w14:paraId="6ED671CA"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33D852F6" w14:textId="77777777" w:rsidR="0012546C" w:rsidRPr="00F164D8" w:rsidRDefault="00A9664F">
      <w:pPr>
        <w:autoSpaceDE w:val="0"/>
        <w:autoSpaceDN w:val="0"/>
        <w:adjustRightInd w:val="0"/>
        <w:rPr>
          <w:rFonts w:ascii="Arial" w:hAnsi="Arial"/>
          <w:sz w:val="24"/>
          <w:szCs w:val="24"/>
        </w:rPr>
      </w:pPr>
    </w:p>
    <w:p w14:paraId="0CF37585" w14:textId="77777777" w:rsidR="0012546C" w:rsidRPr="00F164D8" w:rsidRDefault="00D979A7">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2F03419" w14:textId="77777777" w:rsidR="0012546C" w:rsidRPr="00F164D8" w:rsidRDefault="00A9664F">
      <w:pPr>
        <w:autoSpaceDE w:val="0"/>
        <w:autoSpaceDN w:val="0"/>
        <w:adjustRightInd w:val="0"/>
        <w:rPr>
          <w:rFonts w:ascii="Arial" w:hAnsi="Arial"/>
          <w:sz w:val="24"/>
          <w:szCs w:val="24"/>
        </w:rPr>
      </w:pPr>
    </w:p>
    <w:p w14:paraId="040B998C"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4C0E4A14" w14:textId="77777777" w:rsidR="0012546C" w:rsidRPr="00F164D8" w:rsidRDefault="00A9664F">
      <w:pPr>
        <w:autoSpaceDE w:val="0"/>
        <w:autoSpaceDN w:val="0"/>
        <w:adjustRightInd w:val="0"/>
        <w:rPr>
          <w:rFonts w:ascii="Arial" w:hAnsi="Arial"/>
          <w:sz w:val="24"/>
          <w:szCs w:val="24"/>
        </w:rPr>
      </w:pPr>
    </w:p>
    <w:p w14:paraId="5B3CC046"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44A9238F"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27C5EE88"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F5C991E"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4E6AF933" w14:textId="77777777" w:rsidR="0012546C" w:rsidRPr="00F164D8" w:rsidRDefault="00A9664F">
      <w:pPr>
        <w:autoSpaceDE w:val="0"/>
        <w:autoSpaceDN w:val="0"/>
        <w:adjustRightInd w:val="0"/>
        <w:rPr>
          <w:rFonts w:ascii="Arial" w:hAnsi="Arial"/>
          <w:sz w:val="24"/>
          <w:szCs w:val="24"/>
        </w:rPr>
      </w:pPr>
    </w:p>
    <w:p w14:paraId="78E7098B"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5266088A" w14:textId="77777777" w:rsidR="0012546C" w:rsidRPr="00F164D8" w:rsidRDefault="00A9664F">
      <w:pPr>
        <w:autoSpaceDE w:val="0"/>
        <w:autoSpaceDN w:val="0"/>
        <w:adjustRightInd w:val="0"/>
        <w:rPr>
          <w:rFonts w:ascii="Arial" w:hAnsi="Arial"/>
          <w:sz w:val="24"/>
          <w:szCs w:val="24"/>
        </w:rPr>
      </w:pPr>
    </w:p>
    <w:p w14:paraId="2F627777"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6F8DE832" w14:textId="77777777" w:rsidR="0012546C" w:rsidRPr="00F164D8" w:rsidRDefault="00A9664F">
      <w:pPr>
        <w:autoSpaceDE w:val="0"/>
        <w:autoSpaceDN w:val="0"/>
        <w:adjustRightInd w:val="0"/>
        <w:rPr>
          <w:rFonts w:ascii="Arial" w:hAnsi="Arial"/>
          <w:sz w:val="24"/>
          <w:szCs w:val="24"/>
        </w:rPr>
      </w:pPr>
    </w:p>
    <w:p w14:paraId="3211A972"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6A9E47D0" w14:textId="77777777" w:rsidR="0012546C" w:rsidRPr="00F164D8" w:rsidRDefault="00A9664F">
      <w:pPr>
        <w:autoSpaceDE w:val="0"/>
        <w:autoSpaceDN w:val="0"/>
        <w:adjustRightInd w:val="0"/>
        <w:rPr>
          <w:rFonts w:ascii="Arial" w:hAnsi="Arial"/>
          <w:sz w:val="24"/>
          <w:szCs w:val="24"/>
        </w:rPr>
      </w:pPr>
    </w:p>
    <w:p w14:paraId="5535E8C1"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02F0710"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772EA735"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53D19783" w14:textId="77777777" w:rsidR="0012546C" w:rsidRPr="00F164D8" w:rsidRDefault="00A9664F">
      <w:pPr>
        <w:autoSpaceDE w:val="0"/>
        <w:autoSpaceDN w:val="0"/>
        <w:adjustRightInd w:val="0"/>
        <w:rPr>
          <w:rFonts w:ascii="Arial" w:hAnsi="Arial"/>
          <w:sz w:val="24"/>
          <w:szCs w:val="24"/>
        </w:rPr>
      </w:pPr>
    </w:p>
    <w:p w14:paraId="2AAE4ECA" w14:textId="77777777" w:rsidR="0012546C" w:rsidRPr="00F164D8" w:rsidRDefault="00D979A7">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C1158D2" w14:textId="77777777" w:rsidR="0012546C" w:rsidRPr="00F164D8" w:rsidRDefault="00A9664F">
      <w:pPr>
        <w:autoSpaceDE w:val="0"/>
        <w:autoSpaceDN w:val="0"/>
        <w:adjustRightInd w:val="0"/>
        <w:rPr>
          <w:rFonts w:ascii="Arial" w:hAnsi="Arial"/>
          <w:sz w:val="24"/>
          <w:szCs w:val="24"/>
        </w:rPr>
      </w:pPr>
    </w:p>
    <w:p w14:paraId="40896E65" w14:textId="77777777" w:rsidR="0012546C" w:rsidRPr="00F164D8" w:rsidRDefault="00D979A7">
      <w:pPr>
        <w:widowControl w:val="0"/>
        <w:rPr>
          <w:rFonts w:ascii="Arial" w:hAnsi="Arial"/>
          <w:snapToGrid w:val="0"/>
          <w:sz w:val="24"/>
        </w:rPr>
      </w:pPr>
      <w:r w:rsidRPr="00F164D8">
        <w:rPr>
          <w:rFonts w:ascii="Arial" w:hAnsi="Arial"/>
          <w:snapToGrid w:val="0"/>
          <w:sz w:val="24"/>
        </w:rPr>
        <w:t>An oil dam with two (2) effluent transfer pipes.</w:t>
      </w:r>
    </w:p>
    <w:p w14:paraId="735CE723" w14:textId="77777777" w:rsidR="0012546C" w:rsidRPr="00F164D8" w:rsidRDefault="00A9664F">
      <w:pPr>
        <w:widowControl w:val="0"/>
        <w:rPr>
          <w:rFonts w:ascii="Arial" w:hAnsi="Arial"/>
          <w:snapToGrid w:val="0"/>
          <w:sz w:val="24"/>
        </w:rPr>
      </w:pPr>
    </w:p>
    <w:p w14:paraId="4E1C30BC" w14:textId="77777777" w:rsidR="0012546C" w:rsidRPr="00F164D8" w:rsidRDefault="00D979A7">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2A86826D" w14:textId="77777777" w:rsidR="0012546C" w:rsidRPr="00F164D8" w:rsidRDefault="00A9664F">
      <w:pPr>
        <w:autoSpaceDE w:val="0"/>
        <w:autoSpaceDN w:val="0"/>
        <w:adjustRightInd w:val="0"/>
        <w:rPr>
          <w:rFonts w:ascii="Arial" w:hAnsi="Arial"/>
          <w:sz w:val="24"/>
          <w:szCs w:val="24"/>
        </w:rPr>
      </w:pPr>
    </w:p>
    <w:p w14:paraId="0546592E"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76D7FB6C" w14:textId="77777777" w:rsidR="0012546C" w:rsidRPr="00F164D8" w:rsidRDefault="00A9664F">
      <w:pPr>
        <w:autoSpaceDE w:val="0"/>
        <w:autoSpaceDN w:val="0"/>
        <w:adjustRightInd w:val="0"/>
        <w:rPr>
          <w:rFonts w:ascii="Arial" w:hAnsi="Arial"/>
          <w:sz w:val="24"/>
          <w:szCs w:val="24"/>
        </w:rPr>
      </w:pPr>
    </w:p>
    <w:p w14:paraId="56D54389"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4E8CCEC9" w14:textId="77777777" w:rsidR="0012546C" w:rsidRPr="00F164D8" w:rsidRDefault="00A9664F">
      <w:pPr>
        <w:autoSpaceDE w:val="0"/>
        <w:autoSpaceDN w:val="0"/>
        <w:adjustRightInd w:val="0"/>
        <w:rPr>
          <w:rFonts w:ascii="Arial" w:hAnsi="Arial"/>
          <w:sz w:val="24"/>
          <w:szCs w:val="24"/>
        </w:rPr>
      </w:pPr>
    </w:p>
    <w:p w14:paraId="0AE5E411"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306B1AFF" w14:textId="77777777" w:rsidR="0012546C" w:rsidRPr="00F164D8" w:rsidRDefault="00A9664F">
      <w:pPr>
        <w:autoSpaceDE w:val="0"/>
        <w:autoSpaceDN w:val="0"/>
        <w:adjustRightInd w:val="0"/>
        <w:rPr>
          <w:rFonts w:ascii="Arial" w:hAnsi="Arial"/>
          <w:sz w:val="24"/>
          <w:szCs w:val="24"/>
        </w:rPr>
      </w:pPr>
    </w:p>
    <w:p w14:paraId="17F772AB" w14:textId="77777777" w:rsidR="0012546C" w:rsidRPr="00F164D8" w:rsidRDefault="00D979A7">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0AF6CF49" w14:textId="77777777" w:rsidR="0012546C" w:rsidRPr="00F164D8" w:rsidRDefault="00A9664F">
      <w:pPr>
        <w:autoSpaceDE w:val="0"/>
        <w:autoSpaceDN w:val="0"/>
        <w:adjustRightInd w:val="0"/>
        <w:rPr>
          <w:rFonts w:ascii="Arial" w:hAnsi="Arial"/>
          <w:sz w:val="24"/>
          <w:szCs w:val="24"/>
        </w:rPr>
      </w:pPr>
    </w:p>
    <w:p w14:paraId="397AC9BC" w14:textId="77777777" w:rsidR="0012546C" w:rsidRPr="00F164D8" w:rsidRDefault="00D979A7">
      <w:pPr>
        <w:pStyle w:val="BodyText2"/>
        <w:rPr>
          <w:rFonts w:ascii="Arial" w:hAnsi="Arial"/>
          <w:b w:val="0"/>
          <w:sz w:val="24"/>
        </w:rPr>
      </w:pPr>
      <w:r w:rsidRPr="00F164D8">
        <w:rPr>
          <w:rFonts w:ascii="Arial" w:hAnsi="Arial"/>
          <w:b w:val="0"/>
          <w:sz w:val="24"/>
        </w:rPr>
        <w:t>Lifting lugs at balancing points for handling and installation.</w:t>
      </w:r>
    </w:p>
    <w:p w14:paraId="3699FD33" w14:textId="77777777" w:rsidR="0012546C" w:rsidRPr="00F164D8" w:rsidRDefault="00A9664F">
      <w:pPr>
        <w:autoSpaceDE w:val="0"/>
        <w:autoSpaceDN w:val="0"/>
        <w:adjustRightInd w:val="0"/>
        <w:rPr>
          <w:rFonts w:ascii="Arial" w:hAnsi="Arial"/>
          <w:sz w:val="24"/>
          <w:szCs w:val="24"/>
        </w:rPr>
      </w:pPr>
    </w:p>
    <w:p w14:paraId="4C936771" w14:textId="77777777" w:rsidR="0012546C" w:rsidRPr="00F164D8" w:rsidRDefault="00D979A7">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4DF432B1" w14:textId="77777777" w:rsidR="0012546C" w:rsidRPr="00F164D8" w:rsidRDefault="00A9664F">
      <w:pPr>
        <w:autoSpaceDE w:val="0"/>
        <w:autoSpaceDN w:val="0"/>
        <w:adjustRightInd w:val="0"/>
        <w:rPr>
          <w:rFonts w:ascii="Arial" w:hAnsi="Arial"/>
          <w:sz w:val="24"/>
          <w:szCs w:val="24"/>
        </w:rPr>
      </w:pPr>
    </w:p>
    <w:p w14:paraId="2C498592"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1B9600A4" w14:textId="77777777" w:rsidR="0012546C" w:rsidRPr="00F164D8" w:rsidRDefault="00A9664F">
      <w:pPr>
        <w:pStyle w:val="PlainText"/>
        <w:rPr>
          <w:rFonts w:ascii="Arial" w:eastAsia="MS Mincho" w:hAnsi="Arial"/>
          <w:sz w:val="24"/>
        </w:rPr>
      </w:pPr>
    </w:p>
    <w:p w14:paraId="64A35BCF" w14:textId="77777777" w:rsidR="0012546C" w:rsidRDefault="00D979A7">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6A05F1EF" w14:textId="77777777" w:rsidR="0012546C" w:rsidRDefault="00A9664F">
      <w:pPr>
        <w:pStyle w:val="PlainText"/>
        <w:rPr>
          <w:rFonts w:ascii="Arial" w:eastAsia="MS Mincho" w:hAnsi="Arial"/>
          <w:sz w:val="24"/>
        </w:rPr>
      </w:pPr>
    </w:p>
    <w:p w14:paraId="011F4095"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Accessories</w:t>
      </w:r>
    </w:p>
    <w:p w14:paraId="26FD570B" w14:textId="77777777" w:rsidR="0012546C" w:rsidRPr="00F164D8" w:rsidRDefault="00A9664F">
      <w:pPr>
        <w:autoSpaceDE w:val="0"/>
        <w:autoSpaceDN w:val="0"/>
        <w:adjustRightInd w:val="0"/>
        <w:rPr>
          <w:rFonts w:ascii="Arial" w:hAnsi="Arial"/>
          <w:sz w:val="24"/>
          <w:szCs w:val="24"/>
        </w:rPr>
      </w:pPr>
    </w:p>
    <w:p w14:paraId="243D7E2C" w14:textId="77777777" w:rsidR="003A6966" w:rsidRDefault="003A6966" w:rsidP="003A6966">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61E2577" w14:textId="77777777" w:rsidR="003A6966" w:rsidRDefault="003A6966" w:rsidP="003A696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D902B03" w14:textId="77777777" w:rsidR="003A6966" w:rsidRDefault="003A6966" w:rsidP="003A69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ECED155" w14:textId="77777777" w:rsidR="003A6966" w:rsidRDefault="003A6966" w:rsidP="003A69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F41690B" w14:textId="77777777" w:rsidR="003A6966" w:rsidRDefault="003A6966" w:rsidP="003A69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B67A98D" w14:textId="77777777" w:rsidR="003A6966" w:rsidRDefault="003A6966" w:rsidP="003A69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2E08F44" w14:textId="77777777" w:rsidR="003A6966" w:rsidRDefault="003A6966" w:rsidP="003A69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BE50616" w14:textId="77777777" w:rsidR="003A6966" w:rsidRDefault="003A6966" w:rsidP="003A69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C27406C" w14:textId="77777777" w:rsidR="003A6966" w:rsidRDefault="003A6966" w:rsidP="003A69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8DF658C" w14:textId="77777777" w:rsidR="003A6966" w:rsidRDefault="003A6966" w:rsidP="003A69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D477E81" w14:textId="77777777" w:rsidR="003A6966" w:rsidRDefault="003A6966" w:rsidP="003A696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ACD021D" w14:textId="77777777" w:rsidR="003A6966" w:rsidRDefault="003A6966" w:rsidP="003A69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5D6F810" w14:textId="77777777" w:rsidR="003A6966" w:rsidRDefault="003A6966" w:rsidP="003A69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2F75C73" w14:textId="77777777" w:rsidR="003A6966" w:rsidRDefault="003A6966" w:rsidP="003A69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6A26B10" w14:textId="77777777" w:rsidR="003A6966" w:rsidRDefault="003A6966" w:rsidP="003A69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FF22300" w14:textId="77777777" w:rsidR="003A6966" w:rsidRDefault="003A6966" w:rsidP="003A69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73576D6" w14:textId="77777777" w:rsidR="003A6966" w:rsidRDefault="003A6966" w:rsidP="003A69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91CE6A7" w14:textId="77777777" w:rsidR="003A6966" w:rsidRDefault="003A6966" w:rsidP="003A696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4C978B3" w14:textId="77777777" w:rsidR="003A6966" w:rsidRDefault="003A6966" w:rsidP="003A69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0283150" w14:textId="77777777" w:rsidR="003A6966" w:rsidRDefault="003A6966" w:rsidP="003A6966">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0F88C14" w14:textId="77777777" w:rsidR="003A6966" w:rsidRDefault="003A6966" w:rsidP="003A6966">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A228FB7" w14:textId="77777777" w:rsidR="003A6966" w:rsidRDefault="003A6966" w:rsidP="003A6966">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AF04D67" w14:textId="77777777" w:rsidR="003A6966" w:rsidRDefault="003A6966" w:rsidP="003A6966">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FD62DE1" w14:textId="77777777" w:rsidR="003A6966" w:rsidRDefault="003A6966" w:rsidP="003A6966">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20DD758E" w14:textId="77777777" w:rsidR="0012546C" w:rsidRDefault="00A9664F">
      <w:pPr>
        <w:autoSpaceDE w:val="0"/>
        <w:autoSpaceDN w:val="0"/>
        <w:adjustRightInd w:val="0"/>
        <w:rPr>
          <w:rFonts w:ascii="Arial" w:hAnsi="Arial"/>
          <w:sz w:val="24"/>
          <w:szCs w:val="24"/>
        </w:rPr>
      </w:pPr>
    </w:p>
    <w:p w14:paraId="6AF37F95" w14:textId="77777777" w:rsidR="0012546C" w:rsidRPr="00F164D8" w:rsidRDefault="00D979A7">
      <w:pPr>
        <w:pStyle w:val="PlainText"/>
        <w:rPr>
          <w:rFonts w:ascii="Arial" w:eastAsia="MS Mincho" w:hAnsi="Arial"/>
          <w:bCs/>
          <w:sz w:val="24"/>
        </w:rPr>
      </w:pPr>
      <w:r w:rsidRPr="00F164D8">
        <w:rPr>
          <w:rFonts w:ascii="Arial" w:eastAsia="MS Mincho" w:hAnsi="Arial"/>
          <w:bCs/>
          <w:sz w:val="24"/>
        </w:rPr>
        <w:t>Quality Assurance</w:t>
      </w:r>
    </w:p>
    <w:p w14:paraId="1A725D69" w14:textId="77777777" w:rsidR="0012546C" w:rsidRPr="00F164D8" w:rsidRDefault="00A9664F">
      <w:pPr>
        <w:pStyle w:val="PlainText"/>
        <w:rPr>
          <w:rFonts w:ascii="Arial" w:eastAsia="MS Mincho" w:hAnsi="Arial"/>
          <w:bCs/>
          <w:sz w:val="24"/>
        </w:rPr>
      </w:pPr>
    </w:p>
    <w:p w14:paraId="30763660" w14:textId="77777777" w:rsidR="0012546C" w:rsidRPr="00F164D8" w:rsidRDefault="00D979A7">
      <w:pPr>
        <w:pStyle w:val="PlainText"/>
        <w:rPr>
          <w:rFonts w:ascii="Arial" w:eastAsia="MS Mincho" w:hAnsi="Arial"/>
          <w:bCs/>
          <w:sz w:val="24"/>
        </w:rPr>
      </w:pPr>
      <w:r w:rsidRPr="00F164D8">
        <w:rPr>
          <w:rFonts w:ascii="Arial" w:eastAsia="MS Mincho" w:hAnsi="Arial"/>
          <w:bCs/>
          <w:sz w:val="24"/>
        </w:rPr>
        <w:t>Submittals:</w:t>
      </w:r>
    </w:p>
    <w:p w14:paraId="4210C150" w14:textId="77777777" w:rsidR="0012546C" w:rsidRPr="00F164D8" w:rsidRDefault="00A9664F">
      <w:pPr>
        <w:pStyle w:val="PlainText"/>
        <w:rPr>
          <w:rFonts w:ascii="Arial" w:eastAsia="MS Mincho" w:hAnsi="Arial"/>
          <w:bCs/>
          <w:sz w:val="24"/>
        </w:rPr>
      </w:pPr>
    </w:p>
    <w:p w14:paraId="17D4FBFF" w14:textId="77777777" w:rsidR="0012546C" w:rsidRPr="00F164D8" w:rsidRDefault="00D979A7">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60D4289F" w14:textId="77777777" w:rsidR="0012546C" w:rsidRPr="00F164D8" w:rsidRDefault="00D979A7">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46274470" w14:textId="77777777" w:rsidR="0012546C" w:rsidRPr="00F164D8" w:rsidRDefault="00D979A7">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6B794D02" w14:textId="77777777" w:rsidR="0012546C" w:rsidRPr="00F164D8" w:rsidRDefault="00A9664F">
      <w:pPr>
        <w:pStyle w:val="PlainText"/>
        <w:rPr>
          <w:rFonts w:ascii="Arial" w:eastAsia="MS Mincho" w:hAnsi="Arial"/>
          <w:bCs/>
          <w:sz w:val="24"/>
        </w:rPr>
      </w:pPr>
    </w:p>
    <w:p w14:paraId="278C3B24" w14:textId="77777777" w:rsidR="0012546C" w:rsidRPr="00F164D8" w:rsidRDefault="00D979A7">
      <w:pPr>
        <w:pStyle w:val="PlainText"/>
        <w:rPr>
          <w:rFonts w:ascii="Arial" w:eastAsia="MS Mincho" w:hAnsi="Arial"/>
          <w:bCs/>
          <w:sz w:val="24"/>
        </w:rPr>
      </w:pPr>
      <w:r w:rsidRPr="00F164D8">
        <w:rPr>
          <w:rFonts w:ascii="Arial" w:eastAsia="MS Mincho" w:hAnsi="Arial"/>
          <w:bCs/>
          <w:sz w:val="24"/>
        </w:rPr>
        <w:t>Warranty:</w:t>
      </w:r>
    </w:p>
    <w:p w14:paraId="49C59FD5" w14:textId="77777777" w:rsidR="0012546C" w:rsidRPr="00F164D8" w:rsidRDefault="00A9664F">
      <w:pPr>
        <w:pStyle w:val="PlainText"/>
        <w:rPr>
          <w:rFonts w:ascii="Arial" w:eastAsia="MS Mincho" w:hAnsi="Arial"/>
          <w:bCs/>
          <w:sz w:val="24"/>
        </w:rPr>
      </w:pPr>
    </w:p>
    <w:p w14:paraId="3D917A5B" w14:textId="77777777" w:rsidR="0012546C" w:rsidRDefault="00D979A7">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110FD5F2" w14:textId="77777777" w:rsidR="0012546C" w:rsidRDefault="00A9664F" w:rsidP="003A6966">
      <w:pPr>
        <w:pStyle w:val="PlainText"/>
        <w:rPr>
          <w:rFonts w:ascii="Arial" w:eastAsia="MS Mincho" w:hAnsi="Arial"/>
          <w:bCs/>
          <w:sz w:val="24"/>
        </w:rPr>
      </w:pPr>
    </w:p>
    <w:p w14:paraId="278F5312" w14:textId="77777777" w:rsidR="0012546C" w:rsidRPr="00F164D8" w:rsidRDefault="00D979A7">
      <w:pPr>
        <w:pStyle w:val="PlainText"/>
        <w:rPr>
          <w:rFonts w:ascii="Arial" w:eastAsia="MS Mincho" w:hAnsi="Arial"/>
          <w:bCs/>
          <w:sz w:val="24"/>
        </w:rPr>
      </w:pPr>
      <w:r w:rsidRPr="00F164D8">
        <w:rPr>
          <w:rFonts w:ascii="Arial" w:eastAsia="MS Mincho" w:hAnsi="Arial"/>
          <w:bCs/>
          <w:sz w:val="24"/>
        </w:rPr>
        <w:t>Approved Manufacturers</w:t>
      </w:r>
    </w:p>
    <w:p w14:paraId="4072AF2F" w14:textId="77777777" w:rsidR="0012546C" w:rsidRPr="00F164D8" w:rsidRDefault="00A9664F">
      <w:pPr>
        <w:pStyle w:val="PlainText"/>
        <w:rPr>
          <w:rFonts w:ascii="Arial" w:eastAsia="MS Mincho" w:hAnsi="Arial"/>
          <w:bCs/>
          <w:sz w:val="24"/>
        </w:rPr>
      </w:pPr>
    </w:p>
    <w:p w14:paraId="0AB76928" w14:textId="77777777" w:rsidR="0012546C" w:rsidRPr="00F164D8" w:rsidRDefault="00D979A7">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3949D728" w14:textId="77777777" w:rsidR="0012546C" w:rsidRPr="00F164D8" w:rsidRDefault="00A9664F">
      <w:pPr>
        <w:pStyle w:val="Signature"/>
        <w:rPr>
          <w:rFonts w:ascii="Arial" w:hAnsi="Arial"/>
          <w:sz w:val="24"/>
        </w:rPr>
      </w:pPr>
    </w:p>
    <w:sectPr w:rsidR="0012546C" w:rsidRPr="00F164D8" w:rsidSect="00BA14DE">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B98D" w14:textId="77777777" w:rsidR="00D979A7" w:rsidRDefault="00D979A7">
      <w:r>
        <w:separator/>
      </w:r>
    </w:p>
  </w:endnote>
  <w:endnote w:type="continuationSeparator" w:id="0">
    <w:p w14:paraId="00323363" w14:textId="77777777" w:rsidR="00D979A7" w:rsidRDefault="00D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F0F9" w14:textId="77777777" w:rsidR="0012546C" w:rsidRDefault="00D9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0055A7" w14:textId="77777777" w:rsidR="0012546C" w:rsidRDefault="00A96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E954" w14:textId="77777777" w:rsidR="0012546C" w:rsidRDefault="00A9664F">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87F9" w14:textId="77777777" w:rsidR="00D979A7" w:rsidRDefault="00D979A7">
      <w:r>
        <w:separator/>
      </w:r>
    </w:p>
  </w:footnote>
  <w:footnote w:type="continuationSeparator" w:id="0">
    <w:p w14:paraId="5B9D69DD" w14:textId="77777777" w:rsidR="00D979A7" w:rsidRDefault="00D9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3A6966"/>
    <w:rsid w:val="00A9664F"/>
    <w:rsid w:val="00BA14DE"/>
    <w:rsid w:val="00C26827"/>
    <w:rsid w:val="00D979A7"/>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1EFF6"/>
  <w15:chartTrackingRefBased/>
  <w15:docId w15:val="{8811DB19-515F-6C44-BF3C-A819141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3A696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5</Pages>
  <Words>1470</Words>
  <Characters>9013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2021-09-23T17:17:00Z</dcterms:created>
  <dcterms:modified xsi:type="dcterms:W3CDTF">2022-01-25T19:10:00Z</dcterms:modified>
</cp:coreProperties>
</file>