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2D808B34" w:rsidR="00373E28" w:rsidRPr="00DB44BA" w:rsidRDefault="00896D71" w:rsidP="00373E28">
      <w:pPr>
        <w:tabs>
          <w:tab w:val="left" w:pos="180"/>
          <w:tab w:val="left" w:pos="360"/>
        </w:tabs>
        <w:rPr>
          <w:rFonts w:ascii="Arial" w:hAnsi="Arial"/>
          <w:b/>
          <w:color w:val="FF0000"/>
          <w:sz w:val="22"/>
          <w:szCs w:val="22"/>
        </w:rPr>
      </w:pPr>
      <w:r>
        <w:rPr>
          <w:rFonts w:ascii="Arial" w:hAnsi="Arial"/>
          <w:b/>
          <w:color w:val="FF0000"/>
          <w:sz w:val="22"/>
          <w:szCs w:val="22"/>
        </w:rPr>
        <w:t>10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3C3AFF90"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896D71">
        <w:rPr>
          <w:rFonts w:ascii="Arial" w:hAnsi="Arial"/>
          <w:spacing w:val="0"/>
          <w:kern w:val="0"/>
          <w:sz w:val="22"/>
          <w:szCs w:val="22"/>
        </w:rPr>
        <w:t>10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896D71">
        <w:rPr>
          <w:rFonts w:ascii="Arial" w:hAnsi="Arial"/>
          <w:sz w:val="22"/>
          <w:szCs w:val="22"/>
        </w:rPr>
        <w:t>2,004</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896D71">
        <w:rPr>
          <w:rFonts w:ascii="Arial" w:hAnsi="Arial" w:cs="Arial"/>
          <w:sz w:val="22"/>
          <w:szCs w:val="22"/>
        </w:rPr>
        <w:t>10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5BAD7C46"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97763">
        <w:rPr>
          <w:rFonts w:ascii="Arial" w:hAnsi="Arial" w:cs="Arial"/>
          <w:sz w:val="22"/>
          <w:szCs w:val="22"/>
        </w:rPr>
        <w:t>8</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2281699F"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896D71">
        <w:rPr>
          <w:rFonts w:ascii="Arial" w:hAnsi="Arial" w:cs="Arial"/>
          <w:sz w:val="22"/>
          <w:szCs w:val="22"/>
        </w:rPr>
        <w:t>32</w:t>
      </w:r>
      <w:r w:rsidRPr="00AE532C">
        <w:rPr>
          <w:rFonts w:ascii="Arial" w:hAnsi="Arial" w:cs="Arial"/>
          <w:sz w:val="22"/>
          <w:szCs w:val="22"/>
        </w:rPr>
        <w:t xml:space="preserve">-feet, </w:t>
      </w:r>
      <w:r w:rsidR="00896D71">
        <w:rPr>
          <w:rFonts w:ascii="Arial" w:hAnsi="Arial" w:cs="Arial"/>
          <w:sz w:val="22"/>
          <w:szCs w:val="22"/>
        </w:rPr>
        <w:t>0</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5C5A53C5"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96D71">
        <w:rPr>
          <w:rFonts w:ascii="Arial" w:hAnsi="Arial" w:cs="Arial"/>
          <w:sz w:val="22"/>
          <w:szCs w:val="22"/>
        </w:rPr>
        <w:t>10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3AC5F394"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w:t>
      </w:r>
      <w:r w:rsidR="0089181D">
        <w:rPr>
          <w:rFonts w:ascii="Arial" w:hAnsi="Arial" w:cs="Arial"/>
          <w:sz w:val="22"/>
          <w:szCs w:val="22"/>
        </w:rPr>
        <w:t xml:space="preserve"> of</w:t>
      </w:r>
      <w:r w:rsidRPr="00221DF2">
        <w:rPr>
          <w:rFonts w:ascii="Arial" w:hAnsi="Arial" w:cs="Arial"/>
          <w:sz w:val="22"/>
          <w:szCs w:val="22"/>
        </w:rPr>
        <w:t xml:space="preserve"> 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227512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597763">
        <w:rPr>
          <w:rFonts w:ascii="Arial" w:hAnsi="Arial" w:cs="Arial"/>
          <w:color w:val="000000"/>
          <w:sz w:val="22"/>
          <w:szCs w:val="22"/>
        </w:rPr>
        <w:t>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93D9BEF"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896D71">
        <w:rPr>
          <w:rFonts w:ascii="Arial" w:hAnsi="Arial"/>
          <w:sz w:val="22"/>
          <w:szCs w:val="22"/>
        </w:rPr>
        <w:t>2,004</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597763">
        <w:rPr>
          <w:rFonts w:ascii="Arial" w:hAnsi="Arial"/>
          <w:color w:val="000000"/>
          <w:sz w:val="22"/>
          <w:szCs w:val="22"/>
        </w:rPr>
        <w:t>2</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2E3B789D"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896D71">
        <w:rPr>
          <w:rFonts w:ascii="Arial" w:hAnsi="Arial"/>
          <w:sz w:val="22"/>
          <w:szCs w:val="22"/>
        </w:rPr>
        <w:t>2,004</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19B210B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597763">
        <w:rPr>
          <w:rFonts w:ascii="Arial" w:hAnsi="Arial"/>
          <w:color w:val="000000"/>
          <w:sz w:val="22"/>
          <w:szCs w:val="22"/>
        </w:rPr>
        <w:t>2</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218A44D2" w14:textId="77777777" w:rsidR="0075135B" w:rsidRDefault="0075135B" w:rsidP="0075135B">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07EFFD5" w14:textId="77777777" w:rsidR="0075135B" w:rsidRDefault="0075135B" w:rsidP="0075135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3297C86" w14:textId="77777777" w:rsidR="0075135B" w:rsidRDefault="0075135B" w:rsidP="007513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99AFAF8" w14:textId="77777777" w:rsidR="0075135B" w:rsidRDefault="0075135B" w:rsidP="007513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99AD137" w14:textId="77777777" w:rsidR="0075135B" w:rsidRDefault="0075135B" w:rsidP="007513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358EBA5" w14:textId="77777777" w:rsidR="0075135B" w:rsidRDefault="0075135B" w:rsidP="007513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554E969" w14:textId="77777777" w:rsidR="0075135B" w:rsidRDefault="0075135B" w:rsidP="007513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58B647E" w14:textId="77777777" w:rsidR="0075135B" w:rsidRDefault="0075135B" w:rsidP="007513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F9B1FA5" w14:textId="77777777" w:rsidR="0075135B" w:rsidRDefault="0075135B" w:rsidP="007513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5D19F008" w14:textId="77777777" w:rsidR="0075135B" w:rsidRDefault="0075135B" w:rsidP="007513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71A3CBF" w14:textId="77777777" w:rsidR="0075135B" w:rsidRDefault="0075135B" w:rsidP="0075135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4993D0F" w14:textId="77777777" w:rsidR="0075135B" w:rsidRDefault="0075135B" w:rsidP="007513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5C841D7" w14:textId="77777777" w:rsidR="0075135B" w:rsidRDefault="0075135B" w:rsidP="007513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E92A355" w14:textId="77777777" w:rsidR="0075135B" w:rsidRDefault="0075135B" w:rsidP="007513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A90BFA2" w14:textId="77777777" w:rsidR="0075135B" w:rsidRDefault="0075135B" w:rsidP="007513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E1475D4" w14:textId="77777777" w:rsidR="0075135B" w:rsidRDefault="0075135B" w:rsidP="007513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1F926E6" w14:textId="77777777" w:rsidR="0075135B" w:rsidRDefault="0075135B" w:rsidP="007513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E561A13" w14:textId="77777777" w:rsidR="0075135B" w:rsidRDefault="0075135B" w:rsidP="0075135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833208D" w14:textId="77777777" w:rsidR="0075135B" w:rsidRDefault="0075135B" w:rsidP="007513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C7465F0" w14:textId="77777777" w:rsidR="0075135B" w:rsidRDefault="0075135B" w:rsidP="0075135B">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877822E" w14:textId="77777777" w:rsidR="0075135B" w:rsidRDefault="0075135B" w:rsidP="007513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BC9D7F4" w14:textId="77777777" w:rsidR="0075135B" w:rsidRDefault="0075135B" w:rsidP="007513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96EA327" w14:textId="77777777" w:rsidR="0075135B" w:rsidRDefault="0075135B" w:rsidP="007513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475DE37" w14:textId="77777777" w:rsidR="0075135B" w:rsidRDefault="0075135B" w:rsidP="007513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89181D"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758B" w14:textId="77777777" w:rsidR="00C53905" w:rsidRDefault="00C53905">
      <w:r>
        <w:separator/>
      </w:r>
    </w:p>
  </w:endnote>
  <w:endnote w:type="continuationSeparator" w:id="0">
    <w:p w14:paraId="42E80DAA" w14:textId="77777777" w:rsidR="00C53905" w:rsidRDefault="00C5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3FC2" w14:textId="77777777" w:rsidR="00C53905" w:rsidRDefault="00C53905">
      <w:r>
        <w:separator/>
      </w:r>
    </w:p>
  </w:footnote>
  <w:footnote w:type="continuationSeparator" w:id="0">
    <w:p w14:paraId="700AA362" w14:textId="77777777" w:rsidR="00C53905" w:rsidRDefault="00C5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6D3"/>
    <w:rsid w:val="000E5458"/>
    <w:rsid w:val="001B1FDA"/>
    <w:rsid w:val="001D3C14"/>
    <w:rsid w:val="00213181"/>
    <w:rsid w:val="00373E28"/>
    <w:rsid w:val="003B189F"/>
    <w:rsid w:val="004101E3"/>
    <w:rsid w:val="0044167B"/>
    <w:rsid w:val="00465B94"/>
    <w:rsid w:val="00573F04"/>
    <w:rsid w:val="00597763"/>
    <w:rsid w:val="00622C2A"/>
    <w:rsid w:val="006509A4"/>
    <w:rsid w:val="0075135B"/>
    <w:rsid w:val="00754B47"/>
    <w:rsid w:val="007C0492"/>
    <w:rsid w:val="00811F10"/>
    <w:rsid w:val="0089181D"/>
    <w:rsid w:val="00896D71"/>
    <w:rsid w:val="009141B9"/>
    <w:rsid w:val="00A03696"/>
    <w:rsid w:val="00AD037E"/>
    <w:rsid w:val="00BD6184"/>
    <w:rsid w:val="00C53905"/>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75135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1881</Words>
  <Characters>12063</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2021-09-21T20:30:00Z</dcterms:created>
  <dcterms:modified xsi:type="dcterms:W3CDTF">2021-09-21T20:30:00Z</dcterms:modified>
</cp:coreProperties>
</file>