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3D41A9DB" w:rsidR="00196552" w:rsidRPr="00221DF2" w:rsidRDefault="009322E0"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12</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7C1E3310"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9322E0">
        <w:rPr>
          <w:rFonts w:ascii="Arial" w:hAnsi="Arial" w:cs="Arial"/>
          <w:sz w:val="22"/>
          <w:szCs w:val="22"/>
        </w:rPr>
        <w:t xml:space="preserve"> Highland Tank Model HT12</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9322E0">
        <w:rPr>
          <w:rFonts w:ascii="Arial" w:hAnsi="Arial" w:cs="Arial"/>
          <w:sz w:val="22"/>
          <w:szCs w:val="22"/>
        </w:rPr>
        <w:t>2537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9322E0">
        <w:rPr>
          <w:rFonts w:ascii="Arial" w:hAnsi="Arial" w:cs="Arial"/>
          <w:sz w:val="22"/>
          <w:szCs w:val="22"/>
        </w:rPr>
        <w:t>12</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81436FB" w:rsidR="00AE532C" w:rsidRPr="00AE532C" w:rsidRDefault="00337A67"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8</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02B1B70D"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9322E0">
        <w:rPr>
          <w:rFonts w:ascii="Arial" w:hAnsi="Arial" w:cs="Arial"/>
          <w:sz w:val="22"/>
          <w:szCs w:val="22"/>
        </w:rPr>
        <w:t>38</w:t>
      </w:r>
      <w:r w:rsidRPr="00AE532C">
        <w:rPr>
          <w:rFonts w:ascii="Arial" w:hAnsi="Arial" w:cs="Arial"/>
          <w:sz w:val="22"/>
          <w:szCs w:val="22"/>
        </w:rPr>
        <w:t xml:space="preserve">-feet, </w:t>
      </w:r>
      <w:r w:rsidR="009322E0">
        <w:rPr>
          <w:rFonts w:ascii="Arial" w:hAnsi="Arial" w:cs="Arial"/>
          <w:sz w:val="22"/>
          <w:szCs w:val="22"/>
        </w:rPr>
        <w:t>9</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27D5D272"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F51DD4">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EE99F62"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337A67">
        <w:rPr>
          <w:rFonts w:ascii="Arial" w:hAnsi="Arial" w:cs="Arial"/>
          <w:color w:val="000000"/>
          <w:sz w:val="22"/>
          <w:szCs w:val="22"/>
        </w:rPr>
        <w:t>12</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6EB051A0" w:rsidR="0055022F" w:rsidRPr="00221DF2" w:rsidRDefault="009322E0" w:rsidP="005D1EA9">
      <w:pPr>
        <w:tabs>
          <w:tab w:val="left" w:pos="180"/>
          <w:tab w:val="left" w:pos="360"/>
        </w:tabs>
        <w:rPr>
          <w:rFonts w:ascii="Arial" w:hAnsi="Arial" w:cs="Arial"/>
          <w:color w:val="000000"/>
          <w:sz w:val="22"/>
          <w:szCs w:val="22"/>
        </w:rPr>
      </w:pPr>
      <w:r>
        <w:rPr>
          <w:rFonts w:ascii="Arial" w:hAnsi="Arial" w:cs="Arial"/>
          <w:color w:val="000000"/>
          <w:sz w:val="22"/>
          <w:szCs w:val="22"/>
        </w:rPr>
        <w:t>A 2537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4AD6187" w:rsidR="00F62569"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12</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348DA49E" w14:textId="77777777" w:rsidR="00F51DD4"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50F72685"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52D4BD91" w14:textId="77777777" w:rsidR="00F51DD4" w:rsidRDefault="00F51DD4" w:rsidP="00F51DD4">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679520C" w14:textId="77777777" w:rsidR="00F51DD4" w:rsidRDefault="00F51DD4" w:rsidP="00F51DD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74D7632" w14:textId="77777777" w:rsidR="00F51DD4" w:rsidRDefault="00F51DD4" w:rsidP="00F51DD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1BC1BDB"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885632C"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03A54D1"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8D4BADA"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41130BC"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2877995"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2502871" w14:textId="77777777" w:rsidR="00F51DD4" w:rsidRDefault="00F51DD4" w:rsidP="00F51DD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82C2C53" w14:textId="77777777" w:rsidR="00F51DD4" w:rsidRDefault="00F51DD4" w:rsidP="00F51DD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1AD4B9D" w14:textId="77777777" w:rsidR="00F51DD4" w:rsidRDefault="00F51DD4" w:rsidP="00F51DD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03AA03F" w14:textId="77777777" w:rsidR="00F51DD4" w:rsidRDefault="00F51DD4" w:rsidP="00F51DD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4228566" w14:textId="77777777" w:rsidR="00F51DD4" w:rsidRDefault="00F51DD4" w:rsidP="00F51DD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B648533" w14:textId="77777777" w:rsidR="00F51DD4" w:rsidRDefault="00F51DD4" w:rsidP="00F51DD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A56EBFD" w14:textId="77777777" w:rsidR="00F51DD4" w:rsidRDefault="00F51DD4" w:rsidP="00F51DD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3A8297E" w14:textId="77777777" w:rsidR="00F51DD4" w:rsidRDefault="00F51DD4" w:rsidP="00F51DD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54CA5C8" w14:textId="77777777" w:rsidR="00F51DD4" w:rsidRDefault="00F51DD4" w:rsidP="00F51DD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880CFC9" w14:textId="77777777" w:rsidR="00F51DD4" w:rsidRDefault="00F51DD4" w:rsidP="00F51DD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0B01BAD" w14:textId="77777777" w:rsidR="00F51DD4" w:rsidRDefault="00F51DD4" w:rsidP="00F51DD4">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F228488" w14:textId="77777777" w:rsidR="00F51DD4" w:rsidRDefault="00F51DD4" w:rsidP="00F51DD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A43103B" w14:textId="77777777" w:rsidR="00F51DD4" w:rsidRDefault="00F51DD4" w:rsidP="00F51DD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9D24B19" w14:textId="77777777" w:rsidR="00F51DD4" w:rsidRDefault="00F51DD4" w:rsidP="00F51DD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397E99B" w14:textId="77777777" w:rsidR="00F51DD4" w:rsidRDefault="00F51DD4" w:rsidP="00F51DD4">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F51DD4"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51DD4"/>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F51D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1963</Words>
  <Characters>12438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14373</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2021-09-22T14:54:00Z</dcterms:created>
  <dcterms:modified xsi:type="dcterms:W3CDTF">2021-09-22T14:54:00Z</dcterms:modified>
</cp:coreProperties>
</file>