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3E6130FE" w:rsidR="007A08B1" w:rsidRPr="00DB44BA" w:rsidRDefault="000065F6" w:rsidP="007A08B1">
      <w:pPr>
        <w:tabs>
          <w:tab w:val="left" w:pos="180"/>
          <w:tab w:val="left" w:pos="360"/>
        </w:tabs>
        <w:rPr>
          <w:rFonts w:ascii="Arial" w:hAnsi="Arial"/>
          <w:b/>
          <w:color w:val="FF0000"/>
          <w:sz w:val="22"/>
          <w:szCs w:val="22"/>
        </w:rPr>
      </w:pPr>
      <w:r>
        <w:rPr>
          <w:rFonts w:ascii="Arial" w:hAnsi="Arial"/>
          <w:b/>
          <w:color w:val="FF0000"/>
          <w:sz w:val="22"/>
          <w:szCs w:val="22"/>
        </w:rPr>
        <w:t>12</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57732258"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B5BA2">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112E55">
        <w:rPr>
          <w:rFonts w:ascii="Arial" w:hAnsi="Arial" w:cs="Arial"/>
          <w:sz w:val="22"/>
          <w:szCs w:val="22"/>
        </w:rPr>
        <w:t>2,</w:t>
      </w:r>
      <w:r w:rsidR="000065F6">
        <w:rPr>
          <w:rFonts w:ascii="Arial" w:hAnsi="Arial" w:cs="Arial"/>
          <w:sz w:val="22"/>
          <w:szCs w:val="22"/>
        </w:rPr>
        <w:t>537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112E55">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9D43BB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CD0833">
        <w:rPr>
          <w:rFonts w:ascii="Arial" w:hAnsi="Arial" w:cs="Arial"/>
          <w:sz w:val="22"/>
          <w:szCs w:val="22"/>
        </w:rPr>
        <w:t>8</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68313604"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0065F6">
        <w:rPr>
          <w:rFonts w:ascii="Arial" w:hAnsi="Arial" w:cs="Arial"/>
          <w:sz w:val="22"/>
          <w:szCs w:val="22"/>
        </w:rPr>
        <w:t>8</w:t>
      </w:r>
      <w:r w:rsidRPr="00786406">
        <w:rPr>
          <w:rFonts w:ascii="Arial" w:hAnsi="Arial" w:cs="Arial"/>
          <w:sz w:val="22"/>
          <w:szCs w:val="22"/>
        </w:rPr>
        <w:t xml:space="preserve">-feet, </w:t>
      </w:r>
      <w:r w:rsidR="000065F6">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5C79F15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112E55">
        <w:rPr>
          <w:rFonts w:ascii="Arial" w:hAnsi="Arial" w:cs="Arial"/>
          <w:sz w:val="22"/>
          <w:szCs w:val="22"/>
        </w:rPr>
        <w:t>1</w:t>
      </w:r>
      <w:r w:rsidR="000065F6">
        <w:rPr>
          <w:rFonts w:ascii="Arial" w:hAnsi="Arial" w:cs="Arial"/>
          <w:sz w:val="22"/>
          <w:szCs w:val="22"/>
        </w:rPr>
        <w:t>2</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6F2FDDE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EA25DC">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61E95F8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06D5A99"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065F6">
        <w:rPr>
          <w:rFonts w:ascii="Arial" w:hAnsi="Arial" w:cs="Arial"/>
          <w:sz w:val="22"/>
          <w:szCs w:val="22"/>
        </w:rPr>
        <w:t>2,537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CD0833">
        <w:rPr>
          <w:rFonts w:ascii="Arial" w:hAnsi="Arial" w:cs="Arial"/>
          <w:sz w:val="22"/>
          <w:szCs w:val="22"/>
        </w:rPr>
        <w:t>2</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5C0C1611"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112E55">
        <w:rPr>
          <w:rFonts w:ascii="Arial" w:hAnsi="Arial" w:cs="Arial"/>
          <w:sz w:val="22"/>
          <w:szCs w:val="22"/>
        </w:rPr>
        <w:t>2</w:t>
      </w:r>
      <w:r w:rsidR="007D6175">
        <w:rPr>
          <w:rFonts w:ascii="Arial" w:hAnsi="Arial" w:cs="Arial"/>
          <w:sz w:val="22"/>
          <w:szCs w:val="22"/>
        </w:rPr>
        <w:t>,</w:t>
      </w:r>
      <w:r w:rsidR="000065F6">
        <w:rPr>
          <w:rFonts w:ascii="Arial" w:hAnsi="Arial" w:cs="Arial"/>
          <w:sz w:val="22"/>
          <w:szCs w:val="22"/>
        </w:rPr>
        <w:t>537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D9E676F"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A5FCD51"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r w:rsidR="00EA25DC">
        <w:rPr>
          <w:rFonts w:ascii="Arial" w:hAnsi="Arial" w:cs="Arial"/>
          <w:sz w:val="22"/>
          <w:szCs w:val="22"/>
        </w:rPr>
        <w:br/>
      </w: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6854687A" w14:textId="77777777" w:rsidR="00EA25DC" w:rsidRDefault="00EA25DC" w:rsidP="00EA25D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938F82D" w14:textId="77777777" w:rsidR="00EA25DC" w:rsidRDefault="00EA25DC" w:rsidP="00EA25D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9958061" w14:textId="77777777" w:rsidR="00EA25DC" w:rsidRDefault="00EA25DC" w:rsidP="00EA25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76B059F"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FC36C51"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71F4B2D"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693B878"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C189323"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D15A64"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B857C67" w14:textId="77777777" w:rsidR="00EA25DC" w:rsidRDefault="00EA25DC" w:rsidP="00EA25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B025F98" w14:textId="77777777" w:rsidR="00EA25DC" w:rsidRDefault="00EA25DC" w:rsidP="00EA25D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51A44E1" w14:textId="77777777" w:rsidR="00EA25DC" w:rsidRDefault="00EA25DC" w:rsidP="00EA25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BD12C8C" w14:textId="77777777" w:rsidR="00EA25DC" w:rsidRDefault="00EA25DC" w:rsidP="00EA25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A6FBA2" w14:textId="77777777" w:rsidR="00EA25DC" w:rsidRDefault="00EA25DC" w:rsidP="00EA25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B104A98" w14:textId="77777777" w:rsidR="00EA25DC" w:rsidRDefault="00EA25DC" w:rsidP="00EA25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B0A93C4" w14:textId="77777777" w:rsidR="00EA25DC" w:rsidRDefault="00EA25DC" w:rsidP="00EA25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FD3AB6F" w14:textId="77777777" w:rsidR="00EA25DC" w:rsidRDefault="00EA25DC" w:rsidP="00EA25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6648403" w14:textId="77777777" w:rsidR="00EA25DC" w:rsidRDefault="00EA25DC" w:rsidP="00EA25D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92933E5" w14:textId="77777777" w:rsidR="00EA25DC" w:rsidRDefault="00EA25DC" w:rsidP="00EA25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B892A3" w14:textId="77777777" w:rsidR="00EA25DC" w:rsidRDefault="00EA25DC" w:rsidP="00EA25DC">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FDE44C4" w14:textId="77777777" w:rsidR="00EA25DC" w:rsidRDefault="00EA25DC" w:rsidP="00EA25D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D00ECF7" w14:textId="77777777" w:rsidR="00EA25DC" w:rsidRDefault="00EA25DC" w:rsidP="00EA25D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78FB0CC" w14:textId="77777777" w:rsidR="00EA25DC" w:rsidRDefault="00EA25DC" w:rsidP="00EA25D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E7E5F9F" w14:textId="77777777" w:rsidR="00EA25DC" w:rsidRDefault="00EA25DC" w:rsidP="00EA25D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EA25DC"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6605" w14:textId="77777777" w:rsidR="00203EA6" w:rsidRDefault="00203EA6">
      <w:r>
        <w:separator/>
      </w:r>
    </w:p>
  </w:endnote>
  <w:endnote w:type="continuationSeparator" w:id="0">
    <w:p w14:paraId="36167E23" w14:textId="77777777" w:rsidR="00203EA6" w:rsidRDefault="0020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8804" w14:textId="77777777" w:rsidR="00203EA6" w:rsidRDefault="00203EA6">
      <w:r>
        <w:separator/>
      </w:r>
    </w:p>
  </w:footnote>
  <w:footnote w:type="continuationSeparator" w:id="0">
    <w:p w14:paraId="0851161B" w14:textId="77777777" w:rsidR="00203EA6" w:rsidRDefault="00203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B541A"/>
    <w:rsid w:val="000C09FC"/>
    <w:rsid w:val="00112E55"/>
    <w:rsid w:val="0018428A"/>
    <w:rsid w:val="00203EA6"/>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B5BA2"/>
    <w:rsid w:val="00CD0833"/>
    <w:rsid w:val="00D450C2"/>
    <w:rsid w:val="00D83B97"/>
    <w:rsid w:val="00DB44BA"/>
    <w:rsid w:val="00E75F66"/>
    <w:rsid w:val="00EA25DC"/>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EA25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6E38D3-51B0-344C-9EB9-3F0159CE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2</TotalTime>
  <Pages>5</Pages>
  <Words>1975</Words>
  <Characters>12576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2021-09-22T15:48:00Z</dcterms:created>
  <dcterms:modified xsi:type="dcterms:W3CDTF">2021-09-22T15:48:00Z</dcterms:modified>
</cp:coreProperties>
</file>