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317F4066" w:rsidR="00396694" w:rsidRPr="00221DF2" w:rsidRDefault="005F300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12</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9D65A0D" w:rsidR="00396694" w:rsidRPr="00B94496" w:rsidRDefault="00396694" w:rsidP="00B94496">
      <w:pPr>
        <w:tabs>
          <w:tab w:val="left" w:pos="180"/>
          <w:tab w:val="left" w:pos="360"/>
        </w:tabs>
        <w:rPr>
          <w:rFonts w:ascii="Arial" w:hAnsi="Arial" w:cs="Arial"/>
          <w:sz w:val="22"/>
          <w:szCs w:val="22"/>
        </w:rPr>
      </w:pPr>
      <w:r w:rsidRPr="00B94496">
        <w:rPr>
          <w:rFonts w:ascii="Arial" w:hAnsi="Arial" w:cs="Arial"/>
          <w:sz w:val="22"/>
          <w:szCs w:val="22"/>
        </w:rPr>
        <w:t>Provide Highland Tank Model HTC-</w:t>
      </w:r>
      <w:r w:rsidR="005F3007" w:rsidRPr="00B94496">
        <w:rPr>
          <w:rFonts w:ascii="Arial" w:hAnsi="Arial" w:cs="Arial"/>
          <w:sz w:val="22"/>
          <w:szCs w:val="22"/>
        </w:rPr>
        <w:t>12</w:t>
      </w:r>
      <w:r w:rsidR="00663B97" w:rsidRPr="00B94496">
        <w:rPr>
          <w:rFonts w:ascii="Arial" w:hAnsi="Arial" w:cs="Arial"/>
          <w:sz w:val="22"/>
          <w:szCs w:val="22"/>
        </w:rPr>
        <w:t>00</w:t>
      </w:r>
      <w:r w:rsidRPr="00B94496">
        <w:rPr>
          <w:rFonts w:ascii="Arial" w:hAnsi="Arial" w:cs="Arial"/>
          <w:sz w:val="22"/>
          <w:szCs w:val="22"/>
        </w:rPr>
        <w:t xml:space="preserve">0 Series-G Underground Single-Wall Parallel Flat/Corrugated Plate Gravity Displacement Oil/Water Separator with Integral </w:t>
      </w:r>
      <w:r w:rsidR="00217A7E" w:rsidRPr="00B94496">
        <w:rPr>
          <w:rFonts w:ascii="Arial" w:hAnsi="Arial" w:cs="Arial"/>
          <w:sz w:val="22"/>
          <w:szCs w:val="22"/>
        </w:rPr>
        <w:t>2</w:t>
      </w:r>
      <w:r w:rsidR="00EF76BD" w:rsidRPr="00B94496">
        <w:rPr>
          <w:rFonts w:ascii="Arial" w:hAnsi="Arial" w:cs="Arial"/>
          <w:sz w:val="22"/>
          <w:szCs w:val="22"/>
        </w:rPr>
        <w:t>,</w:t>
      </w:r>
      <w:r w:rsidR="00217A7E" w:rsidRPr="00B94496">
        <w:rPr>
          <w:rFonts w:ascii="Arial" w:hAnsi="Arial" w:cs="Arial"/>
          <w:sz w:val="22"/>
          <w:szCs w:val="22"/>
        </w:rPr>
        <w:t>537</w:t>
      </w:r>
      <w:r w:rsidRPr="00B94496">
        <w:rPr>
          <w:rFonts w:ascii="Arial" w:hAnsi="Arial" w:cs="Arial"/>
          <w:sz w:val="22"/>
          <w:szCs w:val="22"/>
        </w:rPr>
        <w:t xml:space="preserve">-gallon Sand Interceptor Compartment.  Separator shall be furnished with oil level alarm and leak detection systems having a total volume of </w:t>
      </w:r>
      <w:r w:rsidR="00217A7E" w:rsidRPr="00B94496">
        <w:rPr>
          <w:rFonts w:ascii="Arial" w:hAnsi="Arial" w:cs="Arial"/>
          <w:sz w:val="22"/>
          <w:szCs w:val="22"/>
        </w:rPr>
        <w:t>12</w:t>
      </w:r>
      <w:r w:rsidR="00663B97" w:rsidRPr="00B94496">
        <w:rPr>
          <w:rFonts w:ascii="Arial" w:hAnsi="Arial" w:cs="Arial"/>
          <w:sz w:val="22"/>
          <w:szCs w:val="22"/>
        </w:rPr>
        <w:t>00</w:t>
      </w:r>
      <w:r w:rsidRPr="00B94496">
        <w:rPr>
          <w:rFonts w:ascii="Arial" w:hAnsi="Arial" w:cs="Arial"/>
          <w:color w:val="000000"/>
          <w:sz w:val="22"/>
          <w:szCs w:val="22"/>
        </w:rPr>
        <w:t>0</w:t>
      </w:r>
      <w:r w:rsidRPr="00B94496">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2FF2B20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7A7E">
        <w:rPr>
          <w:rFonts w:ascii="Arial" w:hAnsi="Arial" w:cs="Arial"/>
          <w:sz w:val="22"/>
          <w:szCs w:val="22"/>
        </w:rPr>
        <w:t>38</w:t>
      </w:r>
      <w:r w:rsidRPr="00AE532C">
        <w:rPr>
          <w:rFonts w:ascii="Arial" w:hAnsi="Arial" w:cs="Arial"/>
          <w:sz w:val="22"/>
          <w:szCs w:val="22"/>
        </w:rPr>
        <w:t xml:space="preserve">-feet, </w:t>
      </w:r>
      <w:r w:rsidR="00217A7E">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AC467C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7A7E">
        <w:rPr>
          <w:rFonts w:ascii="Arial" w:hAnsi="Arial" w:cs="Arial"/>
          <w:sz w:val="22"/>
          <w:szCs w:val="22"/>
        </w:rPr>
        <w:t>12</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0ECF300" w14:textId="77777777" w:rsidR="00B94496" w:rsidRDefault="004867C9">
      <w:pPr>
        <w:autoSpaceDE w:val="0"/>
        <w:autoSpaceDN w:val="0"/>
        <w:adjustRightInd w:val="0"/>
        <w:rPr>
          <w:rFonts w:ascii="Arial" w:hAnsi="Arial"/>
          <w:sz w:val="24"/>
        </w:rPr>
      </w:pPr>
      <w:r>
        <w:rPr>
          <w:rFonts w:ascii="Arial" w:hAnsi="Arial"/>
          <w:sz w:val="24"/>
        </w:rPr>
        <w:t xml:space="preserve">  </w:t>
      </w:r>
    </w:p>
    <w:p w14:paraId="03570E13" w14:textId="1D330412"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CC8420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17A7E">
        <w:rPr>
          <w:rFonts w:ascii="Arial" w:hAnsi="Arial" w:cs="Arial"/>
          <w:color w:val="000000"/>
          <w:sz w:val="22"/>
          <w:szCs w:val="22"/>
        </w:rPr>
        <w:t>2</w:t>
      </w:r>
      <w:r w:rsidR="00EF76BD">
        <w:rPr>
          <w:rFonts w:ascii="Arial" w:hAnsi="Arial" w:cs="Arial"/>
          <w:color w:val="000000"/>
          <w:sz w:val="22"/>
          <w:szCs w:val="22"/>
        </w:rPr>
        <w:t>,</w:t>
      </w:r>
      <w:r w:rsidR="00217A7E">
        <w:rPr>
          <w:rFonts w:ascii="Arial" w:hAnsi="Arial" w:cs="Arial"/>
          <w:color w:val="000000"/>
          <w:sz w:val="22"/>
          <w:szCs w:val="22"/>
        </w:rPr>
        <w:t>537</w:t>
      </w:r>
      <w:r w:rsidR="00EF76BD">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w:t>
      </w:r>
      <w:r w:rsidR="00EF76BD">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633EE388" w14:textId="77777777" w:rsidR="003B394B" w:rsidRDefault="003B394B" w:rsidP="003B394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EABBA42" w14:textId="77777777" w:rsidR="003B394B" w:rsidRDefault="003B394B" w:rsidP="003B394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157EB9" w14:textId="77777777" w:rsidR="003B394B" w:rsidRDefault="003B394B" w:rsidP="003B39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CAB45B7"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19E5466"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22189B82"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5128486"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272C84B"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87AC741"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93AD291" w14:textId="77777777" w:rsidR="003B394B" w:rsidRDefault="003B394B" w:rsidP="003B39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0ACE93B" w14:textId="77777777" w:rsidR="003B394B" w:rsidRDefault="003B394B" w:rsidP="003B394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47C4D22" w14:textId="77777777" w:rsidR="003B394B" w:rsidRDefault="003B394B" w:rsidP="003B39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FA7DCE1" w14:textId="77777777" w:rsidR="003B394B" w:rsidRDefault="003B394B" w:rsidP="003B39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5D1812C" w14:textId="77777777" w:rsidR="003B394B" w:rsidRDefault="003B394B" w:rsidP="003B39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155623C" w14:textId="77777777" w:rsidR="003B394B" w:rsidRDefault="003B394B" w:rsidP="003B39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3A644FB" w14:textId="77777777" w:rsidR="003B394B" w:rsidRDefault="003B394B" w:rsidP="003B39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CB118F7" w14:textId="77777777" w:rsidR="003B394B" w:rsidRDefault="003B394B" w:rsidP="003B39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117A17C" w14:textId="77777777" w:rsidR="003B394B" w:rsidRDefault="003B394B" w:rsidP="003B394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29ADF26" w14:textId="77777777" w:rsidR="003B394B" w:rsidRDefault="003B394B" w:rsidP="003B39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A6F8B20" w14:textId="77777777" w:rsidR="003B394B" w:rsidRDefault="003B394B" w:rsidP="003B394B">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43907B1" w14:textId="77777777" w:rsidR="003B394B" w:rsidRDefault="003B394B" w:rsidP="003B394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AE8EC90" w14:textId="77777777" w:rsidR="003B394B" w:rsidRDefault="003B394B" w:rsidP="003B394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4C8334B" w14:textId="77777777" w:rsidR="003B394B" w:rsidRDefault="003B394B" w:rsidP="003B394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F649C0F" w14:textId="77777777" w:rsidR="003B394B" w:rsidRDefault="003B394B" w:rsidP="003B394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3B394B"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B94496">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3991" w14:textId="77777777" w:rsidR="00CB66F9" w:rsidRDefault="00CB66F9">
      <w:r>
        <w:separator/>
      </w:r>
    </w:p>
  </w:endnote>
  <w:endnote w:type="continuationSeparator" w:id="0">
    <w:p w14:paraId="3F71344C" w14:textId="77777777" w:rsidR="00CB66F9" w:rsidRDefault="00CB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9423" w14:textId="77777777" w:rsidR="00CB66F9" w:rsidRDefault="00CB66F9">
      <w:r>
        <w:separator/>
      </w:r>
    </w:p>
  </w:footnote>
  <w:footnote w:type="continuationSeparator" w:id="0">
    <w:p w14:paraId="7DBC2EA3" w14:textId="77777777" w:rsidR="00CB66F9" w:rsidRDefault="00CB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04325"/>
    <w:rsid w:val="00117CD0"/>
    <w:rsid w:val="00186B1C"/>
    <w:rsid w:val="001C6C36"/>
    <w:rsid w:val="002119EE"/>
    <w:rsid w:val="00217A7E"/>
    <w:rsid w:val="00232320"/>
    <w:rsid w:val="00273F45"/>
    <w:rsid w:val="002B5322"/>
    <w:rsid w:val="002C640C"/>
    <w:rsid w:val="0033589F"/>
    <w:rsid w:val="00396694"/>
    <w:rsid w:val="003B394B"/>
    <w:rsid w:val="004867C9"/>
    <w:rsid w:val="005D7418"/>
    <w:rsid w:val="005F3007"/>
    <w:rsid w:val="005F63E5"/>
    <w:rsid w:val="00614364"/>
    <w:rsid w:val="00663B97"/>
    <w:rsid w:val="00675290"/>
    <w:rsid w:val="00705B19"/>
    <w:rsid w:val="00761B0E"/>
    <w:rsid w:val="00784473"/>
    <w:rsid w:val="007D777C"/>
    <w:rsid w:val="008174BF"/>
    <w:rsid w:val="00856F0B"/>
    <w:rsid w:val="009B42E4"/>
    <w:rsid w:val="00A018C7"/>
    <w:rsid w:val="00B94496"/>
    <w:rsid w:val="00C464D3"/>
    <w:rsid w:val="00C93764"/>
    <w:rsid w:val="00CB66F9"/>
    <w:rsid w:val="00CC6B05"/>
    <w:rsid w:val="00CD4871"/>
    <w:rsid w:val="00E06214"/>
    <w:rsid w:val="00E565C7"/>
    <w:rsid w:val="00EB5EFE"/>
    <w:rsid w:val="00EF76BD"/>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unhideWhenUsed/>
    <w:rsid w:val="003B394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3B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11955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13794</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2021-09-21T19:39:00Z</dcterms:created>
  <dcterms:modified xsi:type="dcterms:W3CDTF">2021-09-21T19:39:00Z</dcterms:modified>
</cp:coreProperties>
</file>