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3C434DF6" w:rsidR="00373E28" w:rsidRPr="00DB44BA" w:rsidRDefault="00896D71" w:rsidP="00373E28">
      <w:pPr>
        <w:tabs>
          <w:tab w:val="left" w:pos="180"/>
          <w:tab w:val="left" w:pos="360"/>
        </w:tabs>
        <w:rPr>
          <w:rFonts w:ascii="Arial" w:hAnsi="Arial"/>
          <w:b/>
          <w:color w:val="FF0000"/>
          <w:sz w:val="22"/>
          <w:szCs w:val="22"/>
        </w:rPr>
      </w:pPr>
      <w:r>
        <w:rPr>
          <w:rFonts w:ascii="Arial" w:hAnsi="Arial"/>
          <w:b/>
          <w:color w:val="FF0000"/>
          <w:sz w:val="22"/>
          <w:szCs w:val="22"/>
        </w:rPr>
        <w:t>1</w:t>
      </w:r>
      <w:r w:rsidR="006036B0">
        <w:rPr>
          <w:rFonts w:ascii="Arial" w:hAnsi="Arial"/>
          <w:b/>
          <w:color w:val="FF0000"/>
          <w:sz w:val="22"/>
          <w:szCs w:val="22"/>
        </w:rPr>
        <w:t>2</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514D14F1"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896D71">
        <w:rPr>
          <w:rFonts w:ascii="Arial" w:hAnsi="Arial"/>
          <w:spacing w:val="0"/>
          <w:kern w:val="0"/>
          <w:sz w:val="22"/>
          <w:szCs w:val="22"/>
        </w:rPr>
        <w:t>1</w:t>
      </w:r>
      <w:r w:rsidR="006036B0">
        <w:rPr>
          <w:rFonts w:ascii="Arial" w:hAnsi="Arial"/>
          <w:spacing w:val="0"/>
          <w:kern w:val="0"/>
          <w:sz w:val="22"/>
          <w:szCs w:val="22"/>
        </w:rPr>
        <w:t>2</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896D71">
        <w:rPr>
          <w:rFonts w:ascii="Arial" w:hAnsi="Arial"/>
          <w:sz w:val="22"/>
          <w:szCs w:val="22"/>
        </w:rPr>
        <w:t>2,</w:t>
      </w:r>
      <w:r w:rsidR="006036B0">
        <w:rPr>
          <w:rFonts w:ascii="Arial" w:hAnsi="Arial"/>
          <w:sz w:val="22"/>
          <w:szCs w:val="22"/>
        </w:rPr>
        <w:t>537</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896D71">
        <w:rPr>
          <w:rFonts w:ascii="Arial" w:hAnsi="Arial" w:cs="Arial"/>
          <w:sz w:val="22"/>
          <w:szCs w:val="22"/>
        </w:rPr>
        <w:t>1</w:t>
      </w:r>
      <w:r w:rsidR="006036B0">
        <w:rPr>
          <w:rFonts w:ascii="Arial" w:hAnsi="Arial" w:cs="Arial"/>
          <w:sz w:val="22"/>
          <w:szCs w:val="22"/>
        </w:rPr>
        <w:t>2</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5BAD7C46"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597763">
        <w:rPr>
          <w:rFonts w:ascii="Arial" w:hAnsi="Arial" w:cs="Arial"/>
          <w:sz w:val="22"/>
          <w:szCs w:val="22"/>
        </w:rPr>
        <w:t>8</w:t>
      </w:r>
      <w:r w:rsidRPr="00AE532C">
        <w:rPr>
          <w:rFonts w:ascii="Arial" w:hAnsi="Arial" w:cs="Arial"/>
          <w:sz w:val="22"/>
          <w:szCs w:val="22"/>
        </w:rPr>
        <w:t xml:space="preserve">-feet, </w:t>
      </w:r>
      <w:r w:rsidR="000736D3">
        <w:rPr>
          <w:rFonts w:ascii="Arial" w:hAnsi="Arial" w:cs="Arial"/>
          <w:sz w:val="22"/>
          <w:szCs w:val="22"/>
        </w:rPr>
        <w:t>0</w:t>
      </w:r>
      <w:r w:rsidRPr="00AE532C">
        <w:rPr>
          <w:rFonts w:ascii="Arial" w:hAnsi="Arial" w:cs="Arial"/>
          <w:sz w:val="22"/>
          <w:szCs w:val="22"/>
        </w:rPr>
        <w:t>-inches, as indicated on the drawings.</w:t>
      </w:r>
    </w:p>
    <w:p w14:paraId="676AA233" w14:textId="0FD6518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896D71">
        <w:rPr>
          <w:rFonts w:ascii="Arial" w:hAnsi="Arial" w:cs="Arial"/>
          <w:sz w:val="22"/>
          <w:szCs w:val="22"/>
        </w:rPr>
        <w:t>3</w:t>
      </w:r>
      <w:r w:rsidR="006036B0">
        <w:rPr>
          <w:rFonts w:ascii="Arial" w:hAnsi="Arial" w:cs="Arial"/>
          <w:sz w:val="22"/>
          <w:szCs w:val="22"/>
        </w:rPr>
        <w:t>8</w:t>
      </w:r>
      <w:r w:rsidRPr="00AE532C">
        <w:rPr>
          <w:rFonts w:ascii="Arial" w:hAnsi="Arial" w:cs="Arial"/>
          <w:sz w:val="22"/>
          <w:szCs w:val="22"/>
        </w:rPr>
        <w:t xml:space="preserve">-feet, </w:t>
      </w:r>
      <w:r w:rsidR="006036B0">
        <w:rPr>
          <w:rFonts w:ascii="Arial" w:hAnsi="Arial" w:cs="Arial"/>
          <w:sz w:val="22"/>
          <w:szCs w:val="22"/>
        </w:rPr>
        <w:t>9</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6C28795C"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896D71">
        <w:rPr>
          <w:rFonts w:ascii="Arial" w:hAnsi="Arial" w:cs="Arial"/>
          <w:sz w:val="22"/>
          <w:szCs w:val="22"/>
        </w:rPr>
        <w:t>1</w:t>
      </w:r>
      <w:r w:rsidR="006036B0">
        <w:rPr>
          <w:rFonts w:ascii="Arial" w:hAnsi="Arial" w:cs="Arial"/>
          <w:sz w:val="22"/>
          <w:szCs w:val="22"/>
        </w:rPr>
        <w:t>2</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227512D4"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44167B">
        <w:rPr>
          <w:rFonts w:ascii="Arial" w:hAnsi="Arial" w:cs="Arial"/>
          <w:color w:val="000000"/>
          <w:sz w:val="22"/>
          <w:szCs w:val="22"/>
        </w:rPr>
        <w:t>1</w:t>
      </w:r>
      <w:r w:rsidR="00597763">
        <w:rPr>
          <w:rFonts w:ascii="Arial" w:hAnsi="Arial" w:cs="Arial"/>
          <w:color w:val="000000"/>
          <w:sz w:val="22"/>
          <w:szCs w:val="22"/>
        </w:rPr>
        <w:t>2</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6FF400B4" w:rsidR="001D3C14" w:rsidRPr="00DB44BA" w:rsidRDefault="001D3C14" w:rsidP="001D3C14">
      <w:pPr>
        <w:tabs>
          <w:tab w:val="left" w:pos="180"/>
          <w:tab w:val="left" w:pos="360"/>
        </w:tabs>
        <w:rPr>
          <w:rFonts w:ascii="Arial" w:hAnsi="Arial"/>
          <w:color w:val="000000"/>
          <w:sz w:val="22"/>
          <w:szCs w:val="22"/>
        </w:rPr>
      </w:pPr>
      <w:r>
        <w:rPr>
          <w:rFonts w:ascii="Arial" w:hAnsi="Arial"/>
          <w:color w:val="000000"/>
          <w:sz w:val="22"/>
          <w:szCs w:val="22"/>
        </w:rPr>
        <w:t xml:space="preserve">A </w:t>
      </w:r>
      <w:r w:rsidR="006036B0">
        <w:rPr>
          <w:rFonts w:ascii="Arial" w:hAnsi="Arial"/>
          <w:sz w:val="22"/>
          <w:szCs w:val="22"/>
        </w:rPr>
        <w:t>2,537</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44167B">
        <w:rPr>
          <w:rFonts w:ascii="Arial" w:hAnsi="Arial"/>
          <w:color w:val="000000"/>
          <w:sz w:val="22"/>
          <w:szCs w:val="22"/>
        </w:rPr>
        <w:t>1</w:t>
      </w:r>
      <w:r w:rsidR="00597763">
        <w:rPr>
          <w:rFonts w:ascii="Arial" w:hAnsi="Arial"/>
          <w:color w:val="000000"/>
          <w:sz w:val="22"/>
          <w:szCs w:val="22"/>
        </w:rPr>
        <w:t>2</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7081016B"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a </w:t>
      </w:r>
      <w:r w:rsidR="006036B0">
        <w:rPr>
          <w:rFonts w:ascii="Arial" w:hAnsi="Arial"/>
          <w:sz w:val="22"/>
          <w:szCs w:val="22"/>
        </w:rPr>
        <w:t>2,537</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19B210B4"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44167B">
        <w:rPr>
          <w:rFonts w:ascii="Arial" w:hAnsi="Arial"/>
          <w:color w:val="000000"/>
          <w:sz w:val="22"/>
          <w:szCs w:val="22"/>
        </w:rPr>
        <w:t>1</w:t>
      </w:r>
      <w:r w:rsidR="00597763">
        <w:rPr>
          <w:rFonts w:ascii="Arial" w:hAnsi="Arial"/>
          <w:color w:val="000000"/>
          <w:sz w:val="22"/>
          <w:szCs w:val="22"/>
        </w:rPr>
        <w:t>2</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53528C94" w14:textId="77777777" w:rsidR="00B27D0D" w:rsidRDefault="00B27D0D" w:rsidP="00B27D0D">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20E7F6A3" w14:textId="77777777" w:rsidR="00B27D0D" w:rsidRDefault="00B27D0D" w:rsidP="00B27D0D">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7DEDA221" w14:textId="77777777" w:rsidR="00B27D0D" w:rsidRDefault="00B27D0D" w:rsidP="00B27D0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071C0CE" w14:textId="77777777" w:rsidR="00B27D0D" w:rsidRDefault="00B27D0D" w:rsidP="00B27D0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46FE5934" w14:textId="77777777" w:rsidR="00B27D0D" w:rsidRDefault="00B27D0D" w:rsidP="00B27D0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26B10CD7" w14:textId="77777777" w:rsidR="00B27D0D" w:rsidRDefault="00B27D0D" w:rsidP="00B27D0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1464BA0" w14:textId="77777777" w:rsidR="00B27D0D" w:rsidRDefault="00B27D0D" w:rsidP="00B27D0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0D029D2" w14:textId="77777777" w:rsidR="00B27D0D" w:rsidRDefault="00B27D0D" w:rsidP="00B27D0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3CE117F5" w14:textId="77777777" w:rsidR="00B27D0D" w:rsidRDefault="00B27D0D" w:rsidP="00B27D0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2260F476" w14:textId="77777777" w:rsidR="00B27D0D" w:rsidRDefault="00B27D0D" w:rsidP="00B27D0D">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C8F2044" w14:textId="77777777" w:rsidR="00B27D0D" w:rsidRDefault="00B27D0D" w:rsidP="00B27D0D">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19D5C2E6" w14:textId="77777777" w:rsidR="00B27D0D" w:rsidRDefault="00B27D0D" w:rsidP="00B27D0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8A29E23" w14:textId="77777777" w:rsidR="00B27D0D" w:rsidRDefault="00B27D0D" w:rsidP="00B27D0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5199817A" w14:textId="77777777" w:rsidR="00B27D0D" w:rsidRDefault="00B27D0D" w:rsidP="00B27D0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908FA38" w14:textId="77777777" w:rsidR="00B27D0D" w:rsidRDefault="00B27D0D" w:rsidP="00B27D0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873E21A" w14:textId="77777777" w:rsidR="00B27D0D" w:rsidRDefault="00B27D0D" w:rsidP="00B27D0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0B5DC48" w14:textId="77777777" w:rsidR="00B27D0D" w:rsidRDefault="00B27D0D" w:rsidP="00B27D0D">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6BD09204" w14:textId="77777777" w:rsidR="00B27D0D" w:rsidRDefault="00B27D0D" w:rsidP="00B27D0D">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B7E97D1" w14:textId="77777777" w:rsidR="00B27D0D" w:rsidRDefault="00B27D0D" w:rsidP="00B27D0D">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02930A37" w14:textId="77777777" w:rsidR="00B27D0D" w:rsidRDefault="00B27D0D" w:rsidP="00B27D0D">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5DFB98ED" w14:textId="77777777" w:rsidR="00B27D0D" w:rsidRDefault="00B27D0D" w:rsidP="00B27D0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182697BD" w14:textId="77777777" w:rsidR="00B27D0D" w:rsidRDefault="00B27D0D" w:rsidP="00B27D0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B97FDC3" w14:textId="77777777" w:rsidR="00B27D0D" w:rsidRDefault="00B27D0D" w:rsidP="00B27D0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0EEDBFC" w14:textId="77777777" w:rsidR="00B27D0D" w:rsidRDefault="00B27D0D" w:rsidP="00B27D0D">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B27D0D"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47C7" w14:textId="77777777" w:rsidR="00315F7B" w:rsidRDefault="00315F7B">
      <w:r>
        <w:separator/>
      </w:r>
    </w:p>
  </w:endnote>
  <w:endnote w:type="continuationSeparator" w:id="0">
    <w:p w14:paraId="20AE37B5" w14:textId="77777777" w:rsidR="00315F7B" w:rsidRDefault="0031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DE7F" w14:textId="77777777" w:rsidR="00315F7B" w:rsidRDefault="00315F7B">
      <w:r>
        <w:separator/>
      </w:r>
    </w:p>
  </w:footnote>
  <w:footnote w:type="continuationSeparator" w:id="0">
    <w:p w14:paraId="213BDC58" w14:textId="77777777" w:rsidR="00315F7B" w:rsidRDefault="0031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6D3"/>
    <w:rsid w:val="000E5458"/>
    <w:rsid w:val="001B1FDA"/>
    <w:rsid w:val="001D3C14"/>
    <w:rsid w:val="00213181"/>
    <w:rsid w:val="00315F7B"/>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A03696"/>
    <w:rsid w:val="00AD037E"/>
    <w:rsid w:val="00B27D0D"/>
    <w:rsid w:val="00BD6184"/>
    <w:rsid w:val="00CD4E56"/>
    <w:rsid w:val="00D57CB9"/>
    <w:rsid w:val="00D63D53"/>
    <w:rsid w:val="00DD57CC"/>
    <w:rsid w:val="00E77039"/>
    <w:rsid w:val="00F8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B27D0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2</TotalTime>
  <Pages>5</Pages>
  <Words>1880</Words>
  <Characters>12061</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2021-09-21T20:23:00Z</dcterms:created>
  <dcterms:modified xsi:type="dcterms:W3CDTF">2021-09-21T20:23:00Z</dcterms:modified>
</cp:coreProperties>
</file>