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A4C7" w14:textId="77777777" w:rsidR="00F164D8" w:rsidRDefault="00497FAB">
      <w:pPr>
        <w:pStyle w:val="Signature"/>
        <w:rPr>
          <w:rFonts w:ascii="Arial" w:hAnsi="Arial"/>
          <w:bCs/>
          <w:sz w:val="24"/>
        </w:rPr>
      </w:pPr>
      <w:r>
        <w:rPr>
          <w:rFonts w:ascii="Arial" w:hAnsi="Arial"/>
          <w:bCs/>
          <w:sz w:val="24"/>
        </w:rPr>
        <w:t>12000RECSWHTCG</w:t>
      </w:r>
    </w:p>
    <w:p w14:paraId="3D1B38F0" w14:textId="77777777" w:rsidR="00F164D8" w:rsidRDefault="00F164D8">
      <w:pPr>
        <w:pStyle w:val="Signature"/>
        <w:rPr>
          <w:rFonts w:ascii="Arial" w:hAnsi="Arial"/>
          <w:bCs/>
          <w:sz w:val="24"/>
        </w:rPr>
      </w:pPr>
    </w:p>
    <w:p w14:paraId="58643670" w14:textId="77777777" w:rsidR="00F164D8" w:rsidRDefault="00497FAB">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17894C11" w14:textId="77777777" w:rsidR="00297060" w:rsidRPr="00F164D8" w:rsidRDefault="00497FAB">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0937F8CD" w14:textId="7BF78175"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43509508" w14:textId="77777777" w:rsidR="00297060" w:rsidRPr="00F164D8" w:rsidRDefault="00B6055F">
      <w:pPr>
        <w:autoSpaceDE w:val="0"/>
        <w:autoSpaceDN w:val="0"/>
        <w:adjustRightInd w:val="0"/>
        <w:rPr>
          <w:rFonts w:ascii="Arial" w:hAnsi="Arial"/>
          <w:bCs/>
          <w:sz w:val="24"/>
          <w:szCs w:val="28"/>
        </w:rPr>
      </w:pPr>
    </w:p>
    <w:p w14:paraId="05723577"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979DCBE" w14:textId="77777777" w:rsidR="00297060" w:rsidRPr="00F164D8" w:rsidRDefault="00B6055F">
      <w:pPr>
        <w:autoSpaceDE w:val="0"/>
        <w:autoSpaceDN w:val="0"/>
        <w:adjustRightInd w:val="0"/>
        <w:rPr>
          <w:rFonts w:ascii="Arial" w:hAnsi="Arial"/>
          <w:bCs/>
          <w:sz w:val="24"/>
          <w:szCs w:val="28"/>
        </w:rPr>
      </w:pPr>
    </w:p>
    <w:p w14:paraId="23161594"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Scope</w:t>
      </w:r>
    </w:p>
    <w:p w14:paraId="21469D38" w14:textId="77777777" w:rsidR="00297060" w:rsidRPr="00F164D8" w:rsidRDefault="00B6055F">
      <w:pPr>
        <w:autoSpaceDE w:val="0"/>
        <w:autoSpaceDN w:val="0"/>
        <w:adjustRightInd w:val="0"/>
        <w:rPr>
          <w:rFonts w:ascii="Arial" w:hAnsi="Arial"/>
          <w:bCs/>
          <w:sz w:val="24"/>
          <w:szCs w:val="28"/>
        </w:rPr>
      </w:pPr>
    </w:p>
    <w:p w14:paraId="2D0A27A4"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799F7E30" w14:textId="77777777" w:rsidR="00297060" w:rsidRPr="00F164D8" w:rsidRDefault="00B6055F">
      <w:pPr>
        <w:autoSpaceDE w:val="0"/>
        <w:autoSpaceDN w:val="0"/>
        <w:adjustRightInd w:val="0"/>
        <w:rPr>
          <w:rFonts w:ascii="Arial" w:hAnsi="Arial"/>
          <w:bCs/>
          <w:sz w:val="24"/>
          <w:szCs w:val="28"/>
        </w:rPr>
      </w:pPr>
    </w:p>
    <w:p w14:paraId="76B8FFCE"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Specifications</w:t>
      </w:r>
    </w:p>
    <w:p w14:paraId="323A7228" w14:textId="77777777" w:rsidR="00297060" w:rsidRPr="00F164D8" w:rsidRDefault="00B6055F">
      <w:pPr>
        <w:autoSpaceDE w:val="0"/>
        <w:autoSpaceDN w:val="0"/>
        <w:adjustRightInd w:val="0"/>
        <w:rPr>
          <w:rFonts w:ascii="Arial" w:hAnsi="Arial"/>
          <w:bCs/>
          <w:sz w:val="24"/>
          <w:szCs w:val="28"/>
        </w:rPr>
      </w:pPr>
    </w:p>
    <w:p w14:paraId="073A26CD" w14:textId="612E59A4"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12000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24’-10”</w:t>
      </w:r>
      <w:r w:rsidRPr="00F164D8">
        <w:rPr>
          <w:rFonts w:ascii="Arial" w:hAnsi="Arial"/>
          <w:bCs/>
          <w:snapToGrid w:val="0"/>
          <w:sz w:val="24"/>
        </w:rPr>
        <w:t xml:space="preserve"> long X </w:t>
      </w:r>
      <w:r>
        <w:rPr>
          <w:rFonts w:ascii="Arial" w:hAnsi="Arial"/>
          <w:bCs/>
          <w:snapToGrid w:val="0"/>
          <w:sz w:val="24"/>
        </w:rPr>
        <w:t>9’-0”</w:t>
      </w:r>
      <w:r w:rsidRPr="00F164D8">
        <w:rPr>
          <w:rFonts w:ascii="Arial" w:hAnsi="Arial"/>
          <w:bCs/>
          <w:snapToGrid w:val="0"/>
          <w:sz w:val="24"/>
        </w:rPr>
        <w:t xml:space="preserve">  wide X </w:t>
      </w:r>
      <w:r>
        <w:rPr>
          <w:rFonts w:ascii="Arial" w:hAnsi="Arial"/>
          <w:bCs/>
          <w:snapToGrid w:val="0"/>
          <w:sz w:val="24"/>
        </w:rPr>
        <w:t>9’-0”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12000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5CEF37C6" w14:textId="77777777" w:rsidR="00297060" w:rsidRPr="00F164D8" w:rsidRDefault="00B6055F">
      <w:pPr>
        <w:autoSpaceDE w:val="0"/>
        <w:autoSpaceDN w:val="0"/>
        <w:adjustRightInd w:val="0"/>
        <w:rPr>
          <w:rFonts w:ascii="Arial" w:hAnsi="Arial"/>
          <w:bCs/>
          <w:sz w:val="24"/>
          <w:szCs w:val="28"/>
        </w:rPr>
      </w:pPr>
    </w:p>
    <w:p w14:paraId="603B94B3"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Performance</w:t>
      </w:r>
    </w:p>
    <w:p w14:paraId="68C474D6" w14:textId="77777777" w:rsidR="00297060" w:rsidRPr="00F164D8" w:rsidRDefault="00B6055F">
      <w:pPr>
        <w:autoSpaceDE w:val="0"/>
        <w:autoSpaceDN w:val="0"/>
        <w:adjustRightInd w:val="0"/>
        <w:rPr>
          <w:rFonts w:ascii="Arial" w:hAnsi="Arial"/>
          <w:bCs/>
          <w:sz w:val="24"/>
          <w:szCs w:val="28"/>
        </w:rPr>
      </w:pPr>
    </w:p>
    <w:p w14:paraId="53C31F77"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7F9AFD61" w14:textId="77777777" w:rsidR="00297060" w:rsidRPr="00F164D8" w:rsidRDefault="00B6055F">
      <w:pPr>
        <w:autoSpaceDE w:val="0"/>
        <w:autoSpaceDN w:val="0"/>
        <w:adjustRightInd w:val="0"/>
        <w:rPr>
          <w:rFonts w:ascii="Arial" w:hAnsi="Arial"/>
          <w:bCs/>
          <w:sz w:val="24"/>
          <w:szCs w:val="28"/>
        </w:rPr>
      </w:pPr>
    </w:p>
    <w:p w14:paraId="77F77AAE"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1200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C2A5C92" w14:textId="6BFA0A5D" w:rsidR="00297060" w:rsidRDefault="00B6055F">
      <w:pPr>
        <w:autoSpaceDE w:val="0"/>
        <w:autoSpaceDN w:val="0"/>
        <w:adjustRightInd w:val="0"/>
        <w:rPr>
          <w:rFonts w:ascii="Arial" w:hAnsi="Arial"/>
          <w:bCs/>
          <w:sz w:val="24"/>
          <w:szCs w:val="28"/>
        </w:rPr>
      </w:pPr>
    </w:p>
    <w:p w14:paraId="726C94FB" w14:textId="77777777" w:rsidR="007154EC" w:rsidRPr="00F164D8" w:rsidRDefault="007154EC">
      <w:pPr>
        <w:autoSpaceDE w:val="0"/>
        <w:autoSpaceDN w:val="0"/>
        <w:adjustRightInd w:val="0"/>
        <w:rPr>
          <w:rFonts w:ascii="Arial" w:hAnsi="Arial"/>
          <w:bCs/>
          <w:sz w:val="24"/>
          <w:szCs w:val="28"/>
        </w:rPr>
      </w:pPr>
    </w:p>
    <w:p w14:paraId="302E3484"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77A17FF2" w14:textId="77777777" w:rsidR="00297060" w:rsidRPr="00F164D8" w:rsidRDefault="00B6055F">
      <w:pPr>
        <w:autoSpaceDE w:val="0"/>
        <w:autoSpaceDN w:val="0"/>
        <w:adjustRightInd w:val="0"/>
        <w:rPr>
          <w:rFonts w:ascii="Arial" w:hAnsi="Arial"/>
          <w:bCs/>
          <w:sz w:val="24"/>
          <w:szCs w:val="28"/>
        </w:rPr>
      </w:pPr>
    </w:p>
    <w:p w14:paraId="09B65882"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36E34CA" w14:textId="77777777" w:rsidR="00297060" w:rsidRPr="00F164D8" w:rsidRDefault="00B6055F">
      <w:pPr>
        <w:autoSpaceDE w:val="0"/>
        <w:autoSpaceDN w:val="0"/>
        <w:adjustRightInd w:val="0"/>
        <w:rPr>
          <w:rFonts w:ascii="Arial" w:hAnsi="Arial"/>
          <w:bCs/>
          <w:sz w:val="24"/>
          <w:szCs w:val="28"/>
        </w:rPr>
      </w:pPr>
    </w:p>
    <w:p w14:paraId="25EC00C0" w14:textId="77777777" w:rsidR="00297060" w:rsidRPr="00F164D8" w:rsidRDefault="00497FAB">
      <w:pPr>
        <w:autoSpaceDE w:val="0"/>
        <w:autoSpaceDN w:val="0"/>
        <w:adjustRightInd w:val="0"/>
        <w:rPr>
          <w:rFonts w:ascii="Arial" w:hAnsi="Arial"/>
          <w:bCs/>
          <w:sz w:val="24"/>
          <w:szCs w:val="28"/>
        </w:rPr>
      </w:pPr>
      <w:r w:rsidRPr="00F164D8">
        <w:rPr>
          <w:rFonts w:ascii="Arial" w:hAnsi="Arial"/>
          <w:bCs/>
          <w:sz w:val="24"/>
          <w:szCs w:val="28"/>
        </w:rPr>
        <w:t>Design Criteria</w:t>
      </w:r>
    </w:p>
    <w:p w14:paraId="69E597A5" w14:textId="77777777" w:rsidR="00297060" w:rsidRPr="00F164D8" w:rsidRDefault="00B6055F">
      <w:pPr>
        <w:autoSpaceDE w:val="0"/>
        <w:autoSpaceDN w:val="0"/>
        <w:adjustRightInd w:val="0"/>
        <w:rPr>
          <w:rFonts w:ascii="Arial" w:hAnsi="Arial"/>
          <w:bCs/>
          <w:sz w:val="24"/>
          <w:szCs w:val="28"/>
        </w:rPr>
      </w:pPr>
    </w:p>
    <w:p w14:paraId="0C331C0F"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1FC82CDD" w14:textId="77777777" w:rsidR="00297060" w:rsidRPr="00F164D8" w:rsidRDefault="00B6055F">
      <w:pPr>
        <w:autoSpaceDE w:val="0"/>
        <w:autoSpaceDN w:val="0"/>
        <w:adjustRightInd w:val="0"/>
        <w:rPr>
          <w:rFonts w:ascii="Arial" w:hAnsi="Arial"/>
          <w:sz w:val="24"/>
          <w:szCs w:val="24"/>
        </w:rPr>
      </w:pPr>
    </w:p>
    <w:p w14:paraId="5D6DE3B7"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5BC5BD9E" w14:textId="77777777" w:rsidR="00297060" w:rsidRPr="00F164D8" w:rsidRDefault="00B6055F">
      <w:pPr>
        <w:autoSpaceDE w:val="0"/>
        <w:autoSpaceDN w:val="0"/>
        <w:adjustRightInd w:val="0"/>
        <w:rPr>
          <w:rFonts w:ascii="Arial" w:hAnsi="Arial"/>
          <w:sz w:val="24"/>
          <w:szCs w:val="24"/>
        </w:rPr>
      </w:pPr>
    </w:p>
    <w:p w14:paraId="4C0843F1"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42363D1" w14:textId="77777777" w:rsidR="00297060" w:rsidRPr="00F164D8" w:rsidRDefault="00B6055F">
      <w:pPr>
        <w:autoSpaceDE w:val="0"/>
        <w:autoSpaceDN w:val="0"/>
        <w:adjustRightInd w:val="0"/>
        <w:rPr>
          <w:rFonts w:ascii="Arial" w:hAnsi="Arial"/>
          <w:sz w:val="24"/>
          <w:szCs w:val="24"/>
        </w:rPr>
      </w:pPr>
    </w:p>
    <w:p w14:paraId="0CB93F04"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9B33A1F" w14:textId="77777777" w:rsidR="00297060" w:rsidRPr="00F164D8" w:rsidRDefault="00B6055F">
      <w:pPr>
        <w:autoSpaceDE w:val="0"/>
        <w:autoSpaceDN w:val="0"/>
        <w:adjustRightInd w:val="0"/>
        <w:rPr>
          <w:rFonts w:ascii="Arial" w:hAnsi="Arial"/>
          <w:sz w:val="24"/>
          <w:szCs w:val="24"/>
        </w:rPr>
      </w:pPr>
    </w:p>
    <w:p w14:paraId="2BC97D8C"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6BE225DE" w14:textId="77777777" w:rsidR="00297060" w:rsidRPr="00F164D8" w:rsidRDefault="00B6055F">
      <w:pPr>
        <w:autoSpaceDE w:val="0"/>
        <w:autoSpaceDN w:val="0"/>
        <w:adjustRightInd w:val="0"/>
        <w:rPr>
          <w:rFonts w:ascii="Arial" w:hAnsi="Arial"/>
          <w:sz w:val="24"/>
          <w:szCs w:val="24"/>
        </w:rPr>
      </w:pPr>
    </w:p>
    <w:p w14:paraId="5DD3B6D3" w14:textId="77777777" w:rsidR="00F164D8" w:rsidRDefault="00497FAB">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1E199C30" w14:textId="77777777" w:rsidR="00F164D8" w:rsidRDefault="00F164D8">
      <w:pPr>
        <w:widowControl w:val="0"/>
        <w:rPr>
          <w:rFonts w:ascii="Arial" w:hAnsi="Arial"/>
          <w:sz w:val="24"/>
          <w:szCs w:val="24"/>
        </w:rPr>
      </w:pPr>
    </w:p>
    <w:p w14:paraId="75213054" w14:textId="77777777" w:rsidR="00B6055F" w:rsidRDefault="00B6055F">
      <w:pPr>
        <w:autoSpaceDE w:val="0"/>
        <w:autoSpaceDN w:val="0"/>
        <w:adjustRightInd w:val="0"/>
        <w:rPr>
          <w:rFonts w:ascii="Arial" w:hAnsi="Arial"/>
          <w:sz w:val="24"/>
          <w:szCs w:val="24"/>
        </w:rPr>
      </w:pPr>
    </w:p>
    <w:p w14:paraId="5789A79E" w14:textId="4A31D766" w:rsidR="00297060" w:rsidRPr="00F164D8" w:rsidRDefault="00497FAB">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56F02B7E" w14:textId="77777777" w:rsidR="00297060" w:rsidRPr="00F164D8" w:rsidRDefault="00B6055F">
      <w:pPr>
        <w:autoSpaceDE w:val="0"/>
        <w:autoSpaceDN w:val="0"/>
        <w:adjustRightInd w:val="0"/>
        <w:rPr>
          <w:rFonts w:ascii="Arial" w:hAnsi="Arial"/>
          <w:sz w:val="24"/>
          <w:szCs w:val="24"/>
        </w:rPr>
      </w:pPr>
    </w:p>
    <w:p w14:paraId="56C16B78"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5544CD9C" w14:textId="77777777" w:rsidR="00297060" w:rsidRPr="00F164D8" w:rsidRDefault="00B6055F">
      <w:pPr>
        <w:autoSpaceDE w:val="0"/>
        <w:autoSpaceDN w:val="0"/>
        <w:adjustRightInd w:val="0"/>
        <w:rPr>
          <w:rFonts w:ascii="Arial" w:hAnsi="Arial"/>
          <w:sz w:val="24"/>
          <w:szCs w:val="24"/>
        </w:rPr>
      </w:pPr>
    </w:p>
    <w:p w14:paraId="4B90AC8B"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0838264B" w14:textId="77777777" w:rsidR="00297060" w:rsidRPr="00F164D8" w:rsidRDefault="00B6055F">
      <w:pPr>
        <w:autoSpaceDE w:val="0"/>
        <w:autoSpaceDN w:val="0"/>
        <w:adjustRightInd w:val="0"/>
        <w:rPr>
          <w:rFonts w:ascii="Arial" w:hAnsi="Arial"/>
          <w:sz w:val="24"/>
          <w:szCs w:val="24"/>
        </w:rPr>
      </w:pPr>
    </w:p>
    <w:p w14:paraId="6D21BDE5"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427EF24D" w14:textId="77777777" w:rsidR="00297060" w:rsidRPr="00F164D8" w:rsidRDefault="00B6055F">
      <w:pPr>
        <w:autoSpaceDE w:val="0"/>
        <w:autoSpaceDN w:val="0"/>
        <w:adjustRightInd w:val="0"/>
        <w:rPr>
          <w:rFonts w:ascii="Arial" w:hAnsi="Arial"/>
          <w:sz w:val="24"/>
          <w:szCs w:val="24"/>
        </w:rPr>
      </w:pPr>
    </w:p>
    <w:p w14:paraId="1B225468" w14:textId="77777777" w:rsidR="00297060" w:rsidRPr="00F164D8" w:rsidRDefault="00497FAB">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F0CEADB" w14:textId="77777777" w:rsidR="00297060" w:rsidRPr="00F164D8" w:rsidRDefault="00B6055F">
      <w:pPr>
        <w:autoSpaceDE w:val="0"/>
        <w:autoSpaceDN w:val="0"/>
        <w:adjustRightInd w:val="0"/>
        <w:rPr>
          <w:rFonts w:ascii="Arial" w:hAnsi="Arial"/>
          <w:sz w:val="24"/>
          <w:szCs w:val="24"/>
        </w:rPr>
      </w:pPr>
    </w:p>
    <w:p w14:paraId="7D9A9B90"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2F4ED282" w14:textId="77777777" w:rsidR="00297060" w:rsidRPr="00F164D8" w:rsidRDefault="00B6055F">
      <w:pPr>
        <w:autoSpaceDE w:val="0"/>
        <w:autoSpaceDN w:val="0"/>
        <w:adjustRightInd w:val="0"/>
        <w:rPr>
          <w:rFonts w:ascii="Arial" w:hAnsi="Arial"/>
          <w:sz w:val="24"/>
          <w:szCs w:val="24"/>
        </w:rPr>
      </w:pPr>
    </w:p>
    <w:p w14:paraId="7DEE8DFA"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43C9BE56"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2D97AF4D"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2F2CF072"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6A11063A" w14:textId="77777777" w:rsidR="00297060" w:rsidRPr="00F164D8" w:rsidRDefault="00B6055F">
      <w:pPr>
        <w:autoSpaceDE w:val="0"/>
        <w:autoSpaceDN w:val="0"/>
        <w:adjustRightInd w:val="0"/>
        <w:rPr>
          <w:rFonts w:ascii="Arial" w:hAnsi="Arial"/>
          <w:sz w:val="24"/>
          <w:szCs w:val="24"/>
        </w:rPr>
      </w:pPr>
    </w:p>
    <w:p w14:paraId="2A28BD7B"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77F9EC6D" w14:textId="77777777" w:rsidR="00297060" w:rsidRPr="00F164D8" w:rsidRDefault="00B6055F">
      <w:pPr>
        <w:autoSpaceDE w:val="0"/>
        <w:autoSpaceDN w:val="0"/>
        <w:adjustRightInd w:val="0"/>
        <w:rPr>
          <w:rFonts w:ascii="Arial" w:hAnsi="Arial"/>
          <w:sz w:val="24"/>
          <w:szCs w:val="24"/>
        </w:rPr>
      </w:pPr>
    </w:p>
    <w:p w14:paraId="49EFFC25"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6A8FCAC" w14:textId="77777777" w:rsidR="00297060" w:rsidRPr="00F164D8" w:rsidRDefault="00B6055F">
      <w:pPr>
        <w:autoSpaceDE w:val="0"/>
        <w:autoSpaceDN w:val="0"/>
        <w:adjustRightInd w:val="0"/>
        <w:rPr>
          <w:rFonts w:ascii="Arial" w:hAnsi="Arial"/>
          <w:sz w:val="24"/>
          <w:szCs w:val="24"/>
        </w:rPr>
      </w:pPr>
    </w:p>
    <w:p w14:paraId="6BF2152B"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412305C9" w14:textId="77777777" w:rsidR="00297060" w:rsidRPr="00F164D8" w:rsidRDefault="00B6055F">
      <w:pPr>
        <w:autoSpaceDE w:val="0"/>
        <w:autoSpaceDN w:val="0"/>
        <w:adjustRightInd w:val="0"/>
        <w:rPr>
          <w:rFonts w:ascii="Arial" w:hAnsi="Arial"/>
          <w:sz w:val="24"/>
          <w:szCs w:val="24"/>
        </w:rPr>
      </w:pPr>
    </w:p>
    <w:p w14:paraId="77A1D0E6"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5D80271"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1AE25855" w14:textId="77777777" w:rsidR="00297060" w:rsidRPr="00F164D8" w:rsidRDefault="00497FAB">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78637FF4" w14:textId="77777777" w:rsidR="00297060" w:rsidRPr="00F164D8" w:rsidRDefault="00B6055F">
      <w:pPr>
        <w:autoSpaceDE w:val="0"/>
        <w:autoSpaceDN w:val="0"/>
        <w:adjustRightInd w:val="0"/>
        <w:rPr>
          <w:rFonts w:ascii="Arial" w:hAnsi="Arial"/>
          <w:sz w:val="24"/>
          <w:szCs w:val="24"/>
        </w:rPr>
      </w:pPr>
    </w:p>
    <w:p w14:paraId="1C30B3FF" w14:textId="77777777" w:rsidR="00297060" w:rsidRPr="00F164D8" w:rsidRDefault="00497FAB">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1375F6F6" w14:textId="77777777" w:rsidR="00297060" w:rsidRPr="00F164D8" w:rsidRDefault="00B6055F">
      <w:pPr>
        <w:autoSpaceDE w:val="0"/>
        <w:autoSpaceDN w:val="0"/>
        <w:adjustRightInd w:val="0"/>
        <w:rPr>
          <w:rFonts w:ascii="Arial" w:hAnsi="Arial"/>
          <w:sz w:val="24"/>
          <w:szCs w:val="24"/>
        </w:rPr>
      </w:pPr>
    </w:p>
    <w:p w14:paraId="2F8FED1F" w14:textId="77777777" w:rsidR="00297060" w:rsidRPr="00F164D8" w:rsidRDefault="00497FAB">
      <w:pPr>
        <w:widowControl w:val="0"/>
        <w:rPr>
          <w:rFonts w:ascii="Arial" w:hAnsi="Arial"/>
          <w:snapToGrid w:val="0"/>
          <w:sz w:val="24"/>
        </w:rPr>
      </w:pPr>
      <w:r w:rsidRPr="00F164D8">
        <w:rPr>
          <w:rFonts w:ascii="Arial" w:hAnsi="Arial"/>
          <w:snapToGrid w:val="0"/>
          <w:sz w:val="24"/>
        </w:rPr>
        <w:t>An oil dam with two (2) effluent transfer pipes.</w:t>
      </w:r>
    </w:p>
    <w:p w14:paraId="3F88891E" w14:textId="77777777" w:rsidR="00297060" w:rsidRPr="00F164D8" w:rsidRDefault="00B6055F">
      <w:pPr>
        <w:widowControl w:val="0"/>
        <w:rPr>
          <w:rFonts w:ascii="Arial" w:hAnsi="Arial"/>
          <w:snapToGrid w:val="0"/>
          <w:sz w:val="24"/>
        </w:rPr>
      </w:pPr>
    </w:p>
    <w:p w14:paraId="740108FB" w14:textId="77777777" w:rsidR="00297060" w:rsidRPr="00F164D8" w:rsidRDefault="00497FAB">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66C27127" w14:textId="77777777" w:rsidR="00297060" w:rsidRPr="00F164D8" w:rsidRDefault="00B6055F">
      <w:pPr>
        <w:autoSpaceDE w:val="0"/>
        <w:autoSpaceDN w:val="0"/>
        <w:adjustRightInd w:val="0"/>
        <w:rPr>
          <w:rFonts w:ascii="Arial" w:hAnsi="Arial"/>
          <w:sz w:val="24"/>
          <w:szCs w:val="24"/>
        </w:rPr>
      </w:pPr>
    </w:p>
    <w:p w14:paraId="4C7BDBA1"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46A58FFF" w14:textId="77777777" w:rsidR="00297060" w:rsidRPr="00F164D8" w:rsidRDefault="00B6055F">
      <w:pPr>
        <w:autoSpaceDE w:val="0"/>
        <w:autoSpaceDN w:val="0"/>
        <w:adjustRightInd w:val="0"/>
        <w:rPr>
          <w:rFonts w:ascii="Arial" w:hAnsi="Arial"/>
          <w:sz w:val="24"/>
          <w:szCs w:val="24"/>
        </w:rPr>
      </w:pPr>
    </w:p>
    <w:p w14:paraId="589201AD"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74573418" w14:textId="77777777" w:rsidR="00297060" w:rsidRPr="00F164D8" w:rsidRDefault="00B6055F">
      <w:pPr>
        <w:autoSpaceDE w:val="0"/>
        <w:autoSpaceDN w:val="0"/>
        <w:adjustRightInd w:val="0"/>
        <w:rPr>
          <w:rFonts w:ascii="Arial" w:hAnsi="Arial"/>
          <w:sz w:val="24"/>
          <w:szCs w:val="24"/>
        </w:rPr>
      </w:pPr>
    </w:p>
    <w:p w14:paraId="50766C49"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6A251830" w14:textId="77777777" w:rsidR="00297060" w:rsidRPr="00F164D8" w:rsidRDefault="00B6055F">
      <w:pPr>
        <w:autoSpaceDE w:val="0"/>
        <w:autoSpaceDN w:val="0"/>
        <w:adjustRightInd w:val="0"/>
        <w:rPr>
          <w:rFonts w:ascii="Arial" w:hAnsi="Arial"/>
          <w:sz w:val="24"/>
          <w:szCs w:val="24"/>
        </w:rPr>
      </w:pPr>
    </w:p>
    <w:p w14:paraId="2C1DEA51" w14:textId="77777777" w:rsidR="00297060" w:rsidRPr="00F164D8" w:rsidRDefault="00497FAB">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12B2E917" w14:textId="77777777" w:rsidR="00297060" w:rsidRPr="00F164D8" w:rsidRDefault="00B6055F">
      <w:pPr>
        <w:autoSpaceDE w:val="0"/>
        <w:autoSpaceDN w:val="0"/>
        <w:adjustRightInd w:val="0"/>
        <w:rPr>
          <w:rFonts w:ascii="Arial" w:hAnsi="Arial"/>
          <w:sz w:val="24"/>
          <w:szCs w:val="24"/>
        </w:rPr>
      </w:pPr>
    </w:p>
    <w:p w14:paraId="74A4CBA7" w14:textId="77777777" w:rsidR="00297060" w:rsidRPr="00F164D8" w:rsidRDefault="00497FAB">
      <w:pPr>
        <w:pStyle w:val="BodyText2"/>
        <w:rPr>
          <w:rFonts w:ascii="Arial" w:hAnsi="Arial"/>
          <w:b w:val="0"/>
          <w:sz w:val="24"/>
        </w:rPr>
      </w:pPr>
      <w:r w:rsidRPr="00F164D8">
        <w:rPr>
          <w:rFonts w:ascii="Arial" w:hAnsi="Arial"/>
          <w:b w:val="0"/>
          <w:sz w:val="24"/>
        </w:rPr>
        <w:t>Lifting lugs at balancing points for handling and installation.</w:t>
      </w:r>
    </w:p>
    <w:p w14:paraId="7125BDA0" w14:textId="77777777" w:rsidR="00297060" w:rsidRPr="00F164D8" w:rsidRDefault="00B6055F">
      <w:pPr>
        <w:autoSpaceDE w:val="0"/>
        <w:autoSpaceDN w:val="0"/>
        <w:adjustRightInd w:val="0"/>
        <w:rPr>
          <w:rFonts w:ascii="Arial" w:hAnsi="Arial"/>
          <w:sz w:val="24"/>
          <w:szCs w:val="24"/>
        </w:rPr>
      </w:pPr>
    </w:p>
    <w:p w14:paraId="4FE89BFC" w14:textId="77777777" w:rsidR="00297060" w:rsidRPr="00F164D8" w:rsidRDefault="00497FAB">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29B4EBF0" w14:textId="77777777" w:rsidR="00297060" w:rsidRPr="00F164D8" w:rsidRDefault="00B6055F">
      <w:pPr>
        <w:autoSpaceDE w:val="0"/>
        <w:autoSpaceDN w:val="0"/>
        <w:adjustRightInd w:val="0"/>
        <w:rPr>
          <w:rFonts w:ascii="Arial" w:hAnsi="Arial"/>
          <w:sz w:val="24"/>
          <w:szCs w:val="24"/>
        </w:rPr>
      </w:pPr>
    </w:p>
    <w:p w14:paraId="1CCC246A"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5E9DC242" w14:textId="77777777" w:rsidR="00297060" w:rsidRPr="00F164D8" w:rsidRDefault="00B6055F">
      <w:pPr>
        <w:pStyle w:val="PlainText"/>
        <w:rPr>
          <w:rFonts w:ascii="Arial" w:eastAsia="MS Mincho" w:hAnsi="Arial"/>
          <w:sz w:val="24"/>
        </w:rPr>
      </w:pPr>
    </w:p>
    <w:p w14:paraId="65325051" w14:textId="77777777" w:rsidR="00F164D8" w:rsidRDefault="00497FAB">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5640144F" w14:textId="77777777" w:rsidR="00F164D8" w:rsidRDefault="00F164D8">
      <w:pPr>
        <w:pStyle w:val="PlainText"/>
        <w:rPr>
          <w:rFonts w:ascii="Arial" w:eastAsia="MS Mincho" w:hAnsi="Arial"/>
          <w:sz w:val="24"/>
        </w:rPr>
      </w:pPr>
    </w:p>
    <w:p w14:paraId="7357EF37" w14:textId="77777777" w:rsidR="00297060" w:rsidRPr="00F164D8" w:rsidRDefault="00497FAB">
      <w:pPr>
        <w:autoSpaceDE w:val="0"/>
        <w:autoSpaceDN w:val="0"/>
        <w:adjustRightInd w:val="0"/>
        <w:rPr>
          <w:rFonts w:ascii="Arial" w:hAnsi="Arial"/>
          <w:sz w:val="24"/>
          <w:szCs w:val="24"/>
        </w:rPr>
      </w:pPr>
      <w:r w:rsidRPr="00F164D8">
        <w:rPr>
          <w:rFonts w:ascii="Arial" w:hAnsi="Arial"/>
          <w:sz w:val="24"/>
          <w:szCs w:val="24"/>
        </w:rPr>
        <w:t>Accessories</w:t>
      </w:r>
    </w:p>
    <w:p w14:paraId="0F810CFD" w14:textId="77777777" w:rsidR="00297060" w:rsidRPr="00F164D8" w:rsidRDefault="00B6055F">
      <w:pPr>
        <w:autoSpaceDE w:val="0"/>
        <w:autoSpaceDN w:val="0"/>
        <w:adjustRightInd w:val="0"/>
        <w:rPr>
          <w:rFonts w:ascii="Arial" w:hAnsi="Arial"/>
          <w:sz w:val="24"/>
          <w:szCs w:val="24"/>
        </w:rPr>
      </w:pPr>
    </w:p>
    <w:p w14:paraId="2D7D88AC" w14:textId="20CE4127" w:rsidR="007154EC" w:rsidRDefault="007154EC" w:rsidP="007154EC">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3F0E70E" w14:textId="77777777" w:rsidR="007154EC" w:rsidRDefault="007154EC" w:rsidP="007154E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0BDCE340" w14:textId="77777777" w:rsidR="007154EC" w:rsidRDefault="007154EC" w:rsidP="007154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406B597" w14:textId="77777777" w:rsidR="007154EC" w:rsidRDefault="007154EC" w:rsidP="007154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0712332" w14:textId="77777777" w:rsidR="007154EC" w:rsidRDefault="007154EC" w:rsidP="007154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F5FF7A1" w14:textId="77777777" w:rsidR="007154EC" w:rsidRDefault="007154EC" w:rsidP="007154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FAB9362" w14:textId="77777777" w:rsidR="007154EC" w:rsidRDefault="007154EC" w:rsidP="007154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4420F47" w14:textId="77777777" w:rsidR="007154EC" w:rsidRDefault="007154EC" w:rsidP="007154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550CB9F" w14:textId="77777777" w:rsidR="007154EC" w:rsidRDefault="007154EC" w:rsidP="007154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7A04869" w14:textId="77777777" w:rsidR="007154EC" w:rsidRDefault="007154EC" w:rsidP="007154E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B06C015" w14:textId="77777777" w:rsidR="007154EC" w:rsidRDefault="007154EC" w:rsidP="007154E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D03BA9A" w14:textId="77777777" w:rsidR="007154EC" w:rsidRDefault="007154EC" w:rsidP="007154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631A58AC" w14:textId="77777777" w:rsidR="007154EC" w:rsidRDefault="007154EC" w:rsidP="007154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4C89734" w14:textId="77777777" w:rsidR="007154EC" w:rsidRDefault="007154EC" w:rsidP="007154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E5D5BC4" w14:textId="77777777" w:rsidR="007154EC" w:rsidRDefault="007154EC" w:rsidP="007154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E9638AE" w14:textId="77777777" w:rsidR="007154EC" w:rsidRDefault="007154EC" w:rsidP="007154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4095A2E" w14:textId="77777777" w:rsidR="007154EC" w:rsidRDefault="007154EC" w:rsidP="007154E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5D57100" w14:textId="77777777" w:rsidR="007154EC" w:rsidRDefault="007154EC" w:rsidP="007154E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785CE21E" w14:textId="77777777" w:rsidR="007154EC" w:rsidRDefault="007154EC" w:rsidP="007154E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E5B7FED" w14:textId="77777777" w:rsidR="007154EC" w:rsidRDefault="007154EC" w:rsidP="007154EC">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74777A5" w14:textId="77777777" w:rsidR="007154EC" w:rsidRDefault="007154EC" w:rsidP="007154EC">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BC5D8E5" w14:textId="77777777" w:rsidR="007154EC" w:rsidRDefault="007154EC" w:rsidP="007154EC">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01EAEE0" w14:textId="77777777" w:rsidR="007154EC" w:rsidRDefault="007154EC" w:rsidP="007154EC">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4276725" w14:textId="77777777" w:rsidR="007154EC" w:rsidRDefault="007154EC" w:rsidP="007154EC">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698773C4" w14:textId="77777777" w:rsidR="00F164D8" w:rsidRDefault="00F164D8">
      <w:pPr>
        <w:autoSpaceDE w:val="0"/>
        <w:autoSpaceDN w:val="0"/>
        <w:adjustRightInd w:val="0"/>
        <w:rPr>
          <w:rFonts w:ascii="Arial" w:hAnsi="Arial"/>
          <w:sz w:val="24"/>
          <w:szCs w:val="24"/>
        </w:rPr>
      </w:pPr>
    </w:p>
    <w:p w14:paraId="0C71280F"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Quality Assurance</w:t>
      </w:r>
    </w:p>
    <w:p w14:paraId="6C1A729B" w14:textId="77777777" w:rsidR="00297060" w:rsidRPr="00F164D8" w:rsidRDefault="00B6055F">
      <w:pPr>
        <w:pStyle w:val="PlainText"/>
        <w:rPr>
          <w:rFonts w:ascii="Arial" w:eastAsia="MS Mincho" w:hAnsi="Arial"/>
          <w:bCs/>
          <w:sz w:val="24"/>
        </w:rPr>
      </w:pPr>
    </w:p>
    <w:p w14:paraId="4DAB9620"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Submittals:</w:t>
      </w:r>
    </w:p>
    <w:p w14:paraId="4AAB202B" w14:textId="77777777" w:rsidR="00297060" w:rsidRPr="00F164D8" w:rsidRDefault="00B6055F">
      <w:pPr>
        <w:pStyle w:val="PlainText"/>
        <w:rPr>
          <w:rFonts w:ascii="Arial" w:eastAsia="MS Mincho" w:hAnsi="Arial"/>
          <w:bCs/>
          <w:sz w:val="24"/>
        </w:rPr>
      </w:pPr>
    </w:p>
    <w:p w14:paraId="21FDE398" w14:textId="77777777" w:rsidR="00297060" w:rsidRPr="00F164D8" w:rsidRDefault="00497FAB">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24110D1F" w14:textId="77777777" w:rsidR="00297060" w:rsidRPr="00F164D8" w:rsidRDefault="00497FAB">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3D311C01" w14:textId="77777777" w:rsidR="00297060" w:rsidRPr="00F164D8" w:rsidRDefault="00497FAB">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00C1F9E" w14:textId="77777777" w:rsidR="00297060" w:rsidRPr="00F164D8" w:rsidRDefault="00B6055F">
      <w:pPr>
        <w:pStyle w:val="PlainText"/>
        <w:rPr>
          <w:rFonts w:ascii="Arial" w:eastAsia="MS Mincho" w:hAnsi="Arial"/>
          <w:bCs/>
          <w:sz w:val="24"/>
        </w:rPr>
      </w:pPr>
    </w:p>
    <w:p w14:paraId="0C25AE4B"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Warranty:</w:t>
      </w:r>
    </w:p>
    <w:p w14:paraId="1C9C2813" w14:textId="77777777" w:rsidR="00297060" w:rsidRPr="00F164D8" w:rsidRDefault="00B6055F">
      <w:pPr>
        <w:pStyle w:val="PlainText"/>
        <w:rPr>
          <w:rFonts w:ascii="Arial" w:eastAsia="MS Mincho" w:hAnsi="Arial"/>
          <w:bCs/>
          <w:sz w:val="24"/>
        </w:rPr>
      </w:pPr>
    </w:p>
    <w:p w14:paraId="2DBA168D" w14:textId="77777777" w:rsidR="00F164D8" w:rsidRDefault="00497FAB">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23FB0DE" w14:textId="77777777" w:rsidR="007154EC" w:rsidRDefault="007154EC">
      <w:pPr>
        <w:pStyle w:val="PlainText"/>
        <w:rPr>
          <w:rFonts w:ascii="Arial" w:eastAsia="MS Mincho" w:hAnsi="Arial"/>
          <w:bCs/>
          <w:sz w:val="24"/>
        </w:rPr>
      </w:pPr>
    </w:p>
    <w:p w14:paraId="355328DD" w14:textId="62D78CC1" w:rsidR="00297060" w:rsidRPr="00F164D8" w:rsidRDefault="00497FAB">
      <w:pPr>
        <w:pStyle w:val="PlainText"/>
        <w:rPr>
          <w:rFonts w:ascii="Arial" w:eastAsia="MS Mincho" w:hAnsi="Arial"/>
          <w:bCs/>
          <w:sz w:val="24"/>
        </w:rPr>
      </w:pPr>
      <w:r w:rsidRPr="00F164D8">
        <w:rPr>
          <w:rFonts w:ascii="Arial" w:eastAsia="MS Mincho" w:hAnsi="Arial"/>
          <w:bCs/>
          <w:sz w:val="24"/>
        </w:rPr>
        <w:t>Approved Manufacturers</w:t>
      </w:r>
    </w:p>
    <w:p w14:paraId="52537F60" w14:textId="77777777" w:rsidR="00297060" w:rsidRPr="00F164D8" w:rsidRDefault="00B6055F">
      <w:pPr>
        <w:pStyle w:val="PlainText"/>
        <w:rPr>
          <w:rFonts w:ascii="Arial" w:eastAsia="MS Mincho" w:hAnsi="Arial"/>
          <w:bCs/>
          <w:sz w:val="24"/>
        </w:rPr>
      </w:pPr>
    </w:p>
    <w:p w14:paraId="684A5E97" w14:textId="77777777" w:rsidR="00297060" w:rsidRPr="00F164D8" w:rsidRDefault="00497FAB">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081BA319" w14:textId="77777777" w:rsidR="00297060" w:rsidRPr="00F164D8" w:rsidRDefault="00B6055F">
      <w:pPr>
        <w:pStyle w:val="Signature"/>
        <w:rPr>
          <w:rFonts w:ascii="Arial" w:hAnsi="Arial"/>
          <w:sz w:val="24"/>
        </w:rPr>
      </w:pPr>
    </w:p>
    <w:sectPr w:rsidR="00297060" w:rsidRPr="00F164D8" w:rsidSect="00831F51">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00C3" w14:textId="77777777" w:rsidR="00497FAB" w:rsidRDefault="00497FAB">
      <w:r>
        <w:separator/>
      </w:r>
    </w:p>
  </w:endnote>
  <w:endnote w:type="continuationSeparator" w:id="0">
    <w:p w14:paraId="6E90083A" w14:textId="77777777" w:rsidR="00497FAB" w:rsidRDefault="004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0ACE" w14:textId="77777777" w:rsidR="008D6736" w:rsidRDefault="00497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9C4A0A" w14:textId="77777777" w:rsidR="008D6736" w:rsidRDefault="00B60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A3FB" w14:textId="77777777" w:rsidR="008D6736" w:rsidRDefault="00B6055F">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92D2" w14:textId="77777777" w:rsidR="00497FAB" w:rsidRDefault="00497FAB">
      <w:r>
        <w:separator/>
      </w:r>
    </w:p>
  </w:footnote>
  <w:footnote w:type="continuationSeparator" w:id="0">
    <w:p w14:paraId="4FA3625B" w14:textId="77777777" w:rsidR="00497FAB" w:rsidRDefault="0049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221D6A"/>
    <w:rsid w:val="00497FAB"/>
    <w:rsid w:val="007154EC"/>
    <w:rsid w:val="00831F51"/>
    <w:rsid w:val="00B6055F"/>
    <w:rsid w:val="00F16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6D0DA"/>
  <w15:chartTrackingRefBased/>
  <w15:docId w15:val="{0C6DCE72-3066-1C4C-BE9B-6EFCC4DE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7154E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83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5</TotalTime>
  <Pages>5</Pages>
  <Words>1470</Words>
  <Characters>9016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10466</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2021-09-23T17:15:00Z</dcterms:created>
  <dcterms:modified xsi:type="dcterms:W3CDTF">2022-01-25T19:05:00Z</dcterms:modified>
</cp:coreProperties>
</file>