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35F03051" w:rsidR="00196552" w:rsidRPr="00221DF2" w:rsidRDefault="00A30E6D"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15</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5782EBB2"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A30E6D">
        <w:rPr>
          <w:rFonts w:ascii="Arial" w:hAnsi="Arial" w:cs="Arial"/>
          <w:sz w:val="22"/>
          <w:szCs w:val="22"/>
        </w:rPr>
        <w:t xml:space="preserve"> Highland Tank Model HT15</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A30E6D">
        <w:rPr>
          <w:rFonts w:ascii="Arial" w:hAnsi="Arial" w:cs="Arial"/>
          <w:sz w:val="22"/>
          <w:szCs w:val="22"/>
        </w:rPr>
        <w:t>4208-</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A30E6D">
        <w:rPr>
          <w:rFonts w:ascii="Arial" w:hAnsi="Arial" w:cs="Arial"/>
          <w:sz w:val="22"/>
          <w:szCs w:val="22"/>
        </w:rPr>
        <w:t>15</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008B63A9"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603EBA64"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A30E6D">
        <w:rPr>
          <w:rFonts w:ascii="Arial" w:hAnsi="Arial" w:cs="Arial"/>
          <w:sz w:val="22"/>
          <w:szCs w:val="22"/>
        </w:rPr>
        <w:t>32</w:t>
      </w:r>
      <w:r w:rsidRPr="00AE532C">
        <w:rPr>
          <w:rFonts w:ascii="Arial" w:hAnsi="Arial" w:cs="Arial"/>
          <w:sz w:val="22"/>
          <w:szCs w:val="22"/>
        </w:rPr>
        <w:t xml:space="preserve">-feet, </w:t>
      </w:r>
      <w:r w:rsidR="00A30E6D">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2DD34FCF"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years</w:t>
      </w:r>
      <w:r w:rsidR="00393946">
        <w:rPr>
          <w:rFonts w:ascii="Arial" w:hAnsi="Arial" w:cs="Arial"/>
          <w:sz w:val="22"/>
          <w:szCs w:val="22"/>
        </w:rPr>
        <w:t xml:space="preserve"> of</w:t>
      </w:r>
      <w:r w:rsidRPr="00221DF2">
        <w:rPr>
          <w:rFonts w:ascii="Arial" w:hAnsi="Arial" w:cs="Arial"/>
          <w:sz w:val="22"/>
          <w:szCs w:val="22"/>
        </w:rPr>
        <w:t xml:space="preserve">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507A5E5"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A30E6D">
        <w:rPr>
          <w:rFonts w:ascii="Arial" w:hAnsi="Arial" w:cs="Arial"/>
          <w:color w:val="000000"/>
          <w:sz w:val="22"/>
          <w:szCs w:val="22"/>
        </w:rPr>
        <w:t>14</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56358A4B" w:rsidR="0055022F" w:rsidRPr="00221DF2" w:rsidRDefault="00A30E6D" w:rsidP="005D1EA9">
      <w:pPr>
        <w:tabs>
          <w:tab w:val="left" w:pos="180"/>
          <w:tab w:val="left" w:pos="360"/>
        </w:tabs>
        <w:rPr>
          <w:rFonts w:ascii="Arial" w:hAnsi="Arial" w:cs="Arial"/>
          <w:color w:val="000000"/>
          <w:sz w:val="22"/>
          <w:szCs w:val="22"/>
        </w:rPr>
      </w:pPr>
      <w:r>
        <w:rPr>
          <w:rFonts w:ascii="Arial" w:hAnsi="Arial" w:cs="Arial"/>
          <w:color w:val="000000"/>
          <w:sz w:val="22"/>
          <w:szCs w:val="22"/>
        </w:rPr>
        <w:t>A 4208</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CE24F31" w:rsidR="00F62569" w:rsidRDefault="00A30E6D" w:rsidP="005D1EA9">
      <w:pPr>
        <w:tabs>
          <w:tab w:val="left" w:pos="180"/>
          <w:tab w:val="left" w:pos="360"/>
        </w:tabs>
        <w:rPr>
          <w:rFonts w:ascii="Arial" w:hAnsi="Arial" w:cs="Arial"/>
          <w:color w:val="000000"/>
          <w:sz w:val="22"/>
          <w:szCs w:val="22"/>
        </w:rPr>
      </w:pPr>
      <w:r>
        <w:rPr>
          <w:rFonts w:ascii="Arial" w:hAnsi="Arial" w:cs="Arial"/>
          <w:color w:val="000000"/>
          <w:sz w:val="22"/>
          <w:szCs w:val="22"/>
        </w:rPr>
        <w:t>A 14</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673DDEDE" w14:textId="77777777" w:rsidR="00393946"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1EA97D6F"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4B9BD8CB" w14:textId="77777777" w:rsidR="00393946" w:rsidRDefault="00393946" w:rsidP="00393946">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4D8BE09" w14:textId="77777777" w:rsidR="00393946" w:rsidRDefault="00393946" w:rsidP="0039394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9FF3463" w14:textId="77777777" w:rsidR="00393946" w:rsidRDefault="00393946" w:rsidP="0039394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E89A0FE" w14:textId="77777777" w:rsidR="00393946" w:rsidRDefault="00393946" w:rsidP="0039394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0F200D3" w14:textId="77777777" w:rsidR="00393946" w:rsidRDefault="00393946" w:rsidP="0039394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2F165C3F" w14:textId="77777777" w:rsidR="00393946" w:rsidRDefault="00393946" w:rsidP="0039394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7DD9C34" w14:textId="77777777" w:rsidR="00393946" w:rsidRDefault="00393946" w:rsidP="0039394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BBE3D06" w14:textId="77777777" w:rsidR="00393946" w:rsidRDefault="00393946" w:rsidP="0039394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C37E99F" w14:textId="77777777" w:rsidR="00393946" w:rsidRDefault="00393946" w:rsidP="0039394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80A3573" w14:textId="77777777" w:rsidR="00393946" w:rsidRDefault="00393946" w:rsidP="0039394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AB181ED" w14:textId="77777777" w:rsidR="00393946" w:rsidRDefault="00393946" w:rsidP="0039394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6D23265" w14:textId="77777777" w:rsidR="00393946" w:rsidRDefault="00393946" w:rsidP="0039394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8E4299B" w14:textId="77777777" w:rsidR="00393946" w:rsidRDefault="00393946" w:rsidP="0039394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41CDBC7" w14:textId="77777777" w:rsidR="00393946" w:rsidRDefault="00393946" w:rsidP="0039394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2282B2C" w14:textId="77777777" w:rsidR="00393946" w:rsidRDefault="00393946" w:rsidP="0039394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A0D1491" w14:textId="77777777" w:rsidR="00393946" w:rsidRDefault="00393946" w:rsidP="0039394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2DAF9DC" w14:textId="77777777" w:rsidR="00393946" w:rsidRDefault="00393946" w:rsidP="0039394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5B03812" w14:textId="77777777" w:rsidR="00393946" w:rsidRDefault="00393946" w:rsidP="0039394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46411DD" w14:textId="77777777" w:rsidR="00393946" w:rsidRDefault="00393946" w:rsidP="0039394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E0E0090" w14:textId="77777777" w:rsidR="00393946" w:rsidRDefault="00393946" w:rsidP="00393946">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A384D68" w14:textId="77777777" w:rsidR="00393946" w:rsidRDefault="00393946" w:rsidP="0039394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CFE785A" w14:textId="77777777" w:rsidR="00393946" w:rsidRDefault="00393946" w:rsidP="0039394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95C1246" w14:textId="77777777" w:rsidR="00393946" w:rsidRDefault="00393946" w:rsidP="0039394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C35F1C0" w14:textId="77777777" w:rsidR="00393946" w:rsidRDefault="00393946" w:rsidP="00393946">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393946"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37A67"/>
    <w:rsid w:val="00383227"/>
    <w:rsid w:val="00393946"/>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39394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12440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14375</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2021-09-22T14:52:00Z</dcterms:created>
  <dcterms:modified xsi:type="dcterms:W3CDTF">2021-09-22T14:52:00Z</dcterms:modified>
</cp:coreProperties>
</file>