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18D94052" w:rsidR="007A08B1" w:rsidRPr="00DB44BA" w:rsidRDefault="00F134B9" w:rsidP="007A08B1">
      <w:pPr>
        <w:tabs>
          <w:tab w:val="left" w:pos="180"/>
          <w:tab w:val="left" w:pos="360"/>
        </w:tabs>
        <w:rPr>
          <w:rFonts w:ascii="Arial" w:hAnsi="Arial"/>
          <w:b/>
          <w:color w:val="FF0000"/>
          <w:sz w:val="22"/>
          <w:szCs w:val="22"/>
        </w:rPr>
      </w:pPr>
      <w:r>
        <w:rPr>
          <w:rFonts w:ascii="Arial" w:hAnsi="Arial"/>
          <w:b/>
          <w:color w:val="FF0000"/>
          <w:sz w:val="22"/>
          <w:szCs w:val="22"/>
        </w:rPr>
        <w:t>15</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2ABDDE05"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CB5BA2">
        <w:rPr>
          <w:rFonts w:ascii="Arial" w:hAnsi="Arial" w:cs="Arial"/>
          <w:sz w:val="22"/>
          <w:szCs w:val="22"/>
        </w:rPr>
        <w:t>1</w:t>
      </w:r>
      <w:r w:rsidR="00F134B9">
        <w:rPr>
          <w:rFonts w:ascii="Arial" w:hAnsi="Arial" w:cs="Arial"/>
          <w:sz w:val="22"/>
          <w:szCs w:val="22"/>
        </w:rPr>
        <w:t>5</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F134B9">
        <w:rPr>
          <w:rFonts w:ascii="Arial" w:hAnsi="Arial" w:cs="Arial"/>
          <w:sz w:val="22"/>
          <w:szCs w:val="22"/>
        </w:rPr>
        <w:t>4,208</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112E55">
        <w:rPr>
          <w:rFonts w:ascii="Arial" w:hAnsi="Arial" w:cs="Arial"/>
          <w:sz w:val="22"/>
          <w:szCs w:val="22"/>
        </w:rPr>
        <w:t>1</w:t>
      </w:r>
      <w:r w:rsidR="00F134B9">
        <w:rPr>
          <w:rFonts w:ascii="Arial" w:hAnsi="Arial" w:cs="Arial"/>
          <w:sz w:val="22"/>
          <w:szCs w:val="22"/>
        </w:rPr>
        <w:t>5</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1C3BBE9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10</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7ADD76D5" w14:textId="5C784D87"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112E55">
        <w:rPr>
          <w:rFonts w:ascii="Arial" w:hAnsi="Arial" w:cs="Arial"/>
          <w:sz w:val="22"/>
          <w:szCs w:val="22"/>
        </w:rPr>
        <w:t>3</w:t>
      </w:r>
      <w:r w:rsidR="00F134B9">
        <w:rPr>
          <w:rFonts w:ascii="Arial" w:hAnsi="Arial" w:cs="Arial"/>
          <w:sz w:val="22"/>
          <w:szCs w:val="22"/>
        </w:rPr>
        <w:t>2</w:t>
      </w:r>
      <w:r w:rsidRPr="00786406">
        <w:rPr>
          <w:rFonts w:ascii="Arial" w:hAnsi="Arial" w:cs="Arial"/>
          <w:sz w:val="22"/>
          <w:szCs w:val="22"/>
        </w:rPr>
        <w:t xml:space="preserve">-feet, </w:t>
      </w:r>
      <w:r w:rsidR="00F134B9">
        <w:rPr>
          <w:rFonts w:ascii="Arial" w:hAnsi="Arial" w:cs="Arial"/>
          <w:sz w:val="22"/>
          <w:szCs w:val="22"/>
        </w:rPr>
        <w:t>8</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6874B652"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112E55">
        <w:rPr>
          <w:rFonts w:ascii="Arial" w:hAnsi="Arial" w:cs="Arial"/>
          <w:sz w:val="22"/>
          <w:szCs w:val="22"/>
        </w:rPr>
        <w:t>1</w:t>
      </w:r>
      <w:r w:rsidR="00F134B9">
        <w:rPr>
          <w:rFonts w:ascii="Arial" w:hAnsi="Arial" w:cs="Arial"/>
          <w:sz w:val="22"/>
          <w:szCs w:val="22"/>
        </w:rPr>
        <w:t>5</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3C18935D"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the standard patented product of a steel tank manufacturer regularly engaged in the production of such equipment. Manufacturer shall have at least 20-years </w:t>
      </w:r>
      <w:r w:rsidR="003506B7">
        <w:rPr>
          <w:rFonts w:ascii="Arial" w:hAnsi="Arial" w:cs="Arial"/>
          <w:sz w:val="22"/>
          <w:szCs w:val="22"/>
        </w:rPr>
        <w:t xml:space="preserve">of </w:t>
      </w:r>
      <w:r w:rsidRPr="00786406">
        <w:rPr>
          <w:rFonts w:ascii="Arial" w:hAnsi="Arial" w:cs="Arial"/>
          <w:sz w:val="22"/>
          <w:szCs w:val="22"/>
        </w:rPr>
        <w:t>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4CFD58CC"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F134B9">
        <w:rPr>
          <w:rFonts w:ascii="Arial" w:hAnsi="Arial" w:cs="Arial"/>
          <w:sz w:val="22"/>
          <w:szCs w:val="22"/>
        </w:rPr>
        <w:t>4</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5B1B7CF2"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F134B9">
        <w:rPr>
          <w:rFonts w:ascii="Arial" w:hAnsi="Arial" w:cs="Arial"/>
          <w:sz w:val="22"/>
          <w:szCs w:val="22"/>
        </w:rPr>
        <w:t>4,208</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F134B9">
        <w:rPr>
          <w:rFonts w:ascii="Arial" w:hAnsi="Arial" w:cs="Arial"/>
          <w:sz w:val="22"/>
          <w:szCs w:val="22"/>
        </w:rPr>
        <w:t>4</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5EB675DC"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F134B9">
        <w:rPr>
          <w:rFonts w:ascii="Arial" w:hAnsi="Arial" w:cs="Arial"/>
          <w:sz w:val="22"/>
          <w:szCs w:val="22"/>
        </w:rPr>
        <w:t>4,208</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277A31DB"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F134B9">
        <w:rPr>
          <w:rFonts w:ascii="Arial" w:hAnsi="Arial" w:cs="Arial"/>
          <w:sz w:val="22"/>
          <w:szCs w:val="22"/>
        </w:rPr>
        <w:t>4</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994F82" w14:textId="77777777" w:rsidR="003506B7"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15DA37BF"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678C261C" w14:textId="77777777" w:rsidR="003506B7" w:rsidRDefault="003506B7" w:rsidP="003506B7">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69EF1FE" w14:textId="77777777" w:rsidR="003506B7" w:rsidRDefault="003506B7" w:rsidP="003506B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AB64D61" w14:textId="77777777" w:rsidR="003506B7" w:rsidRDefault="003506B7" w:rsidP="003506B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EC34D3D" w14:textId="77777777" w:rsidR="003506B7" w:rsidRDefault="003506B7" w:rsidP="003506B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577168C" w14:textId="77777777" w:rsidR="003506B7" w:rsidRDefault="003506B7" w:rsidP="003506B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4A8B63A" w14:textId="77777777" w:rsidR="003506B7" w:rsidRDefault="003506B7" w:rsidP="003506B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7639FD9" w14:textId="77777777" w:rsidR="003506B7" w:rsidRDefault="003506B7" w:rsidP="003506B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3F7F3F7" w14:textId="77777777" w:rsidR="003506B7" w:rsidRDefault="003506B7" w:rsidP="003506B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A57240C" w14:textId="77777777" w:rsidR="003506B7" w:rsidRDefault="003506B7" w:rsidP="003506B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C0EA79E" w14:textId="77777777" w:rsidR="003506B7" w:rsidRDefault="003506B7" w:rsidP="003506B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9412846" w14:textId="77777777" w:rsidR="003506B7" w:rsidRDefault="003506B7" w:rsidP="003506B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3B2D108" w14:textId="77777777" w:rsidR="003506B7" w:rsidRDefault="003506B7" w:rsidP="003506B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E0A0450" w14:textId="77777777" w:rsidR="003506B7" w:rsidRDefault="003506B7" w:rsidP="003506B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15433D3" w14:textId="77777777" w:rsidR="003506B7" w:rsidRDefault="003506B7" w:rsidP="003506B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654F96D" w14:textId="77777777" w:rsidR="003506B7" w:rsidRDefault="003506B7" w:rsidP="003506B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4F180EC" w14:textId="77777777" w:rsidR="003506B7" w:rsidRDefault="003506B7" w:rsidP="003506B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FEBABA8" w14:textId="77777777" w:rsidR="003506B7" w:rsidRDefault="003506B7" w:rsidP="003506B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F2548A2" w14:textId="77777777" w:rsidR="003506B7" w:rsidRDefault="003506B7" w:rsidP="003506B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46071AE" w14:textId="77777777" w:rsidR="003506B7" w:rsidRDefault="003506B7" w:rsidP="003506B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2F5D963" w14:textId="77777777" w:rsidR="003506B7" w:rsidRDefault="003506B7" w:rsidP="003506B7">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CA14EC8" w14:textId="77777777" w:rsidR="003506B7" w:rsidRDefault="003506B7" w:rsidP="003506B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35821C1" w14:textId="77777777" w:rsidR="003506B7" w:rsidRDefault="003506B7" w:rsidP="003506B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713C474" w14:textId="77777777" w:rsidR="003506B7" w:rsidRDefault="003506B7" w:rsidP="003506B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C6459BA" w14:textId="77777777" w:rsidR="003506B7" w:rsidRDefault="003506B7" w:rsidP="003506B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3506B7"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138B" w14:textId="77777777" w:rsidR="00D51B85" w:rsidRDefault="00D51B85">
      <w:r>
        <w:separator/>
      </w:r>
    </w:p>
  </w:endnote>
  <w:endnote w:type="continuationSeparator" w:id="0">
    <w:p w14:paraId="63F4C695" w14:textId="77777777" w:rsidR="00D51B85" w:rsidRDefault="00D5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3426" w14:textId="77777777" w:rsidR="00D51B85" w:rsidRDefault="00D51B85">
      <w:r>
        <w:separator/>
      </w:r>
    </w:p>
  </w:footnote>
  <w:footnote w:type="continuationSeparator" w:id="0">
    <w:p w14:paraId="1EF23AFF" w14:textId="77777777" w:rsidR="00D51B85" w:rsidRDefault="00D5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065F6"/>
    <w:rsid w:val="00035045"/>
    <w:rsid w:val="00037E63"/>
    <w:rsid w:val="000B541A"/>
    <w:rsid w:val="000C09FC"/>
    <w:rsid w:val="00112E55"/>
    <w:rsid w:val="0018428A"/>
    <w:rsid w:val="00206274"/>
    <w:rsid w:val="00225883"/>
    <w:rsid w:val="00241D22"/>
    <w:rsid w:val="00265CA1"/>
    <w:rsid w:val="0033693F"/>
    <w:rsid w:val="003506B7"/>
    <w:rsid w:val="003A0655"/>
    <w:rsid w:val="003C2CB4"/>
    <w:rsid w:val="003D6AE2"/>
    <w:rsid w:val="00456C59"/>
    <w:rsid w:val="00525DD6"/>
    <w:rsid w:val="005958DB"/>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CB5BA2"/>
    <w:rsid w:val="00CD0833"/>
    <w:rsid w:val="00D450C2"/>
    <w:rsid w:val="00D51B85"/>
    <w:rsid w:val="00D83B97"/>
    <w:rsid w:val="00DB44BA"/>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3506B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54EB9C-1CE3-F341-AE0A-11E5C9E4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12577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2021-09-22T15:46:00Z</dcterms:created>
  <dcterms:modified xsi:type="dcterms:W3CDTF">2021-09-22T15:46:00Z</dcterms:modified>
</cp:coreProperties>
</file>