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2F88C434" w:rsidR="00373E28" w:rsidRPr="00DB44BA" w:rsidRDefault="00896D71" w:rsidP="00373E28">
      <w:pPr>
        <w:tabs>
          <w:tab w:val="left" w:pos="180"/>
          <w:tab w:val="left" w:pos="360"/>
        </w:tabs>
        <w:rPr>
          <w:rFonts w:ascii="Arial" w:hAnsi="Arial"/>
          <w:b/>
          <w:color w:val="FF0000"/>
          <w:sz w:val="22"/>
          <w:szCs w:val="22"/>
        </w:rPr>
      </w:pPr>
      <w:r>
        <w:rPr>
          <w:rFonts w:ascii="Arial" w:hAnsi="Arial"/>
          <w:b/>
          <w:color w:val="FF0000"/>
          <w:sz w:val="22"/>
          <w:szCs w:val="22"/>
        </w:rPr>
        <w:t>1</w:t>
      </w:r>
      <w:r w:rsidR="009B31D5">
        <w:rPr>
          <w:rFonts w:ascii="Arial" w:hAnsi="Arial"/>
          <w:b/>
          <w:color w:val="FF0000"/>
          <w:sz w:val="22"/>
          <w:szCs w:val="22"/>
        </w:rPr>
        <w:t>5</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203B08D8"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96D71">
        <w:rPr>
          <w:rFonts w:ascii="Arial" w:hAnsi="Arial"/>
          <w:spacing w:val="0"/>
          <w:kern w:val="0"/>
          <w:sz w:val="22"/>
          <w:szCs w:val="22"/>
        </w:rPr>
        <w:t>1</w:t>
      </w:r>
      <w:r w:rsidR="009B31D5">
        <w:rPr>
          <w:rFonts w:ascii="Arial" w:hAnsi="Arial"/>
          <w:spacing w:val="0"/>
          <w:kern w:val="0"/>
          <w:sz w:val="22"/>
          <w:szCs w:val="22"/>
        </w:rPr>
        <w:t>5</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9B31D5">
        <w:rPr>
          <w:rFonts w:ascii="Arial" w:hAnsi="Arial"/>
          <w:sz w:val="22"/>
          <w:szCs w:val="22"/>
        </w:rPr>
        <w:t>4,208</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96D71">
        <w:rPr>
          <w:rFonts w:ascii="Arial" w:hAnsi="Arial" w:cs="Arial"/>
          <w:sz w:val="22"/>
          <w:szCs w:val="22"/>
        </w:rPr>
        <w:t>1</w:t>
      </w:r>
      <w:r w:rsidR="009B31D5">
        <w:rPr>
          <w:rFonts w:ascii="Arial" w:hAnsi="Arial" w:cs="Arial"/>
          <w:sz w:val="22"/>
          <w:szCs w:val="22"/>
        </w:rPr>
        <w:t>5</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224F8DFB"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679B1D52"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w:t>
      </w:r>
      <w:r w:rsidR="009B31D5">
        <w:rPr>
          <w:rFonts w:ascii="Arial" w:hAnsi="Arial" w:cs="Arial"/>
          <w:sz w:val="22"/>
          <w:szCs w:val="22"/>
        </w:rPr>
        <w:t>2</w:t>
      </w:r>
      <w:r w:rsidRPr="00AE532C">
        <w:rPr>
          <w:rFonts w:ascii="Arial" w:hAnsi="Arial" w:cs="Arial"/>
          <w:sz w:val="22"/>
          <w:szCs w:val="22"/>
        </w:rPr>
        <w:t xml:space="preserve">-feet, </w:t>
      </w:r>
      <w:r w:rsidR="009B31D5">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2590D48F"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96D71">
        <w:rPr>
          <w:rFonts w:ascii="Arial" w:hAnsi="Arial" w:cs="Arial"/>
          <w:sz w:val="22"/>
          <w:szCs w:val="22"/>
        </w:rPr>
        <w:t>1</w:t>
      </w:r>
      <w:r w:rsidR="009B31D5">
        <w:rPr>
          <w:rFonts w:ascii="Arial" w:hAnsi="Arial" w:cs="Arial"/>
          <w:sz w:val="22"/>
          <w:szCs w:val="22"/>
        </w:rPr>
        <w:t>5</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715A4A2C"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9B31D5">
        <w:rPr>
          <w:rFonts w:ascii="Arial" w:hAnsi="Arial" w:cs="Arial"/>
          <w:color w:val="000000"/>
          <w:sz w:val="22"/>
          <w:szCs w:val="22"/>
        </w:rPr>
        <w:t>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72EA1DC"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9B31D5">
        <w:rPr>
          <w:rFonts w:ascii="Arial" w:hAnsi="Arial"/>
          <w:sz w:val="22"/>
          <w:szCs w:val="22"/>
        </w:rPr>
        <w:t>4,208</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9B31D5">
        <w:rPr>
          <w:rFonts w:ascii="Arial" w:hAnsi="Arial"/>
          <w:color w:val="000000"/>
          <w:sz w:val="22"/>
          <w:szCs w:val="22"/>
        </w:rPr>
        <w:t>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01A3730D"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9B31D5">
        <w:rPr>
          <w:rFonts w:ascii="Arial" w:hAnsi="Arial"/>
          <w:sz w:val="22"/>
          <w:szCs w:val="22"/>
        </w:rPr>
        <w:t>4,208</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7434E40"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9B31D5">
        <w:rPr>
          <w:rFonts w:ascii="Arial" w:hAnsi="Arial"/>
          <w:color w:val="000000"/>
          <w:sz w:val="22"/>
          <w:szCs w:val="22"/>
        </w:rPr>
        <w:t>4</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230AA257" w14:textId="77777777" w:rsidR="00CA1480" w:rsidRDefault="00CA1480" w:rsidP="00CA1480">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A02BA85" w14:textId="77777777" w:rsidR="00CA1480" w:rsidRDefault="00CA1480" w:rsidP="00CA148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5BA7522" w14:textId="77777777" w:rsidR="00CA1480" w:rsidRDefault="00CA1480" w:rsidP="00CA14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D2C53A5" w14:textId="77777777" w:rsidR="00CA1480" w:rsidRDefault="00CA1480" w:rsidP="00CA14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891C6EC" w14:textId="77777777" w:rsidR="00CA1480" w:rsidRDefault="00CA1480" w:rsidP="00CA14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B890760" w14:textId="77777777" w:rsidR="00CA1480" w:rsidRDefault="00CA1480" w:rsidP="00CA14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2ECDE32" w14:textId="77777777" w:rsidR="00CA1480" w:rsidRDefault="00CA1480" w:rsidP="00CA14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414E25B" w14:textId="77777777" w:rsidR="00CA1480" w:rsidRDefault="00CA1480" w:rsidP="00CA14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03C8DC1" w14:textId="77777777" w:rsidR="00CA1480" w:rsidRDefault="00CA1480" w:rsidP="00CA14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E171701" w14:textId="77777777" w:rsidR="00CA1480" w:rsidRDefault="00CA1480" w:rsidP="00CA14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6DA5ECD" w14:textId="77777777" w:rsidR="00CA1480" w:rsidRDefault="00CA1480" w:rsidP="00CA148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273A55A" w14:textId="77777777" w:rsidR="00CA1480" w:rsidRDefault="00CA1480" w:rsidP="00CA14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99B6774" w14:textId="77777777" w:rsidR="00CA1480" w:rsidRDefault="00CA1480" w:rsidP="00CA14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9DCAD6D" w14:textId="77777777" w:rsidR="00CA1480" w:rsidRDefault="00CA1480" w:rsidP="00CA14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1F5F1BB" w14:textId="77777777" w:rsidR="00CA1480" w:rsidRDefault="00CA1480" w:rsidP="00CA14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347898C" w14:textId="77777777" w:rsidR="00CA1480" w:rsidRDefault="00CA1480" w:rsidP="00CA14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A7487F0" w14:textId="77777777" w:rsidR="00CA1480" w:rsidRDefault="00CA1480" w:rsidP="00CA14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38FF859" w14:textId="77777777" w:rsidR="00CA1480" w:rsidRDefault="00CA1480" w:rsidP="00CA148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5375955" w14:textId="77777777" w:rsidR="00CA1480" w:rsidRDefault="00CA1480" w:rsidP="00CA14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76AD40B" w14:textId="77777777" w:rsidR="00CA1480" w:rsidRDefault="00CA1480" w:rsidP="00CA1480">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8556C63" w14:textId="77777777" w:rsidR="00CA1480" w:rsidRDefault="00CA1480" w:rsidP="00CA148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02BC2E5" w14:textId="77777777" w:rsidR="00CA1480" w:rsidRDefault="00CA1480" w:rsidP="00CA148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9E0961F" w14:textId="77777777" w:rsidR="00CA1480" w:rsidRDefault="00CA1480" w:rsidP="00CA148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7EBEF50" w14:textId="77777777" w:rsidR="00CA1480" w:rsidRDefault="00CA1480" w:rsidP="00CA148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CA1480"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5556" w14:textId="77777777" w:rsidR="00666BE2" w:rsidRDefault="00666BE2">
      <w:r>
        <w:separator/>
      </w:r>
    </w:p>
  </w:endnote>
  <w:endnote w:type="continuationSeparator" w:id="0">
    <w:p w14:paraId="3227DBC0" w14:textId="77777777" w:rsidR="00666BE2" w:rsidRDefault="0066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9EF1" w14:textId="77777777" w:rsidR="00666BE2" w:rsidRDefault="00666BE2">
      <w:r>
        <w:separator/>
      </w:r>
    </w:p>
  </w:footnote>
  <w:footnote w:type="continuationSeparator" w:id="0">
    <w:p w14:paraId="30D5CFE8" w14:textId="77777777" w:rsidR="00666BE2" w:rsidRDefault="00666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B1FDA"/>
    <w:rsid w:val="001C746A"/>
    <w:rsid w:val="001D3C14"/>
    <w:rsid w:val="00213181"/>
    <w:rsid w:val="00373E28"/>
    <w:rsid w:val="003B189F"/>
    <w:rsid w:val="004101E3"/>
    <w:rsid w:val="0044167B"/>
    <w:rsid w:val="00465B94"/>
    <w:rsid w:val="00573F04"/>
    <w:rsid w:val="00597763"/>
    <w:rsid w:val="006036B0"/>
    <w:rsid w:val="00622C2A"/>
    <w:rsid w:val="006509A4"/>
    <w:rsid w:val="00666BE2"/>
    <w:rsid w:val="00754B47"/>
    <w:rsid w:val="007C0492"/>
    <w:rsid w:val="00811F10"/>
    <w:rsid w:val="00896D71"/>
    <w:rsid w:val="009141B9"/>
    <w:rsid w:val="009B31D5"/>
    <w:rsid w:val="00A03696"/>
    <w:rsid w:val="00AD037E"/>
    <w:rsid w:val="00BD6184"/>
    <w:rsid w:val="00CA1480"/>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CA148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1880</Words>
  <Characters>12062</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2021-09-21T20:21:00Z</dcterms:created>
  <dcterms:modified xsi:type="dcterms:W3CDTF">2021-09-21T20:21:00Z</dcterms:modified>
</cp:coreProperties>
</file>