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1B2CAD8C" w:rsidR="007A08B1" w:rsidRPr="00DB44BA" w:rsidRDefault="00721C3D" w:rsidP="007A08B1">
      <w:pPr>
        <w:tabs>
          <w:tab w:val="left" w:pos="180"/>
          <w:tab w:val="left" w:pos="360"/>
        </w:tabs>
        <w:rPr>
          <w:rFonts w:ascii="Arial" w:hAnsi="Arial"/>
          <w:b/>
          <w:color w:val="FF0000"/>
          <w:sz w:val="22"/>
          <w:szCs w:val="22"/>
        </w:rPr>
      </w:pPr>
      <w:r>
        <w:rPr>
          <w:rFonts w:ascii="Arial" w:hAnsi="Arial"/>
          <w:b/>
          <w:color w:val="FF0000"/>
          <w:sz w:val="22"/>
          <w:szCs w:val="22"/>
        </w:rPr>
        <w:t>20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763C969C"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21C3D">
        <w:rPr>
          <w:rFonts w:ascii="Arial" w:hAnsi="Arial" w:cs="Arial"/>
          <w:sz w:val="22"/>
          <w:szCs w:val="22"/>
        </w:rPr>
        <w:t>20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21C3D">
        <w:rPr>
          <w:rFonts w:ascii="Arial" w:hAnsi="Arial" w:cs="Arial"/>
          <w:sz w:val="22"/>
          <w:szCs w:val="22"/>
        </w:rPr>
        <w:t>5,017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21C3D">
        <w:rPr>
          <w:rFonts w:ascii="Arial" w:hAnsi="Arial" w:cs="Arial"/>
          <w:sz w:val="22"/>
          <w:szCs w:val="22"/>
        </w:rPr>
        <w:t>20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57DE0A2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21C3D">
        <w:rPr>
          <w:rFonts w:ascii="Arial" w:hAnsi="Arial" w:cs="Arial"/>
          <w:sz w:val="22"/>
          <w:szCs w:val="22"/>
        </w:rPr>
        <w:t>6</w:t>
      </w:r>
      <w:r w:rsidRPr="00786406">
        <w:rPr>
          <w:rFonts w:ascii="Arial" w:hAnsi="Arial" w:cs="Arial"/>
          <w:sz w:val="22"/>
          <w:szCs w:val="22"/>
        </w:rPr>
        <w:t>-inches, as indicated on the drawings.</w:t>
      </w:r>
    </w:p>
    <w:p w14:paraId="7ADD76D5" w14:textId="64AA6A5E"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w:t>
      </w:r>
      <w:r w:rsidR="00721C3D">
        <w:rPr>
          <w:rFonts w:ascii="Arial" w:hAnsi="Arial" w:cs="Arial"/>
          <w:sz w:val="22"/>
          <w:szCs w:val="22"/>
        </w:rPr>
        <w:t>8</w:t>
      </w:r>
      <w:r w:rsidRPr="00786406">
        <w:rPr>
          <w:rFonts w:ascii="Arial" w:hAnsi="Arial" w:cs="Arial"/>
          <w:sz w:val="22"/>
          <w:szCs w:val="22"/>
        </w:rPr>
        <w:t xml:space="preserve">-feet, </w:t>
      </w:r>
      <w:r w:rsidR="00721C3D">
        <w:rPr>
          <w:rFonts w:ascii="Arial" w:hAnsi="Arial" w:cs="Arial"/>
          <w:sz w:val="22"/>
          <w:szCs w:val="22"/>
        </w:rPr>
        <w:t>9</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45F3EC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21C3D">
        <w:rPr>
          <w:rFonts w:ascii="Arial" w:hAnsi="Arial" w:cs="Arial"/>
          <w:sz w:val="22"/>
          <w:szCs w:val="22"/>
        </w:rPr>
        <w:t>20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06EC235A"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2A58F7">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D2CACB2"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721C3D">
        <w:rPr>
          <w:rFonts w:ascii="Arial" w:hAnsi="Arial" w:cs="Arial"/>
          <w:sz w:val="22"/>
          <w:szCs w:val="22"/>
        </w:rPr>
        <w:t>6</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32C57634"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21C3D">
        <w:rPr>
          <w:rFonts w:ascii="Arial" w:hAnsi="Arial" w:cs="Arial"/>
          <w:sz w:val="22"/>
          <w:szCs w:val="22"/>
        </w:rPr>
        <w:t>5,017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721C3D">
        <w:rPr>
          <w:rFonts w:ascii="Arial" w:hAnsi="Arial" w:cs="Arial"/>
          <w:sz w:val="22"/>
          <w:szCs w:val="22"/>
        </w:rPr>
        <w:t>6</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4D2288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21C3D">
        <w:rPr>
          <w:rFonts w:ascii="Arial" w:hAnsi="Arial" w:cs="Arial"/>
          <w:sz w:val="22"/>
          <w:szCs w:val="22"/>
        </w:rPr>
        <w:t>5,017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18F8CF3"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721C3D">
        <w:rPr>
          <w:rFonts w:ascii="Arial" w:hAnsi="Arial" w:cs="Arial"/>
          <w:sz w:val="22"/>
          <w:szCs w:val="22"/>
        </w:rPr>
        <w:t>6</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368590B9" w14:textId="77777777" w:rsidR="002A58F7"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2C14D6EA"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D0DC826" w14:textId="77777777" w:rsidR="002A58F7" w:rsidRDefault="002A58F7" w:rsidP="002A58F7">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4C42375" w14:textId="77777777" w:rsidR="002A58F7" w:rsidRDefault="002A58F7" w:rsidP="002A58F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3912E8D" w14:textId="77777777" w:rsidR="002A58F7" w:rsidRDefault="002A58F7" w:rsidP="002A58F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3B3920A"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AF67A06"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CB423B3"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5CA7CF7"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4290225"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4442D4B"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68A66A6" w14:textId="77777777" w:rsidR="002A58F7" w:rsidRDefault="002A58F7" w:rsidP="002A58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6909DF7" w14:textId="77777777" w:rsidR="002A58F7" w:rsidRDefault="002A58F7" w:rsidP="002A58F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508ADEC" w14:textId="77777777" w:rsidR="002A58F7" w:rsidRDefault="002A58F7" w:rsidP="002A58F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905227B" w14:textId="77777777" w:rsidR="002A58F7" w:rsidRDefault="002A58F7" w:rsidP="002A58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508AA52" w14:textId="77777777" w:rsidR="002A58F7" w:rsidRDefault="002A58F7" w:rsidP="002A58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87AB2E7" w14:textId="77777777" w:rsidR="002A58F7" w:rsidRDefault="002A58F7" w:rsidP="002A58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62E1AB6" w14:textId="77777777" w:rsidR="002A58F7" w:rsidRDefault="002A58F7" w:rsidP="002A58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1C3AD4E" w14:textId="77777777" w:rsidR="002A58F7" w:rsidRDefault="002A58F7" w:rsidP="002A58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ADC667A" w14:textId="77777777" w:rsidR="002A58F7" w:rsidRDefault="002A58F7" w:rsidP="002A58F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4540154" w14:textId="77777777" w:rsidR="002A58F7" w:rsidRDefault="002A58F7" w:rsidP="002A58F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5C3D765" w14:textId="77777777" w:rsidR="002A58F7" w:rsidRDefault="002A58F7" w:rsidP="002A58F7">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52B1C67" w14:textId="77777777" w:rsidR="002A58F7" w:rsidRDefault="002A58F7" w:rsidP="002A58F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1ED65AD" w14:textId="77777777" w:rsidR="002A58F7" w:rsidRDefault="002A58F7" w:rsidP="002A58F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B62518D" w14:textId="77777777" w:rsidR="002A58F7" w:rsidRDefault="002A58F7" w:rsidP="002A58F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5DF4E70" w14:textId="77777777" w:rsidR="002A58F7" w:rsidRDefault="002A58F7" w:rsidP="002A58F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2A58F7"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25A" w14:textId="77777777" w:rsidR="00943778" w:rsidRDefault="00943778">
      <w:r>
        <w:separator/>
      </w:r>
    </w:p>
  </w:endnote>
  <w:endnote w:type="continuationSeparator" w:id="0">
    <w:p w14:paraId="5F611159" w14:textId="77777777" w:rsidR="00943778" w:rsidRDefault="009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3EF6" w14:textId="77777777" w:rsidR="00943778" w:rsidRDefault="00943778">
      <w:r>
        <w:separator/>
      </w:r>
    </w:p>
  </w:footnote>
  <w:footnote w:type="continuationSeparator" w:id="0">
    <w:p w14:paraId="2289C26E" w14:textId="77777777" w:rsidR="00943778" w:rsidRDefault="00943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B541A"/>
    <w:rsid w:val="000C09FC"/>
    <w:rsid w:val="00112E55"/>
    <w:rsid w:val="0018428A"/>
    <w:rsid w:val="00206274"/>
    <w:rsid w:val="00225883"/>
    <w:rsid w:val="00241D22"/>
    <w:rsid w:val="00265CA1"/>
    <w:rsid w:val="002A58F7"/>
    <w:rsid w:val="0033693F"/>
    <w:rsid w:val="003A0655"/>
    <w:rsid w:val="003C2CB4"/>
    <w:rsid w:val="003D6AE2"/>
    <w:rsid w:val="00456C59"/>
    <w:rsid w:val="00525DD6"/>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43778"/>
    <w:rsid w:val="00962EF7"/>
    <w:rsid w:val="00A17AF6"/>
    <w:rsid w:val="00A80B98"/>
    <w:rsid w:val="00B67103"/>
    <w:rsid w:val="00B730CF"/>
    <w:rsid w:val="00CB5BA2"/>
    <w:rsid w:val="00CD0833"/>
    <w:rsid w:val="00D450C2"/>
    <w:rsid w:val="00D83B97"/>
    <w:rsid w:val="00DB44BA"/>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2A58F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076755-B1DB-E04E-BF18-C8335D96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2021-09-22T15:44:00Z</dcterms:created>
  <dcterms:modified xsi:type="dcterms:W3CDTF">2021-09-22T15:44:00Z</dcterms:modified>
</cp:coreProperties>
</file>