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DAB" w14:textId="2305F199"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w:t>
      </w:r>
      <w:r w:rsidR="005F717B">
        <w:rPr>
          <w:rFonts w:ascii="Arial" w:hAnsi="Arial" w:cs="Arial"/>
          <w:b/>
          <w:color w:val="FF0000"/>
          <w:sz w:val="22"/>
          <w:szCs w:val="22"/>
        </w:rPr>
        <w:t>20</w:t>
      </w:r>
      <w:r>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6DE18999" w:rsidR="00396694" w:rsidRPr="00E50E61" w:rsidRDefault="00396694" w:rsidP="00E50E61">
      <w:pPr>
        <w:tabs>
          <w:tab w:val="left" w:pos="180"/>
          <w:tab w:val="left" w:pos="360"/>
        </w:tabs>
        <w:rPr>
          <w:rFonts w:ascii="Arial" w:hAnsi="Arial" w:cs="Arial"/>
          <w:sz w:val="22"/>
          <w:szCs w:val="22"/>
        </w:rPr>
      </w:pPr>
      <w:r w:rsidRPr="00E50E61">
        <w:rPr>
          <w:rFonts w:ascii="Arial" w:hAnsi="Arial" w:cs="Arial"/>
          <w:sz w:val="22"/>
          <w:szCs w:val="22"/>
        </w:rPr>
        <w:t>Provide Highland Tank Model HTC-</w:t>
      </w:r>
      <w:r w:rsidR="005F717B" w:rsidRPr="00E50E61">
        <w:rPr>
          <w:rFonts w:ascii="Arial" w:hAnsi="Arial" w:cs="Arial"/>
          <w:sz w:val="22"/>
          <w:szCs w:val="22"/>
        </w:rPr>
        <w:t>20</w:t>
      </w:r>
      <w:r w:rsidR="00663B97" w:rsidRPr="00E50E61">
        <w:rPr>
          <w:rFonts w:ascii="Arial" w:hAnsi="Arial" w:cs="Arial"/>
          <w:sz w:val="22"/>
          <w:szCs w:val="22"/>
        </w:rPr>
        <w:t>00</w:t>
      </w:r>
      <w:r w:rsidRPr="00E50E61">
        <w:rPr>
          <w:rFonts w:ascii="Arial" w:hAnsi="Arial" w:cs="Arial"/>
          <w:sz w:val="22"/>
          <w:szCs w:val="22"/>
        </w:rPr>
        <w:t xml:space="preserve">0 Series-G Underground Single-Wall Parallel Flat/Corrugated Plate Gravity Displacement Oil/Water Separator with Integral </w:t>
      </w:r>
      <w:r w:rsidR="005F717B" w:rsidRPr="00E50E61">
        <w:rPr>
          <w:rFonts w:ascii="Arial" w:hAnsi="Arial" w:cs="Arial"/>
          <w:sz w:val="22"/>
          <w:szCs w:val="22"/>
        </w:rPr>
        <w:t>5</w:t>
      </w:r>
      <w:r w:rsidR="00E50E61">
        <w:rPr>
          <w:rFonts w:ascii="Arial" w:hAnsi="Arial" w:cs="Arial"/>
          <w:sz w:val="22"/>
          <w:szCs w:val="22"/>
        </w:rPr>
        <w:t>,</w:t>
      </w:r>
      <w:r w:rsidR="005F717B" w:rsidRPr="00E50E61">
        <w:rPr>
          <w:rFonts w:ascii="Arial" w:hAnsi="Arial" w:cs="Arial"/>
          <w:sz w:val="22"/>
          <w:szCs w:val="22"/>
        </w:rPr>
        <w:t>017</w:t>
      </w:r>
      <w:r w:rsidR="00E50E61">
        <w:rPr>
          <w:rFonts w:ascii="Arial" w:hAnsi="Arial" w:cs="Arial"/>
          <w:sz w:val="22"/>
          <w:szCs w:val="22"/>
        </w:rPr>
        <w:t>-</w:t>
      </w:r>
      <w:r w:rsidRPr="00E50E61">
        <w:rPr>
          <w:rFonts w:ascii="Arial" w:hAnsi="Arial" w:cs="Arial"/>
          <w:sz w:val="22"/>
          <w:szCs w:val="22"/>
        </w:rPr>
        <w:t xml:space="preserve">gallon Sand Interceptor Compartment.  Separator shall be furnished with oil level alarm and leak detection systems having a total volume of </w:t>
      </w:r>
      <w:r w:rsidR="005F717B" w:rsidRPr="00E50E61">
        <w:rPr>
          <w:rFonts w:ascii="Arial" w:hAnsi="Arial" w:cs="Arial"/>
          <w:sz w:val="22"/>
          <w:szCs w:val="22"/>
        </w:rPr>
        <w:t>20</w:t>
      </w:r>
      <w:r w:rsidR="00663B97" w:rsidRPr="00E50E61">
        <w:rPr>
          <w:rFonts w:ascii="Arial" w:hAnsi="Arial" w:cs="Arial"/>
          <w:sz w:val="22"/>
          <w:szCs w:val="22"/>
        </w:rPr>
        <w:t>00</w:t>
      </w:r>
      <w:r w:rsidRPr="00E50E61">
        <w:rPr>
          <w:rFonts w:ascii="Arial" w:hAnsi="Arial" w:cs="Arial"/>
          <w:color w:val="000000"/>
          <w:sz w:val="22"/>
          <w:szCs w:val="22"/>
        </w:rPr>
        <w:t>0</w:t>
      </w:r>
      <w:r w:rsidRPr="00E50E61">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3D754379"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3A7963">
        <w:rPr>
          <w:rFonts w:ascii="Arial" w:hAnsi="Arial" w:cs="Arial"/>
          <w:sz w:val="22"/>
          <w:szCs w:val="22"/>
        </w:rPr>
        <w:t>10</w:t>
      </w:r>
      <w:r w:rsidRPr="00AE532C">
        <w:rPr>
          <w:rFonts w:ascii="Arial" w:hAnsi="Arial" w:cs="Arial"/>
          <w:sz w:val="22"/>
          <w:szCs w:val="22"/>
        </w:rPr>
        <w:t xml:space="preserve">-feet, </w:t>
      </w:r>
      <w:r w:rsidR="005F717B">
        <w:rPr>
          <w:rFonts w:ascii="Arial" w:hAnsi="Arial" w:cs="Arial"/>
          <w:sz w:val="22"/>
          <w:szCs w:val="22"/>
        </w:rPr>
        <w:t>6</w:t>
      </w:r>
      <w:r w:rsidRPr="00AE532C">
        <w:rPr>
          <w:rFonts w:ascii="Arial" w:hAnsi="Arial" w:cs="Arial"/>
          <w:sz w:val="22"/>
          <w:szCs w:val="22"/>
        </w:rPr>
        <w:t>-inches, as indicated on the drawings.</w:t>
      </w:r>
    </w:p>
    <w:p w14:paraId="18BBEFEB" w14:textId="2B67FAEC"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5F717B">
        <w:rPr>
          <w:rFonts w:ascii="Arial" w:hAnsi="Arial" w:cs="Arial"/>
          <w:sz w:val="22"/>
          <w:szCs w:val="22"/>
        </w:rPr>
        <w:t>38</w:t>
      </w:r>
      <w:r w:rsidRPr="00AE532C">
        <w:rPr>
          <w:rFonts w:ascii="Arial" w:hAnsi="Arial" w:cs="Arial"/>
          <w:sz w:val="22"/>
          <w:szCs w:val="22"/>
        </w:rPr>
        <w:t xml:space="preserve">-feet, </w:t>
      </w:r>
      <w:r w:rsidR="005F717B">
        <w:rPr>
          <w:rFonts w:ascii="Arial" w:hAnsi="Arial" w:cs="Arial"/>
          <w:sz w:val="22"/>
          <w:szCs w:val="22"/>
        </w:rPr>
        <w:t>9</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5D617690"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5F717B">
        <w:rPr>
          <w:rFonts w:ascii="Arial" w:hAnsi="Arial" w:cs="Arial"/>
          <w:sz w:val="22"/>
          <w:szCs w:val="22"/>
        </w:rPr>
        <w:t>20</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075A4E30" w14:textId="77777777" w:rsidR="00695C56" w:rsidRDefault="004867C9">
      <w:pPr>
        <w:autoSpaceDE w:val="0"/>
        <w:autoSpaceDN w:val="0"/>
        <w:adjustRightInd w:val="0"/>
        <w:rPr>
          <w:rFonts w:ascii="Arial" w:hAnsi="Arial"/>
          <w:sz w:val="24"/>
        </w:rPr>
      </w:pPr>
      <w:r>
        <w:rPr>
          <w:rFonts w:ascii="Arial" w:hAnsi="Arial"/>
          <w:sz w:val="24"/>
        </w:rPr>
        <w:t xml:space="preserve">  </w:t>
      </w:r>
    </w:p>
    <w:p w14:paraId="03570E13" w14:textId="2E763B37" w:rsidR="002B5322" w:rsidRPr="00705B19" w:rsidRDefault="002B5322">
      <w:pPr>
        <w:autoSpaceDE w:val="0"/>
        <w:autoSpaceDN w:val="0"/>
        <w:adjustRightInd w:val="0"/>
        <w:rPr>
          <w:rFonts w:ascii="Arial" w:hAnsi="Arial"/>
          <w:sz w:val="24"/>
        </w:rPr>
      </w:pPr>
      <w:r w:rsidRPr="00705B19">
        <w:rPr>
          <w:rFonts w:ascii="Arial" w:hAnsi="Arial"/>
          <w:sz w:val="24"/>
        </w:rPr>
        <w:lastRenderedPageBreak/>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43E7B7BE"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5F717B">
        <w:rPr>
          <w:rFonts w:ascii="Arial" w:hAnsi="Arial" w:cs="Arial"/>
          <w:color w:val="000000"/>
          <w:sz w:val="22"/>
          <w:szCs w:val="22"/>
        </w:rPr>
        <w:t>16</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309272FC"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ED34DE">
        <w:rPr>
          <w:rFonts w:ascii="Arial" w:hAnsi="Arial" w:cs="Arial"/>
          <w:color w:val="000000"/>
          <w:sz w:val="22"/>
          <w:szCs w:val="22"/>
        </w:rPr>
        <w:t>5</w:t>
      </w:r>
      <w:r w:rsidR="00E50E61">
        <w:rPr>
          <w:rFonts w:ascii="Arial" w:hAnsi="Arial" w:cs="Arial"/>
          <w:color w:val="000000"/>
          <w:sz w:val="22"/>
          <w:szCs w:val="22"/>
        </w:rPr>
        <w:t>,</w:t>
      </w:r>
      <w:r w:rsidR="00ED34DE">
        <w:rPr>
          <w:rFonts w:ascii="Arial" w:hAnsi="Arial" w:cs="Arial"/>
          <w:color w:val="000000"/>
          <w:sz w:val="22"/>
          <w:szCs w:val="22"/>
        </w:rPr>
        <w:t>017</w:t>
      </w:r>
      <w:r w:rsidR="00E50E61">
        <w:rPr>
          <w:rFonts w:ascii="Arial" w:hAnsi="Arial" w:cs="Arial"/>
          <w:color w:val="000000"/>
          <w:sz w:val="22"/>
          <w:szCs w:val="22"/>
        </w:rPr>
        <w:t>-</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695C56">
        <w:rPr>
          <w:rFonts w:ascii="Arial" w:hAnsi="Arial" w:cs="Arial"/>
          <w:color w:val="000000"/>
          <w:sz w:val="22"/>
          <w:szCs w:val="22"/>
        </w:rPr>
        <w:t>16</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distribute the flow equally over the </w:t>
      </w:r>
      <w:proofErr w:type="gramStart"/>
      <w:r w:rsidRPr="00221DF2">
        <w:rPr>
          <w:rFonts w:ascii="Arial" w:hAnsi="Arial" w:cs="Arial"/>
          <w:color w:val="000000"/>
          <w:sz w:val="22"/>
          <w:szCs w:val="22"/>
        </w:rPr>
        <w:t>separators</w:t>
      </w:r>
      <w:proofErr w:type="gramEnd"/>
      <w:r w:rsidRPr="00221DF2">
        <w:rPr>
          <w:rFonts w:ascii="Arial" w:hAnsi="Arial" w:cs="Arial"/>
          <w:color w:val="000000"/>
          <w:sz w:val="22"/>
          <w:szCs w:val="22"/>
        </w:rPr>
        <w:t xml:space="preserve">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w:t>
      </w:r>
      <w:proofErr w:type="gramStart"/>
      <w:r w:rsidRPr="00221DF2">
        <w:rPr>
          <w:rFonts w:ascii="Arial" w:hAnsi="Arial" w:cs="Arial"/>
          <w:color w:val="000000"/>
          <w:sz w:val="22"/>
          <w:szCs w:val="22"/>
        </w:rPr>
        <w:t>in order to</w:t>
      </w:r>
      <w:proofErr w:type="gramEnd"/>
      <w:r w:rsidRPr="00221DF2">
        <w:rPr>
          <w:rFonts w:ascii="Arial" w:hAnsi="Arial" w:cs="Arial"/>
          <w:color w:val="000000"/>
          <w:sz w:val="22"/>
          <w:szCs w:val="22"/>
        </w:rPr>
        <w:t xml:space="preserve">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w:t>
      </w:r>
      <w:proofErr w:type="gramStart"/>
      <w:r w:rsidRPr="00221DF2">
        <w:rPr>
          <w:rFonts w:ascii="Arial" w:hAnsi="Arial" w:cs="Arial"/>
          <w:color w:val="000000"/>
          <w:sz w:val="22"/>
          <w:szCs w:val="22"/>
        </w:rPr>
        <w:t>has to</w:t>
      </w:r>
      <w:proofErr w:type="gramEnd"/>
      <w:r w:rsidRPr="00221DF2">
        <w:rPr>
          <w:rFonts w:ascii="Arial" w:hAnsi="Arial" w:cs="Arial"/>
          <w:color w:val="000000"/>
          <w:sz w:val="22"/>
          <w:szCs w:val="22"/>
        </w:rPr>
        <w:t xml:space="preserve">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4AB96343"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95C56">
        <w:rPr>
          <w:rFonts w:ascii="Arial" w:hAnsi="Arial" w:cs="Arial"/>
          <w:color w:val="000000"/>
          <w:sz w:val="22"/>
          <w:szCs w:val="22"/>
        </w:rPr>
        <w:t>16</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5D0B5AED" w14:textId="77777777" w:rsidR="005B6A75" w:rsidRDefault="005B6A75" w:rsidP="005B6A75">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7AC188E" w14:textId="77777777" w:rsidR="005B6A75" w:rsidRDefault="005B6A75" w:rsidP="005B6A75">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036CCFD" w14:textId="77777777" w:rsidR="005B6A75" w:rsidRDefault="005B6A75" w:rsidP="005B6A7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162D1BE" w14:textId="77777777" w:rsidR="005B6A75" w:rsidRDefault="005B6A75" w:rsidP="005B6A7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715129C" w14:textId="77777777" w:rsidR="005B6A75" w:rsidRDefault="005B6A75" w:rsidP="005B6A7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1E77A112" w14:textId="77777777" w:rsidR="005B6A75" w:rsidRDefault="005B6A75" w:rsidP="005B6A7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E6B046E" w14:textId="77777777" w:rsidR="005B6A75" w:rsidRDefault="005B6A75" w:rsidP="005B6A7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A95E873" w14:textId="77777777" w:rsidR="005B6A75" w:rsidRDefault="005B6A75" w:rsidP="005B6A7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4033A41" w14:textId="77777777" w:rsidR="005B6A75" w:rsidRDefault="005B6A75" w:rsidP="005B6A7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0ADE851E" w14:textId="77777777" w:rsidR="005B6A75" w:rsidRDefault="005B6A75" w:rsidP="005B6A7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5A5778A" w14:textId="77777777" w:rsidR="005B6A75" w:rsidRDefault="005B6A75" w:rsidP="005B6A75">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7E79FFC" w14:textId="77777777" w:rsidR="005B6A75" w:rsidRDefault="005B6A75" w:rsidP="005B6A7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BF13886" w14:textId="77777777" w:rsidR="005B6A75" w:rsidRDefault="005B6A75" w:rsidP="005B6A7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0124C70" w14:textId="77777777" w:rsidR="005B6A75" w:rsidRDefault="005B6A75" w:rsidP="005B6A7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90B43C5" w14:textId="77777777" w:rsidR="005B6A75" w:rsidRDefault="005B6A75" w:rsidP="005B6A7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033C9A9" w14:textId="77777777" w:rsidR="005B6A75" w:rsidRDefault="005B6A75" w:rsidP="005B6A7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DCC4438" w14:textId="77777777" w:rsidR="005B6A75" w:rsidRDefault="005B6A75" w:rsidP="005B6A7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061DA81" w14:textId="77777777" w:rsidR="005B6A75" w:rsidRDefault="005B6A75" w:rsidP="005B6A75">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5086F9C" w14:textId="77777777" w:rsidR="005B6A75" w:rsidRDefault="005B6A75" w:rsidP="005B6A7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FAEB17A" w14:textId="77777777" w:rsidR="005B6A75" w:rsidRDefault="005B6A75" w:rsidP="005B6A75">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BDB6E43" w14:textId="77777777" w:rsidR="005B6A75" w:rsidRDefault="005B6A75" w:rsidP="005B6A75">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C21CB1E" w14:textId="77777777" w:rsidR="005B6A75" w:rsidRDefault="005B6A75" w:rsidP="005B6A75">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77A2260" w14:textId="77777777" w:rsidR="005B6A75" w:rsidRDefault="005B6A75" w:rsidP="005B6A75">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385ACF8" w14:textId="77777777" w:rsidR="005B6A75" w:rsidRDefault="005B6A75" w:rsidP="005B6A75">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5B6A75" w:rsidP="00396694">
      <w:pPr>
        <w:tabs>
          <w:tab w:val="left" w:pos="180"/>
          <w:tab w:val="left" w:pos="360"/>
        </w:tabs>
        <w:rPr>
          <w:rFonts w:ascii="Arial" w:eastAsia="MS Mincho" w:hAnsi="Arial" w:cs="Arial"/>
          <w:sz w:val="22"/>
          <w:szCs w:val="22"/>
        </w:rPr>
      </w:pPr>
      <w:hyperlink r:id="rId9"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34955965" w:rsidR="00396694" w:rsidRPr="00221DF2" w:rsidRDefault="00C93764" w:rsidP="00C93764">
      <w:pPr>
        <w:tabs>
          <w:tab w:val="left" w:pos="6930"/>
        </w:tabs>
        <w:rPr>
          <w:rFonts w:ascii="Arial" w:eastAsia="MS Mincho" w:hAnsi="Arial" w:cs="Arial"/>
          <w:sz w:val="22"/>
          <w:szCs w:val="22"/>
        </w:rPr>
      </w:pPr>
      <w:r>
        <w:rPr>
          <w:rFonts w:ascii="Arial" w:eastAsia="MS Mincho" w:hAnsi="Arial" w:cs="Arial"/>
          <w:sz w:val="22"/>
          <w:szCs w:val="22"/>
        </w:rPr>
        <w:tab/>
      </w: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695C56">
      <w:footerReference w:type="even" r:id="rId11"/>
      <w:footerReference w:type="first"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42D1" w14:textId="77777777" w:rsidR="000C5038" w:rsidRDefault="000C5038">
      <w:r>
        <w:separator/>
      </w:r>
    </w:p>
  </w:endnote>
  <w:endnote w:type="continuationSeparator" w:id="0">
    <w:p w14:paraId="23FD8C0A" w14:textId="77777777" w:rsidR="000C5038" w:rsidRDefault="000C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2CDE2" w14:textId="77777777" w:rsidR="000C5038" w:rsidRDefault="000C5038">
      <w:r>
        <w:separator/>
      </w:r>
    </w:p>
  </w:footnote>
  <w:footnote w:type="continuationSeparator" w:id="0">
    <w:p w14:paraId="68AEACEE" w14:textId="77777777" w:rsidR="000C5038" w:rsidRDefault="000C5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15:restartNumberingAfterBreak="0">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D91E67"/>
    <w:multiLevelType w:val="hybridMultilevel"/>
    <w:tmpl w:val="147C5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9"/>
    <w:rsid w:val="000C4062"/>
    <w:rsid w:val="000C5038"/>
    <w:rsid w:val="00117CD0"/>
    <w:rsid w:val="00186B1C"/>
    <w:rsid w:val="001C6C36"/>
    <w:rsid w:val="002119EE"/>
    <w:rsid w:val="00217A7E"/>
    <w:rsid w:val="00232320"/>
    <w:rsid w:val="002B5322"/>
    <w:rsid w:val="002C640C"/>
    <w:rsid w:val="0033589F"/>
    <w:rsid w:val="00396694"/>
    <w:rsid w:val="003A7963"/>
    <w:rsid w:val="004867C9"/>
    <w:rsid w:val="005B6A75"/>
    <w:rsid w:val="005D7418"/>
    <w:rsid w:val="005F3007"/>
    <w:rsid w:val="005F63E5"/>
    <w:rsid w:val="005F717B"/>
    <w:rsid w:val="00614364"/>
    <w:rsid w:val="00663B97"/>
    <w:rsid w:val="00675290"/>
    <w:rsid w:val="00695C56"/>
    <w:rsid w:val="00705B19"/>
    <w:rsid w:val="00761B0E"/>
    <w:rsid w:val="00784473"/>
    <w:rsid w:val="007D777C"/>
    <w:rsid w:val="008174BF"/>
    <w:rsid w:val="009B42E4"/>
    <w:rsid w:val="00A018C7"/>
    <w:rsid w:val="00B3529F"/>
    <w:rsid w:val="00C464D3"/>
    <w:rsid w:val="00C93764"/>
    <w:rsid w:val="00CC6B05"/>
    <w:rsid w:val="00CD4871"/>
    <w:rsid w:val="00D42E26"/>
    <w:rsid w:val="00E06214"/>
    <w:rsid w:val="00E50E61"/>
    <w:rsid w:val="00E565C7"/>
    <w:rsid w:val="00EB5EFE"/>
    <w:rsid w:val="00ED34DE"/>
    <w:rsid w:val="00F474DB"/>
    <w:rsid w:val="00F626C7"/>
    <w:rsid w:val="00FD34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ListParagraph">
    <w:name w:val="List Paragraph"/>
    <w:basedOn w:val="Normal"/>
    <w:uiPriority w:val="34"/>
    <w:qFormat/>
    <w:rsid w:val="001C6C36"/>
    <w:pPr>
      <w:ind w:left="720"/>
      <w:contextualSpacing/>
    </w:pPr>
  </w:style>
  <w:style w:type="paragraph" w:styleId="NormalWeb">
    <w:name w:val="Normal (Web)"/>
    <w:basedOn w:val="Normal"/>
    <w:uiPriority w:val="99"/>
    <w:unhideWhenUsed/>
    <w:rsid w:val="005B6A75"/>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5B6A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1866</Words>
  <Characters>11957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13796</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2002-01-11T17:19:00Z</cp:lastPrinted>
  <dcterms:created xsi:type="dcterms:W3CDTF">2021-09-21T19:37:00Z</dcterms:created>
  <dcterms:modified xsi:type="dcterms:W3CDTF">2021-09-21T19:37:00Z</dcterms:modified>
</cp:coreProperties>
</file>