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F1C" w14:textId="46F60AAE" w:rsidR="00196552" w:rsidRPr="00221DF2" w:rsidRDefault="001E3ED3"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25</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2E9A150A"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1E3ED3">
        <w:rPr>
          <w:rFonts w:ascii="Arial" w:hAnsi="Arial" w:cs="Arial"/>
          <w:sz w:val="22"/>
          <w:szCs w:val="22"/>
        </w:rPr>
        <w:t xml:space="preserve"> Highland Tank Model HT25</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1E3ED3">
        <w:rPr>
          <w:rFonts w:ascii="Arial" w:hAnsi="Arial" w:cs="Arial"/>
          <w:sz w:val="22"/>
          <w:szCs w:val="22"/>
        </w:rPr>
        <w:t>5017</w:t>
      </w:r>
      <w:r w:rsidR="00A30E6D">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1E3ED3">
        <w:rPr>
          <w:rFonts w:ascii="Arial" w:hAnsi="Arial" w:cs="Arial"/>
          <w:sz w:val="22"/>
          <w:szCs w:val="22"/>
        </w:rPr>
        <w:t>25</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20EA1E90" w:rsidR="00AE532C" w:rsidRPr="00AE532C" w:rsidRDefault="00A30E6D"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10</w:t>
      </w:r>
      <w:r w:rsidR="0024385D">
        <w:rPr>
          <w:rFonts w:ascii="Arial" w:hAnsi="Arial" w:cs="Arial"/>
          <w:sz w:val="22"/>
          <w:szCs w:val="22"/>
        </w:rPr>
        <w:t>-feet, 6</w:t>
      </w:r>
      <w:r w:rsidR="00AE532C" w:rsidRPr="00AE532C">
        <w:rPr>
          <w:rFonts w:ascii="Arial" w:hAnsi="Arial" w:cs="Arial"/>
          <w:sz w:val="22"/>
          <w:szCs w:val="22"/>
        </w:rPr>
        <w:t>-inches, as indicated on the drawings.</w:t>
      </w:r>
    </w:p>
    <w:p w14:paraId="4879C0A1" w14:textId="150CCA2D"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1E3ED3">
        <w:rPr>
          <w:rFonts w:ascii="Arial" w:hAnsi="Arial" w:cs="Arial"/>
          <w:sz w:val="22"/>
          <w:szCs w:val="22"/>
        </w:rPr>
        <w:t>46</w:t>
      </w:r>
      <w:r w:rsidRPr="00AE532C">
        <w:rPr>
          <w:rFonts w:ascii="Arial" w:hAnsi="Arial" w:cs="Arial"/>
          <w:sz w:val="22"/>
          <w:szCs w:val="22"/>
        </w:rPr>
        <w:t xml:space="preserve">-feet, </w:t>
      </w:r>
      <w:r w:rsidR="001E3ED3">
        <w:rPr>
          <w:rFonts w:ascii="Arial" w:hAnsi="Arial" w:cs="Arial"/>
          <w:sz w:val="22"/>
          <w:szCs w:val="22"/>
        </w:rPr>
        <w:t>6</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0E19BF67"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w:t>
      </w:r>
      <w:r w:rsidR="00570C77">
        <w:rPr>
          <w:rFonts w:ascii="Arial" w:hAnsi="Arial" w:cs="Arial"/>
          <w:sz w:val="22"/>
          <w:szCs w:val="22"/>
        </w:rPr>
        <w:t xml:space="preserve">of </w:t>
      </w:r>
      <w:r w:rsidRPr="00221DF2">
        <w:rPr>
          <w:rFonts w:ascii="Arial" w:hAnsi="Arial" w:cs="Arial"/>
          <w:sz w:val="22"/>
          <w:szCs w:val="22"/>
        </w:rPr>
        <w:t xml:space="preserve">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56102DE1" w:rsidR="0055022F" w:rsidRPr="00221DF2" w:rsidRDefault="005F1242" w:rsidP="005D1EA9">
      <w:pPr>
        <w:tabs>
          <w:tab w:val="left" w:pos="180"/>
          <w:tab w:val="left" w:pos="360"/>
        </w:tabs>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w:t>
      </w:r>
      <w:r w:rsidR="001E3ED3">
        <w:rPr>
          <w:rFonts w:ascii="Arial" w:hAnsi="Arial" w:cs="Arial"/>
          <w:color w:val="000000"/>
          <w:sz w:val="22"/>
          <w:szCs w:val="22"/>
        </w:rPr>
        <w:t>18</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216ED601" w:rsidR="0055022F" w:rsidRPr="00221DF2" w:rsidRDefault="0024385D" w:rsidP="005D1EA9">
      <w:pPr>
        <w:tabs>
          <w:tab w:val="left" w:pos="180"/>
          <w:tab w:val="left" w:pos="360"/>
        </w:tabs>
        <w:rPr>
          <w:rFonts w:ascii="Arial" w:hAnsi="Arial" w:cs="Arial"/>
          <w:color w:val="000000"/>
          <w:sz w:val="22"/>
          <w:szCs w:val="22"/>
        </w:rPr>
      </w:pPr>
      <w:r>
        <w:rPr>
          <w:rFonts w:ascii="Arial" w:hAnsi="Arial" w:cs="Arial"/>
          <w:color w:val="000000"/>
          <w:sz w:val="22"/>
          <w:szCs w:val="22"/>
        </w:rPr>
        <w:t>A 5017</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distribute the flow equally over the </w:t>
      </w:r>
      <w:proofErr w:type="gramStart"/>
      <w:r w:rsidR="0055022F" w:rsidRPr="00221DF2">
        <w:rPr>
          <w:rFonts w:ascii="Arial" w:hAnsi="Arial" w:cs="Arial"/>
          <w:color w:val="000000"/>
          <w:sz w:val="22"/>
          <w:szCs w:val="22"/>
        </w:rPr>
        <w:t>separators</w:t>
      </w:r>
      <w:proofErr w:type="gramEnd"/>
      <w:r w:rsidR="0055022F" w:rsidRPr="00221DF2">
        <w:rPr>
          <w:rFonts w:ascii="Arial" w:hAnsi="Arial" w:cs="Arial"/>
          <w:color w:val="000000"/>
          <w:sz w:val="22"/>
          <w:szCs w:val="22"/>
        </w:rPr>
        <w:t xml:space="preserve">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w:t>
      </w:r>
      <w:proofErr w:type="gramStart"/>
      <w:r w:rsidR="0055022F" w:rsidRPr="00221DF2">
        <w:rPr>
          <w:rFonts w:ascii="Arial" w:hAnsi="Arial" w:cs="Arial"/>
          <w:color w:val="000000"/>
          <w:sz w:val="22"/>
          <w:szCs w:val="22"/>
        </w:rPr>
        <w:t>in order to</w:t>
      </w:r>
      <w:proofErr w:type="gramEnd"/>
      <w:r w:rsidR="0055022F" w:rsidRPr="00221DF2">
        <w:rPr>
          <w:rFonts w:ascii="Arial" w:hAnsi="Arial" w:cs="Arial"/>
          <w:color w:val="000000"/>
          <w:sz w:val="22"/>
          <w:szCs w:val="22"/>
        </w:rPr>
        <w:t xml:space="preserve">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w:t>
      </w:r>
      <w:proofErr w:type="gramStart"/>
      <w:r w:rsidR="0055022F" w:rsidRPr="00221DF2">
        <w:rPr>
          <w:rFonts w:ascii="Arial" w:hAnsi="Arial" w:cs="Arial"/>
          <w:color w:val="000000"/>
          <w:sz w:val="22"/>
          <w:szCs w:val="22"/>
        </w:rPr>
        <w:t>has to</w:t>
      </w:r>
      <w:proofErr w:type="gramEnd"/>
      <w:r w:rsidR="0055022F" w:rsidRPr="00221DF2">
        <w:rPr>
          <w:rFonts w:ascii="Arial" w:hAnsi="Arial" w:cs="Arial"/>
          <w:color w:val="000000"/>
          <w:sz w:val="22"/>
          <w:szCs w:val="22"/>
        </w:rPr>
        <w:t xml:space="preserve">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0BB8ECFA" w:rsidR="00F62569" w:rsidRDefault="001E3ED3" w:rsidP="005D1EA9">
      <w:pPr>
        <w:tabs>
          <w:tab w:val="left" w:pos="180"/>
          <w:tab w:val="left" w:pos="360"/>
        </w:tabs>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18</w:t>
      </w:r>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386DDFB0" w14:textId="77777777" w:rsidR="00570C77"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w:t>
      </w:r>
    </w:p>
    <w:p w14:paraId="7F8A40F7" w14:textId="0CD09196" w:rsidR="007B031F" w:rsidRDefault="00DE7C7C" w:rsidP="007B031F">
      <w:pPr>
        <w:tabs>
          <w:tab w:val="left" w:pos="180"/>
          <w:tab w:val="left" w:pos="360"/>
        </w:tabs>
        <w:rPr>
          <w:rFonts w:ascii="Arial" w:hAnsi="Arial"/>
          <w:sz w:val="22"/>
        </w:rPr>
      </w:pPr>
      <w:r>
        <w:rPr>
          <w:rFonts w:ascii="Arial" w:hAnsi="Arial"/>
          <w:sz w:val="22"/>
        </w:rPr>
        <w:lastRenderedPageBreak/>
        <w:t>One manway 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6A2B459E" w14:textId="77777777" w:rsidR="00570C77" w:rsidRDefault="00570C77" w:rsidP="00570C77">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91AA0B5" w14:textId="77777777" w:rsidR="00570C77" w:rsidRDefault="00570C77" w:rsidP="00570C77">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D93FF38" w14:textId="77777777" w:rsidR="00570C77" w:rsidRDefault="00570C77" w:rsidP="00570C7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1B2DB6A" w14:textId="77777777" w:rsidR="00570C77" w:rsidRDefault="00570C77" w:rsidP="00570C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59843B4" w14:textId="77777777" w:rsidR="00570C77" w:rsidRDefault="00570C77" w:rsidP="00570C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1D6A3433" w14:textId="77777777" w:rsidR="00570C77" w:rsidRDefault="00570C77" w:rsidP="00570C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E6139E9" w14:textId="77777777" w:rsidR="00570C77" w:rsidRDefault="00570C77" w:rsidP="00570C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2F747A8" w14:textId="77777777" w:rsidR="00570C77" w:rsidRDefault="00570C77" w:rsidP="00570C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384D1B9" w14:textId="77777777" w:rsidR="00570C77" w:rsidRDefault="00570C77" w:rsidP="00570C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396E69F1" w14:textId="77777777" w:rsidR="00570C77" w:rsidRDefault="00570C77" w:rsidP="00570C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BE3242E" w14:textId="77777777" w:rsidR="00570C77" w:rsidRDefault="00570C77" w:rsidP="00570C7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3EFEC8D" w14:textId="77777777" w:rsidR="00570C77" w:rsidRDefault="00570C77" w:rsidP="00570C7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652B005" w14:textId="77777777" w:rsidR="00570C77" w:rsidRDefault="00570C77" w:rsidP="00570C7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D377EA3" w14:textId="77777777" w:rsidR="00570C77" w:rsidRDefault="00570C77" w:rsidP="00570C7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50236B7" w14:textId="77777777" w:rsidR="00570C77" w:rsidRDefault="00570C77" w:rsidP="00570C7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0F9DBED" w14:textId="77777777" w:rsidR="00570C77" w:rsidRDefault="00570C77" w:rsidP="00570C7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C76FDF3" w14:textId="77777777" w:rsidR="00570C77" w:rsidRDefault="00570C77" w:rsidP="00570C7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BF90781" w14:textId="77777777" w:rsidR="00570C77" w:rsidRDefault="00570C77" w:rsidP="00570C7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BA1AA7E" w14:textId="77777777" w:rsidR="00570C77" w:rsidRDefault="00570C77" w:rsidP="00570C7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4167A51" w14:textId="77777777" w:rsidR="00570C77" w:rsidRDefault="00570C77" w:rsidP="00570C77">
      <w:pPr>
        <w:numPr>
          <w:ilvl w:val="2"/>
          <w:numId w:val="1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D5F4766" w14:textId="77777777" w:rsidR="00570C77" w:rsidRDefault="00570C77" w:rsidP="00570C77">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B42E2F4" w14:textId="77777777" w:rsidR="00570C77" w:rsidRDefault="00570C77" w:rsidP="00570C77">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0098EC0" w14:textId="77777777" w:rsidR="00570C77" w:rsidRDefault="00570C77" w:rsidP="00570C77">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9B602A3" w14:textId="77777777" w:rsidR="00570C77" w:rsidRDefault="00570C77" w:rsidP="00570C77">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570C77" w:rsidP="005D1EA9">
      <w:pPr>
        <w:tabs>
          <w:tab w:val="left" w:pos="180"/>
          <w:tab w:val="left" w:pos="360"/>
        </w:tabs>
        <w:rPr>
          <w:rFonts w:ascii="Arial" w:eastAsia="MS Mincho" w:hAnsi="Arial" w:cs="Arial"/>
          <w:sz w:val="22"/>
          <w:szCs w:val="22"/>
        </w:rPr>
      </w:pPr>
      <w:hyperlink r:id="rId9"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1"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9"/>
    <w:rsid w:val="000B7EC1"/>
    <w:rsid w:val="000E6026"/>
    <w:rsid w:val="000F34FF"/>
    <w:rsid w:val="00121D57"/>
    <w:rsid w:val="00162164"/>
    <w:rsid w:val="00196552"/>
    <w:rsid w:val="001B0E41"/>
    <w:rsid w:val="001E3ED3"/>
    <w:rsid w:val="00214124"/>
    <w:rsid w:val="00221DF2"/>
    <w:rsid w:val="00223BF9"/>
    <w:rsid w:val="0024385D"/>
    <w:rsid w:val="002A7578"/>
    <w:rsid w:val="00326BAD"/>
    <w:rsid w:val="00337A67"/>
    <w:rsid w:val="00383227"/>
    <w:rsid w:val="00437198"/>
    <w:rsid w:val="004B5E40"/>
    <w:rsid w:val="004D2D37"/>
    <w:rsid w:val="004F28A2"/>
    <w:rsid w:val="00530D0E"/>
    <w:rsid w:val="0055022F"/>
    <w:rsid w:val="00557C18"/>
    <w:rsid w:val="00560C68"/>
    <w:rsid w:val="00570C77"/>
    <w:rsid w:val="00584B74"/>
    <w:rsid w:val="0058686C"/>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2E0"/>
    <w:rsid w:val="0093248D"/>
    <w:rsid w:val="0099379F"/>
    <w:rsid w:val="009A5B6D"/>
    <w:rsid w:val="00A1276C"/>
    <w:rsid w:val="00A30E6D"/>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62569"/>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 w:type="paragraph" w:styleId="NormalWeb">
    <w:name w:val="Normal (Web)"/>
    <w:basedOn w:val="Normal"/>
    <w:uiPriority w:val="99"/>
    <w:unhideWhenUsed/>
    <w:rsid w:val="00570C7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1963</Words>
  <Characters>12440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14375</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2017-10-09T22:05:00Z</cp:lastPrinted>
  <dcterms:created xsi:type="dcterms:W3CDTF">2021-09-22T14:49:00Z</dcterms:created>
  <dcterms:modified xsi:type="dcterms:W3CDTF">2021-09-22T14:49:00Z</dcterms:modified>
</cp:coreProperties>
</file>