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2C9AB4D6" w:rsidR="007A08B1" w:rsidRPr="00DB44BA" w:rsidRDefault="00E3166D" w:rsidP="007A08B1">
      <w:pPr>
        <w:tabs>
          <w:tab w:val="left" w:pos="180"/>
          <w:tab w:val="left" w:pos="360"/>
        </w:tabs>
        <w:rPr>
          <w:rFonts w:ascii="Arial" w:hAnsi="Arial"/>
          <w:b/>
          <w:color w:val="FF0000"/>
          <w:sz w:val="22"/>
          <w:szCs w:val="22"/>
        </w:rPr>
      </w:pPr>
      <w:r>
        <w:rPr>
          <w:rFonts w:ascii="Arial" w:hAnsi="Arial"/>
          <w:b/>
          <w:color w:val="FF0000"/>
          <w:sz w:val="22"/>
          <w:szCs w:val="22"/>
        </w:rPr>
        <w:t>25</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AE52AF2"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721C3D">
        <w:rPr>
          <w:rFonts w:ascii="Arial" w:hAnsi="Arial" w:cs="Arial"/>
          <w:sz w:val="22"/>
          <w:szCs w:val="22"/>
        </w:rPr>
        <w:t>5,017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57DE0A2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21C3D">
        <w:rPr>
          <w:rFonts w:ascii="Arial" w:hAnsi="Arial" w:cs="Arial"/>
          <w:sz w:val="22"/>
          <w:szCs w:val="22"/>
        </w:rPr>
        <w:t>6</w:t>
      </w:r>
      <w:r w:rsidRPr="00786406">
        <w:rPr>
          <w:rFonts w:ascii="Arial" w:hAnsi="Arial" w:cs="Arial"/>
          <w:sz w:val="22"/>
          <w:szCs w:val="22"/>
        </w:rPr>
        <w:t>-inches, as indicated on the drawings.</w:t>
      </w:r>
    </w:p>
    <w:p w14:paraId="7ADD76D5" w14:textId="38AE9E64"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E3166D">
        <w:rPr>
          <w:rFonts w:ascii="Arial" w:hAnsi="Arial" w:cs="Arial"/>
          <w:sz w:val="22"/>
          <w:szCs w:val="22"/>
        </w:rPr>
        <w:t>46</w:t>
      </w:r>
      <w:r w:rsidRPr="00786406">
        <w:rPr>
          <w:rFonts w:ascii="Arial" w:hAnsi="Arial" w:cs="Arial"/>
          <w:sz w:val="22"/>
          <w:szCs w:val="22"/>
        </w:rPr>
        <w:t xml:space="preserve">-feet, </w:t>
      </w:r>
      <w:r w:rsidR="00E3166D">
        <w:rPr>
          <w:rFonts w:ascii="Arial" w:hAnsi="Arial" w:cs="Arial"/>
          <w:sz w:val="22"/>
          <w:szCs w:val="22"/>
        </w:rPr>
        <w:t>6</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09AB2FC"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721C3D">
        <w:rPr>
          <w:rFonts w:ascii="Arial" w:hAnsi="Arial" w:cs="Arial"/>
          <w:sz w:val="22"/>
          <w:szCs w:val="22"/>
        </w:rPr>
        <w:t>2</w:t>
      </w:r>
      <w:r w:rsidR="00E3166D">
        <w:rPr>
          <w:rFonts w:ascii="Arial" w:hAnsi="Arial" w:cs="Arial"/>
          <w:sz w:val="22"/>
          <w:szCs w:val="22"/>
        </w:rPr>
        <w:t>5</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11E64EAF"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4E3151">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49D0C983" w:rsidR="00783558" w:rsidRPr="00786406" w:rsidRDefault="00783558" w:rsidP="00525DD6">
      <w:pPr>
        <w:tabs>
          <w:tab w:val="left" w:pos="180"/>
          <w:tab w:val="left" w:pos="360"/>
        </w:tabs>
        <w:rPr>
          <w:rFonts w:ascii="Arial" w:hAnsi="Arial" w:cs="Arial"/>
          <w:sz w:val="22"/>
          <w:szCs w:val="22"/>
        </w:rPr>
      </w:pPr>
      <w:proofErr w:type="gramStart"/>
      <w:r w:rsidRPr="00786406">
        <w:rPr>
          <w:rFonts w:ascii="Arial" w:hAnsi="Arial" w:cs="Arial"/>
          <w:sz w:val="22"/>
          <w:szCs w:val="22"/>
        </w:rPr>
        <w:t>A</w:t>
      </w:r>
      <w:proofErr w:type="gramEnd"/>
      <w:r w:rsidRPr="00786406">
        <w:rPr>
          <w:rFonts w:ascii="Arial" w:hAnsi="Arial" w:cs="Arial"/>
          <w:sz w:val="22"/>
          <w:szCs w:val="22"/>
        </w:rPr>
        <w:t xml:space="preserve"> </w:t>
      </w:r>
      <w:r w:rsidR="00833309">
        <w:rPr>
          <w:rFonts w:ascii="Arial" w:hAnsi="Arial" w:cs="Arial"/>
          <w:sz w:val="22"/>
          <w:szCs w:val="22"/>
        </w:rPr>
        <w:t>1</w:t>
      </w:r>
      <w:r w:rsidR="00BD349D">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0E302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21C3D">
        <w:rPr>
          <w:rFonts w:ascii="Arial" w:hAnsi="Arial" w:cs="Arial"/>
          <w:sz w:val="22"/>
          <w:szCs w:val="22"/>
        </w:rPr>
        <w:t>5,017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BD349D">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4D2288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21C3D">
        <w:rPr>
          <w:rFonts w:ascii="Arial" w:hAnsi="Arial" w:cs="Arial"/>
          <w:sz w:val="22"/>
          <w:szCs w:val="22"/>
        </w:rPr>
        <w:t>5,017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76321BFA"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BD349D">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Pr="00786406">
        <w:rPr>
          <w:rFonts w:ascii="Arial" w:hAnsi="Arial" w:cs="Arial"/>
          <w:sz w:val="22"/>
          <w:szCs w:val="22"/>
        </w:rPr>
        <w:lastRenderedPageBreak/>
        <w:t>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4B654DD7" w14:textId="77777777" w:rsidR="004E3151" w:rsidRDefault="004E3151" w:rsidP="004E3151">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86808C6" w14:textId="77777777" w:rsidR="004E3151" w:rsidRDefault="004E3151" w:rsidP="004E315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A255B57" w14:textId="77777777" w:rsidR="004E3151" w:rsidRDefault="004E3151" w:rsidP="004E31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2DD00E"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936C72"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0B43692"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C9E3AC2"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D40F567"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0132A7C"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A51CE7B" w14:textId="77777777" w:rsidR="004E3151" w:rsidRDefault="004E3151" w:rsidP="004E315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F6B330E" w14:textId="77777777" w:rsidR="004E3151" w:rsidRDefault="004E3151" w:rsidP="004E315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9268EB" w14:textId="77777777" w:rsidR="004E3151" w:rsidRDefault="004E3151" w:rsidP="004E31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1CFC820" w14:textId="77777777" w:rsidR="004E3151" w:rsidRDefault="004E3151" w:rsidP="004E31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B3D5BC6" w14:textId="77777777" w:rsidR="004E3151" w:rsidRDefault="004E3151" w:rsidP="004E31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BF6A75B" w14:textId="77777777" w:rsidR="004E3151" w:rsidRDefault="004E3151" w:rsidP="004E31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07EFB2B" w14:textId="77777777" w:rsidR="004E3151" w:rsidRDefault="004E3151" w:rsidP="004E31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276616E" w14:textId="77777777" w:rsidR="004E3151" w:rsidRDefault="004E3151" w:rsidP="004E315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284BDBC" w14:textId="77777777" w:rsidR="004E3151" w:rsidRDefault="004E3151" w:rsidP="004E315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96FAA0A" w14:textId="77777777" w:rsidR="004E3151" w:rsidRDefault="004E3151" w:rsidP="004E315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BDB2C2E" w14:textId="77777777" w:rsidR="004E3151" w:rsidRDefault="004E3151" w:rsidP="004E3151">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23AC5F1" w14:textId="77777777" w:rsidR="004E3151" w:rsidRDefault="004E3151" w:rsidP="004E31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3C8713D" w14:textId="77777777" w:rsidR="004E3151" w:rsidRDefault="004E3151" w:rsidP="004E31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BACFDF7" w14:textId="77777777" w:rsidR="004E3151" w:rsidRDefault="004E3151" w:rsidP="004E31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697A72E" w14:textId="77777777" w:rsidR="004E3151" w:rsidRDefault="004E3151" w:rsidP="004E3151">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4E3151"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8EA3" w14:textId="77777777" w:rsidR="00745B99" w:rsidRDefault="00745B99">
      <w:r>
        <w:separator/>
      </w:r>
    </w:p>
  </w:endnote>
  <w:endnote w:type="continuationSeparator" w:id="0">
    <w:p w14:paraId="44D5CC21" w14:textId="77777777" w:rsidR="00745B99" w:rsidRDefault="0074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C1A1" w14:textId="77777777" w:rsidR="00745B99" w:rsidRDefault="00745B99">
      <w:r>
        <w:separator/>
      </w:r>
    </w:p>
  </w:footnote>
  <w:footnote w:type="continuationSeparator" w:id="0">
    <w:p w14:paraId="66C5DA01" w14:textId="77777777" w:rsidR="00745B99" w:rsidRDefault="0074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33693F"/>
    <w:rsid w:val="003A0655"/>
    <w:rsid w:val="003C2CB4"/>
    <w:rsid w:val="003D6AE2"/>
    <w:rsid w:val="00456C59"/>
    <w:rsid w:val="004E3151"/>
    <w:rsid w:val="00525DD6"/>
    <w:rsid w:val="005958DB"/>
    <w:rsid w:val="005D6074"/>
    <w:rsid w:val="00600EA4"/>
    <w:rsid w:val="00603147"/>
    <w:rsid w:val="00614647"/>
    <w:rsid w:val="00716F6E"/>
    <w:rsid w:val="00721C3D"/>
    <w:rsid w:val="007264D0"/>
    <w:rsid w:val="00745B99"/>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BD349D"/>
    <w:rsid w:val="00CB5BA2"/>
    <w:rsid w:val="00CD0833"/>
    <w:rsid w:val="00D450C2"/>
    <w:rsid w:val="00D83B97"/>
    <w:rsid w:val="00DB44BA"/>
    <w:rsid w:val="00E3166D"/>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4E315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AA1AF-D939-B64E-AB5E-2A14A73A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2021-09-22T15:43:00Z</dcterms:created>
  <dcterms:modified xsi:type="dcterms:W3CDTF">2021-09-22T15:43:00Z</dcterms:modified>
</cp:coreProperties>
</file>