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215B1B97" w:rsidR="00373E28" w:rsidRPr="00DB44BA" w:rsidRDefault="00255820" w:rsidP="00373E28">
      <w:pPr>
        <w:tabs>
          <w:tab w:val="left" w:pos="180"/>
          <w:tab w:val="left" w:pos="360"/>
        </w:tabs>
        <w:rPr>
          <w:rFonts w:ascii="Arial" w:hAnsi="Arial"/>
          <w:b/>
          <w:color w:val="FF0000"/>
          <w:sz w:val="22"/>
          <w:szCs w:val="22"/>
        </w:rPr>
      </w:pPr>
      <w:r>
        <w:rPr>
          <w:rFonts w:ascii="Arial" w:hAnsi="Arial"/>
          <w:b/>
          <w:color w:val="FF0000"/>
          <w:sz w:val="22"/>
          <w:szCs w:val="22"/>
        </w:rPr>
        <w:t>2</w:t>
      </w:r>
      <w:r w:rsidR="000732EB">
        <w:rPr>
          <w:rFonts w:ascii="Arial" w:hAnsi="Arial"/>
          <w:b/>
          <w:color w:val="FF0000"/>
          <w:sz w:val="22"/>
          <w:szCs w:val="22"/>
        </w:rPr>
        <w:t>5</w:t>
      </w:r>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13FA7176"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255820">
        <w:rPr>
          <w:rFonts w:ascii="Arial" w:hAnsi="Arial"/>
          <w:spacing w:val="0"/>
          <w:kern w:val="0"/>
          <w:sz w:val="22"/>
          <w:szCs w:val="22"/>
        </w:rPr>
        <w:t>2</w:t>
      </w:r>
      <w:r w:rsidR="000732EB">
        <w:rPr>
          <w:rFonts w:ascii="Arial" w:hAnsi="Arial"/>
          <w:spacing w:val="0"/>
          <w:kern w:val="0"/>
          <w:sz w:val="22"/>
          <w:szCs w:val="22"/>
        </w:rPr>
        <w:t>5</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255820">
        <w:rPr>
          <w:rFonts w:ascii="Arial" w:hAnsi="Arial"/>
          <w:sz w:val="22"/>
          <w:szCs w:val="22"/>
        </w:rPr>
        <w:t>5,017</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255820">
        <w:rPr>
          <w:rFonts w:ascii="Arial" w:hAnsi="Arial" w:cs="Arial"/>
          <w:sz w:val="22"/>
          <w:szCs w:val="22"/>
        </w:rPr>
        <w:t>2</w:t>
      </w:r>
      <w:r w:rsidR="000732EB">
        <w:rPr>
          <w:rFonts w:ascii="Arial" w:hAnsi="Arial" w:cs="Arial"/>
          <w:sz w:val="22"/>
          <w:szCs w:val="22"/>
        </w:rPr>
        <w:t>5</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31AEB898"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9B31D5">
        <w:rPr>
          <w:rFonts w:ascii="Arial" w:hAnsi="Arial" w:cs="Arial"/>
          <w:sz w:val="22"/>
          <w:szCs w:val="22"/>
        </w:rPr>
        <w:t>10</w:t>
      </w:r>
      <w:r w:rsidRPr="00AE532C">
        <w:rPr>
          <w:rFonts w:ascii="Arial" w:hAnsi="Arial" w:cs="Arial"/>
          <w:sz w:val="22"/>
          <w:szCs w:val="22"/>
        </w:rPr>
        <w:t xml:space="preserve">-feet, </w:t>
      </w:r>
      <w:r w:rsidR="00255820">
        <w:rPr>
          <w:rFonts w:ascii="Arial" w:hAnsi="Arial" w:cs="Arial"/>
          <w:sz w:val="22"/>
          <w:szCs w:val="22"/>
        </w:rPr>
        <w:t>6</w:t>
      </w:r>
      <w:r w:rsidRPr="00AE532C">
        <w:rPr>
          <w:rFonts w:ascii="Arial" w:hAnsi="Arial" w:cs="Arial"/>
          <w:sz w:val="22"/>
          <w:szCs w:val="22"/>
        </w:rPr>
        <w:t>-inches, as indicated on the drawings.</w:t>
      </w:r>
    </w:p>
    <w:p w14:paraId="676AA233" w14:textId="3741934E"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0732EB">
        <w:rPr>
          <w:rFonts w:ascii="Arial" w:hAnsi="Arial" w:cs="Arial"/>
          <w:sz w:val="22"/>
          <w:szCs w:val="22"/>
        </w:rPr>
        <w:t>46</w:t>
      </w:r>
      <w:r w:rsidRPr="00AE532C">
        <w:rPr>
          <w:rFonts w:ascii="Arial" w:hAnsi="Arial" w:cs="Arial"/>
          <w:sz w:val="22"/>
          <w:szCs w:val="22"/>
        </w:rPr>
        <w:t xml:space="preserve">-feet, </w:t>
      </w:r>
      <w:r w:rsidR="000732EB">
        <w:rPr>
          <w:rFonts w:ascii="Arial" w:hAnsi="Arial" w:cs="Arial"/>
          <w:sz w:val="22"/>
          <w:szCs w:val="22"/>
        </w:rPr>
        <w:t>6</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117A11A4"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255820">
        <w:rPr>
          <w:rFonts w:ascii="Arial" w:hAnsi="Arial" w:cs="Arial"/>
          <w:sz w:val="22"/>
          <w:szCs w:val="22"/>
        </w:rPr>
        <w:t>2</w:t>
      </w:r>
      <w:r w:rsidR="000732EB">
        <w:rPr>
          <w:rFonts w:ascii="Arial" w:hAnsi="Arial" w:cs="Arial"/>
          <w:sz w:val="22"/>
          <w:szCs w:val="22"/>
        </w:rPr>
        <w:t>5</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099BAB53" w:rsidR="001D3C14" w:rsidRPr="00221DF2" w:rsidRDefault="001D3C14" w:rsidP="001D3C1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44167B">
        <w:rPr>
          <w:rFonts w:ascii="Arial" w:hAnsi="Arial" w:cs="Arial"/>
          <w:color w:val="000000"/>
          <w:sz w:val="22"/>
          <w:szCs w:val="22"/>
        </w:rPr>
        <w:t>1</w:t>
      </w:r>
      <w:r w:rsidR="000732EB">
        <w:rPr>
          <w:rFonts w:ascii="Arial" w:hAnsi="Arial" w:cs="Arial"/>
          <w:color w:val="000000"/>
          <w:sz w:val="22"/>
          <w:szCs w:val="22"/>
        </w:rPr>
        <w:t>8</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3F21476F"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255820">
        <w:rPr>
          <w:rFonts w:ascii="Arial" w:hAnsi="Arial"/>
          <w:sz w:val="22"/>
          <w:szCs w:val="22"/>
        </w:rPr>
        <w:t>5,017</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w:t>
      </w:r>
      <w:r w:rsidR="000732EB">
        <w:rPr>
          <w:rFonts w:ascii="Arial" w:hAnsi="Arial"/>
          <w:color w:val="000000"/>
          <w:sz w:val="22"/>
          <w:szCs w:val="22"/>
        </w:rPr>
        <w:t>8</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1FC024B4"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255820">
        <w:rPr>
          <w:rFonts w:ascii="Arial" w:hAnsi="Arial"/>
          <w:sz w:val="22"/>
          <w:szCs w:val="22"/>
        </w:rPr>
        <w:t>5,017</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6DC04A54"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w:t>
      </w:r>
      <w:r w:rsidR="000732EB">
        <w:rPr>
          <w:rFonts w:ascii="Arial" w:hAnsi="Arial"/>
          <w:color w:val="000000"/>
          <w:sz w:val="22"/>
          <w:szCs w:val="22"/>
        </w:rPr>
        <w:t>8</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630073FF" w14:textId="77777777" w:rsidR="009B266F" w:rsidRDefault="009B266F" w:rsidP="009B266F">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36EEB2F" w14:textId="77777777" w:rsidR="009B266F" w:rsidRDefault="009B266F" w:rsidP="009B266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14132FA" w14:textId="77777777" w:rsidR="009B266F" w:rsidRDefault="009B266F" w:rsidP="009B266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D4D96E8" w14:textId="77777777" w:rsidR="009B266F" w:rsidRDefault="009B266F" w:rsidP="009B266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4A3264F" w14:textId="77777777" w:rsidR="009B266F" w:rsidRDefault="009B266F" w:rsidP="009B266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1201916C" w14:textId="77777777" w:rsidR="009B266F" w:rsidRDefault="009B266F" w:rsidP="009B266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134A536" w14:textId="77777777" w:rsidR="009B266F" w:rsidRDefault="009B266F" w:rsidP="009B266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BB305AC" w14:textId="77777777" w:rsidR="009B266F" w:rsidRDefault="009B266F" w:rsidP="009B266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DED7764" w14:textId="77777777" w:rsidR="009B266F" w:rsidRDefault="009B266F" w:rsidP="009B266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7A0A2458" w14:textId="77777777" w:rsidR="009B266F" w:rsidRDefault="009B266F" w:rsidP="009B266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2214F2F" w14:textId="77777777" w:rsidR="009B266F" w:rsidRDefault="009B266F" w:rsidP="009B266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2E7AACD" w14:textId="77777777" w:rsidR="009B266F" w:rsidRDefault="009B266F" w:rsidP="009B266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C901D2B" w14:textId="77777777" w:rsidR="009B266F" w:rsidRDefault="009B266F" w:rsidP="009B266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FBBB1EC" w14:textId="77777777" w:rsidR="009B266F" w:rsidRDefault="009B266F" w:rsidP="009B266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EA57727" w14:textId="77777777" w:rsidR="009B266F" w:rsidRDefault="009B266F" w:rsidP="009B266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CD8E840" w14:textId="77777777" w:rsidR="009B266F" w:rsidRDefault="009B266F" w:rsidP="009B266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852AF9C" w14:textId="77777777" w:rsidR="009B266F" w:rsidRDefault="009B266F" w:rsidP="009B266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727D964" w14:textId="77777777" w:rsidR="009B266F" w:rsidRDefault="009B266F" w:rsidP="009B266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ECB87BA" w14:textId="77777777" w:rsidR="009B266F" w:rsidRDefault="009B266F" w:rsidP="009B266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122BF77" w14:textId="77777777" w:rsidR="009B266F" w:rsidRDefault="009B266F" w:rsidP="009B266F">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D180A5A" w14:textId="77777777" w:rsidR="009B266F" w:rsidRDefault="009B266F" w:rsidP="009B266F">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E51FB88" w14:textId="77777777" w:rsidR="009B266F" w:rsidRDefault="009B266F" w:rsidP="009B266F">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A2B6C45" w14:textId="77777777" w:rsidR="009B266F" w:rsidRDefault="009B266F" w:rsidP="009B266F">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EE56112" w14:textId="77777777" w:rsidR="009B266F" w:rsidRDefault="009B266F" w:rsidP="009B266F">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9B266F"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6477" w14:textId="77777777" w:rsidR="00C87ADB" w:rsidRDefault="00C87ADB">
      <w:r>
        <w:separator/>
      </w:r>
    </w:p>
  </w:endnote>
  <w:endnote w:type="continuationSeparator" w:id="0">
    <w:p w14:paraId="23710A38" w14:textId="77777777" w:rsidR="00C87ADB" w:rsidRDefault="00C8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BC48" w14:textId="77777777" w:rsidR="00C87ADB" w:rsidRDefault="00C87ADB">
      <w:r>
        <w:separator/>
      </w:r>
    </w:p>
  </w:footnote>
  <w:footnote w:type="continuationSeparator" w:id="0">
    <w:p w14:paraId="32CDB1ED" w14:textId="77777777" w:rsidR="00C87ADB" w:rsidRDefault="00C87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0732EB"/>
    <w:rsid w:val="000736D3"/>
    <w:rsid w:val="000E5458"/>
    <w:rsid w:val="001B1FDA"/>
    <w:rsid w:val="001C746A"/>
    <w:rsid w:val="001D3C14"/>
    <w:rsid w:val="00213181"/>
    <w:rsid w:val="00255820"/>
    <w:rsid w:val="00373E28"/>
    <w:rsid w:val="003B189F"/>
    <w:rsid w:val="004101E3"/>
    <w:rsid w:val="0044167B"/>
    <w:rsid w:val="00465B94"/>
    <w:rsid w:val="00573F04"/>
    <w:rsid w:val="00597763"/>
    <w:rsid w:val="006036B0"/>
    <w:rsid w:val="00622C2A"/>
    <w:rsid w:val="006509A4"/>
    <w:rsid w:val="00754B47"/>
    <w:rsid w:val="007C0492"/>
    <w:rsid w:val="00811F10"/>
    <w:rsid w:val="00896D71"/>
    <w:rsid w:val="009141B9"/>
    <w:rsid w:val="009B266F"/>
    <w:rsid w:val="009B31D5"/>
    <w:rsid w:val="00A03696"/>
    <w:rsid w:val="00AD037E"/>
    <w:rsid w:val="00BD6184"/>
    <w:rsid w:val="00C87ADB"/>
    <w:rsid w:val="00CD4E56"/>
    <w:rsid w:val="00D57CB9"/>
    <w:rsid w:val="00D63D53"/>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 w:type="paragraph" w:styleId="NormalWeb">
    <w:name w:val="Normal (Web)"/>
    <w:basedOn w:val="Normal"/>
    <w:uiPriority w:val="99"/>
    <w:unhideWhenUsed/>
    <w:rsid w:val="009B266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1880</Words>
  <Characters>12062</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2017-10-20T17:42:00Z</cp:lastPrinted>
  <dcterms:created xsi:type="dcterms:W3CDTF">2021-09-21T20:18:00Z</dcterms:created>
  <dcterms:modified xsi:type="dcterms:W3CDTF">2021-09-21T20:18:00Z</dcterms:modified>
</cp:coreProperties>
</file>