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57AA7385" w:rsidR="00196552" w:rsidRPr="00221DF2" w:rsidRDefault="00F9172A"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30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559E75A3"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F9172A">
        <w:rPr>
          <w:rFonts w:ascii="Arial" w:hAnsi="Arial" w:cs="Arial"/>
          <w:sz w:val="22"/>
          <w:szCs w:val="22"/>
        </w:rPr>
        <w:t xml:space="preserve"> Highland Tank Model HT30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F9172A">
        <w:rPr>
          <w:rFonts w:ascii="Arial" w:hAnsi="Arial" w:cs="Arial"/>
          <w:sz w:val="22"/>
          <w:szCs w:val="22"/>
        </w:rPr>
        <w:t>6150</w:t>
      </w:r>
      <w:r w:rsidR="00A30E6D">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F9172A">
        <w:rPr>
          <w:rFonts w:ascii="Arial" w:hAnsi="Arial" w:cs="Arial"/>
          <w:sz w:val="22"/>
          <w:szCs w:val="22"/>
        </w:rPr>
        <w:t>30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20EA1E90" w:rsidR="00AE532C" w:rsidRPr="00AE532C" w:rsidRDefault="00A30E6D"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10</w:t>
      </w:r>
      <w:r w:rsidR="0024385D">
        <w:rPr>
          <w:rFonts w:ascii="Arial" w:hAnsi="Arial" w:cs="Arial"/>
          <w:sz w:val="22"/>
          <w:szCs w:val="22"/>
        </w:rPr>
        <w:t>-feet, 6</w:t>
      </w:r>
      <w:r w:rsidR="00AE532C" w:rsidRPr="00AE532C">
        <w:rPr>
          <w:rFonts w:ascii="Arial" w:hAnsi="Arial" w:cs="Arial"/>
          <w:sz w:val="22"/>
          <w:szCs w:val="22"/>
        </w:rPr>
        <w:t>-inches, as indicated on the drawings.</w:t>
      </w:r>
    </w:p>
    <w:p w14:paraId="4879C0A1" w14:textId="62B52269"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F9172A">
        <w:rPr>
          <w:rFonts w:ascii="Arial" w:hAnsi="Arial" w:cs="Arial"/>
          <w:sz w:val="22"/>
          <w:szCs w:val="22"/>
        </w:rPr>
        <w:t>56</w:t>
      </w:r>
      <w:r w:rsidRPr="00AE532C">
        <w:rPr>
          <w:rFonts w:ascii="Arial" w:hAnsi="Arial" w:cs="Arial"/>
          <w:sz w:val="22"/>
          <w:szCs w:val="22"/>
        </w:rPr>
        <w:t xml:space="preserve">-feet, </w:t>
      </w:r>
      <w:r w:rsidR="00F9172A">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09B06695"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A33A79">
        <w:rPr>
          <w:rFonts w:ascii="Arial" w:hAnsi="Arial" w:cs="Arial"/>
          <w:sz w:val="22"/>
          <w:szCs w:val="22"/>
        </w:rPr>
        <w:t xml:space="preserve">of </w:t>
      </w:r>
      <w:r w:rsidRPr="00221DF2">
        <w:rPr>
          <w:rFonts w:ascii="Arial" w:hAnsi="Arial" w:cs="Arial"/>
          <w:sz w:val="22"/>
          <w:szCs w:val="22"/>
        </w:rPr>
        <w:t xml:space="preserve">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60E335BE"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F9172A">
        <w:rPr>
          <w:rFonts w:ascii="Arial" w:hAnsi="Arial" w:cs="Arial"/>
          <w:color w:val="000000"/>
          <w:sz w:val="22"/>
          <w:szCs w:val="22"/>
        </w:rPr>
        <w:t>20</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793E39A5" w:rsidR="0055022F" w:rsidRPr="00221DF2" w:rsidRDefault="00F9172A" w:rsidP="005D1EA9">
      <w:pPr>
        <w:tabs>
          <w:tab w:val="left" w:pos="180"/>
          <w:tab w:val="left" w:pos="360"/>
        </w:tabs>
        <w:rPr>
          <w:rFonts w:ascii="Arial" w:hAnsi="Arial" w:cs="Arial"/>
          <w:color w:val="000000"/>
          <w:sz w:val="22"/>
          <w:szCs w:val="22"/>
        </w:rPr>
      </w:pPr>
      <w:r>
        <w:rPr>
          <w:rFonts w:ascii="Arial" w:hAnsi="Arial" w:cs="Arial"/>
          <w:color w:val="000000"/>
          <w:sz w:val="22"/>
          <w:szCs w:val="22"/>
        </w:rPr>
        <w:t>A 6150</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0D9F7D11" w:rsidR="00F62569" w:rsidRDefault="00F9172A" w:rsidP="005D1EA9">
      <w:pPr>
        <w:tabs>
          <w:tab w:val="left" w:pos="180"/>
          <w:tab w:val="left" w:pos="360"/>
        </w:tabs>
        <w:rPr>
          <w:rFonts w:ascii="Arial" w:hAnsi="Arial" w:cs="Arial"/>
          <w:color w:val="000000"/>
          <w:sz w:val="22"/>
          <w:szCs w:val="22"/>
        </w:rPr>
      </w:pPr>
      <w:r>
        <w:rPr>
          <w:rFonts w:ascii="Arial" w:hAnsi="Arial" w:cs="Arial"/>
          <w:color w:val="000000"/>
          <w:sz w:val="22"/>
          <w:szCs w:val="22"/>
        </w:rPr>
        <w:t>A 20</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1DE60841" w14:textId="77777777" w:rsidR="00A33A79"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4F5C2AE2"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1CD76B86" w14:textId="77777777" w:rsidR="00A33A79" w:rsidRDefault="00A33A79" w:rsidP="00A33A79">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F44B937" w14:textId="77777777" w:rsidR="00A33A79" w:rsidRDefault="00A33A79" w:rsidP="00A33A7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A823C09" w14:textId="77777777" w:rsidR="00A33A79" w:rsidRDefault="00A33A79" w:rsidP="00A33A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14602EE" w14:textId="77777777" w:rsidR="00A33A79" w:rsidRDefault="00A33A79" w:rsidP="00A33A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05EB4041" w14:textId="77777777" w:rsidR="00A33A79" w:rsidRDefault="00A33A79" w:rsidP="00A33A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2D0C9E49" w14:textId="77777777" w:rsidR="00A33A79" w:rsidRDefault="00A33A79" w:rsidP="00A33A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821117D" w14:textId="77777777" w:rsidR="00A33A79" w:rsidRDefault="00A33A79" w:rsidP="00A33A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7A8C061" w14:textId="77777777" w:rsidR="00A33A79" w:rsidRDefault="00A33A79" w:rsidP="00A33A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FE90627" w14:textId="77777777" w:rsidR="00A33A79" w:rsidRDefault="00A33A79" w:rsidP="00A33A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599DF9DB" w14:textId="77777777" w:rsidR="00A33A79" w:rsidRDefault="00A33A79" w:rsidP="00A33A7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C8731C9" w14:textId="77777777" w:rsidR="00A33A79" w:rsidRDefault="00A33A79" w:rsidP="00A33A7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98D9CBA" w14:textId="77777777" w:rsidR="00A33A79" w:rsidRDefault="00A33A79" w:rsidP="00A33A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8C24199" w14:textId="77777777" w:rsidR="00A33A79" w:rsidRDefault="00A33A79" w:rsidP="00A33A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6F5B3CA2" w14:textId="77777777" w:rsidR="00A33A79" w:rsidRDefault="00A33A79" w:rsidP="00A33A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A31F995" w14:textId="77777777" w:rsidR="00A33A79" w:rsidRDefault="00A33A79" w:rsidP="00A33A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A407DCF" w14:textId="77777777" w:rsidR="00A33A79" w:rsidRDefault="00A33A79" w:rsidP="00A33A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672715E9" w14:textId="77777777" w:rsidR="00A33A79" w:rsidRDefault="00A33A79" w:rsidP="00A33A7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1806FD2" w14:textId="77777777" w:rsidR="00A33A79" w:rsidRDefault="00A33A79" w:rsidP="00A33A7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174EC5E0" w14:textId="77777777" w:rsidR="00A33A79" w:rsidRDefault="00A33A79" w:rsidP="00A33A7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409DC25" w14:textId="77777777" w:rsidR="00A33A79" w:rsidRDefault="00A33A79" w:rsidP="00A33A79">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94F5301" w14:textId="77777777" w:rsidR="00A33A79" w:rsidRDefault="00A33A79" w:rsidP="00A33A79">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33025DC" w14:textId="77777777" w:rsidR="00A33A79" w:rsidRDefault="00A33A79" w:rsidP="00A33A79">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92909E3" w14:textId="77777777" w:rsidR="00A33A79" w:rsidRDefault="00A33A79" w:rsidP="00A33A79">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66D46AC" w14:textId="77777777" w:rsidR="00A33A79" w:rsidRDefault="00A33A79" w:rsidP="00A33A79">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A33A79"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21D57"/>
    <w:rsid w:val="00162164"/>
    <w:rsid w:val="00196552"/>
    <w:rsid w:val="001B0E41"/>
    <w:rsid w:val="001E3ED3"/>
    <w:rsid w:val="00214124"/>
    <w:rsid w:val="00221DF2"/>
    <w:rsid w:val="00223BF9"/>
    <w:rsid w:val="0024385D"/>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0E6D"/>
    <w:rsid w:val="00A33A79"/>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9172A"/>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A33A7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1963</Words>
  <Characters>12440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14375</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2021-09-22T14:47:00Z</dcterms:created>
  <dcterms:modified xsi:type="dcterms:W3CDTF">2021-09-22T14:47:00Z</dcterms:modified>
</cp:coreProperties>
</file>