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1DC34E73" w:rsidR="007A08B1" w:rsidRPr="00DB44BA" w:rsidRDefault="00042A3B" w:rsidP="007A08B1">
      <w:pPr>
        <w:tabs>
          <w:tab w:val="left" w:pos="180"/>
          <w:tab w:val="left" w:pos="360"/>
        </w:tabs>
        <w:rPr>
          <w:rFonts w:ascii="Arial" w:hAnsi="Arial"/>
          <w:b/>
          <w:color w:val="FF0000"/>
          <w:sz w:val="22"/>
          <w:szCs w:val="22"/>
        </w:rPr>
      </w:pPr>
      <w:r>
        <w:rPr>
          <w:rFonts w:ascii="Arial" w:hAnsi="Arial"/>
          <w:b/>
          <w:color w:val="FF0000"/>
          <w:sz w:val="22"/>
          <w:szCs w:val="22"/>
        </w:rPr>
        <w:t>30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6633534"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042A3B">
        <w:rPr>
          <w:rFonts w:ascii="Arial" w:hAnsi="Arial" w:cs="Arial"/>
          <w:sz w:val="22"/>
          <w:szCs w:val="22"/>
        </w:rPr>
        <w:t>30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042A3B">
        <w:rPr>
          <w:rFonts w:ascii="Arial" w:hAnsi="Arial" w:cs="Arial"/>
          <w:sz w:val="22"/>
          <w:szCs w:val="22"/>
        </w:rPr>
        <w:t>6</w:t>
      </w:r>
      <w:r w:rsidR="00721C3D">
        <w:rPr>
          <w:rFonts w:ascii="Arial" w:hAnsi="Arial" w:cs="Arial"/>
          <w:sz w:val="22"/>
          <w:szCs w:val="22"/>
        </w:rPr>
        <w:t>,</w:t>
      </w:r>
      <w:r w:rsidR="00042A3B">
        <w:rPr>
          <w:rFonts w:ascii="Arial" w:hAnsi="Arial" w:cs="Arial"/>
          <w:sz w:val="22"/>
          <w:szCs w:val="22"/>
        </w:rPr>
        <w:t>474</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042A3B">
        <w:rPr>
          <w:rFonts w:ascii="Arial" w:hAnsi="Arial" w:cs="Arial"/>
          <w:sz w:val="22"/>
          <w:szCs w:val="22"/>
        </w:rPr>
        <w:t>30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6AD0191A"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042A3B">
        <w:rPr>
          <w:rFonts w:ascii="Arial" w:hAnsi="Arial" w:cs="Arial"/>
          <w:sz w:val="22"/>
          <w:szCs w:val="22"/>
        </w:rPr>
        <w:t>5</w:t>
      </w:r>
      <w:r w:rsidR="00E3166D">
        <w:rPr>
          <w:rFonts w:ascii="Arial" w:hAnsi="Arial" w:cs="Arial"/>
          <w:sz w:val="22"/>
          <w:szCs w:val="22"/>
        </w:rPr>
        <w:t>6</w:t>
      </w:r>
      <w:r w:rsidRPr="00786406">
        <w:rPr>
          <w:rFonts w:ascii="Arial" w:hAnsi="Arial" w:cs="Arial"/>
          <w:sz w:val="22"/>
          <w:szCs w:val="22"/>
        </w:rPr>
        <w:t xml:space="preserve">-feet, </w:t>
      </w:r>
      <w:r w:rsidR="00E3166D">
        <w:rPr>
          <w:rFonts w:ascii="Arial" w:hAnsi="Arial" w:cs="Arial"/>
          <w:sz w:val="22"/>
          <w:szCs w:val="22"/>
        </w:rPr>
        <w:t>6</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EE9260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042A3B">
        <w:rPr>
          <w:rFonts w:ascii="Arial" w:hAnsi="Arial" w:cs="Arial"/>
          <w:sz w:val="22"/>
          <w:szCs w:val="22"/>
        </w:rPr>
        <w:t>30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4DC0E28B"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CA7B51">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447F604"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05A5604D"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6,474</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33846D02"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042A3B">
        <w:rPr>
          <w:rFonts w:ascii="Arial" w:hAnsi="Arial" w:cs="Arial"/>
          <w:sz w:val="22"/>
          <w:szCs w:val="22"/>
        </w:rPr>
        <w:t>6,474</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6DD785A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09276964" w14:textId="77777777" w:rsidR="00CA7B51"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7BBFD3A5"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4802CBF6" w14:textId="77777777" w:rsidR="00CA7B51" w:rsidRDefault="00CA7B51" w:rsidP="00CA7B51">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E5783C5" w14:textId="77777777" w:rsidR="00CA7B51" w:rsidRDefault="00CA7B51" w:rsidP="00CA7B5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E66E984" w14:textId="77777777" w:rsidR="00CA7B51" w:rsidRDefault="00CA7B51" w:rsidP="00CA7B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D195BB2"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0DFA77C"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F292893"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90651CA"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27C89AC"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BA7CC6"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351AA59" w14:textId="77777777" w:rsidR="00CA7B51" w:rsidRDefault="00CA7B51" w:rsidP="00CA7B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00D9D1" w14:textId="77777777" w:rsidR="00CA7B51" w:rsidRDefault="00CA7B51" w:rsidP="00CA7B5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EB11DB0" w14:textId="77777777" w:rsidR="00CA7B51" w:rsidRDefault="00CA7B51" w:rsidP="00CA7B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BCCBEF5" w14:textId="77777777" w:rsidR="00CA7B51" w:rsidRDefault="00CA7B51" w:rsidP="00CA7B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8C6848F" w14:textId="77777777" w:rsidR="00CA7B51" w:rsidRDefault="00CA7B51" w:rsidP="00CA7B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2D84DB3" w14:textId="77777777" w:rsidR="00CA7B51" w:rsidRDefault="00CA7B51" w:rsidP="00CA7B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F298725" w14:textId="77777777" w:rsidR="00CA7B51" w:rsidRDefault="00CA7B51" w:rsidP="00CA7B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7327C58" w14:textId="77777777" w:rsidR="00CA7B51" w:rsidRDefault="00CA7B51" w:rsidP="00CA7B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6D91702" w14:textId="77777777" w:rsidR="00CA7B51" w:rsidRDefault="00CA7B51" w:rsidP="00CA7B5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5475CE" w14:textId="77777777" w:rsidR="00CA7B51" w:rsidRDefault="00CA7B51" w:rsidP="00CA7B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0381DA6" w14:textId="77777777" w:rsidR="00CA7B51" w:rsidRDefault="00CA7B51" w:rsidP="00CA7B51">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3D663E3" w14:textId="77777777" w:rsidR="00CA7B51" w:rsidRDefault="00CA7B51" w:rsidP="00CA7B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2C2DB99" w14:textId="77777777" w:rsidR="00CA7B51" w:rsidRDefault="00CA7B51" w:rsidP="00CA7B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86F5825" w14:textId="77777777" w:rsidR="00CA7B51" w:rsidRDefault="00CA7B51" w:rsidP="00CA7B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2955BEE" w14:textId="77777777" w:rsidR="00CA7B51" w:rsidRDefault="00CA7B51" w:rsidP="00CA7B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CA7B51"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FEC5" w14:textId="77777777" w:rsidR="00F50939" w:rsidRDefault="00F50939">
      <w:r>
        <w:separator/>
      </w:r>
    </w:p>
  </w:endnote>
  <w:endnote w:type="continuationSeparator" w:id="0">
    <w:p w14:paraId="5486395C" w14:textId="77777777" w:rsidR="00F50939" w:rsidRDefault="00F5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9BBC" w14:textId="77777777" w:rsidR="00F50939" w:rsidRDefault="00F50939">
      <w:r>
        <w:separator/>
      </w:r>
    </w:p>
  </w:footnote>
  <w:footnote w:type="continuationSeparator" w:id="0">
    <w:p w14:paraId="3BE2B998" w14:textId="77777777" w:rsidR="00F50939" w:rsidRDefault="00F5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42A3B"/>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AA255A"/>
    <w:rsid w:val="00B67103"/>
    <w:rsid w:val="00B730CF"/>
    <w:rsid w:val="00BD349D"/>
    <w:rsid w:val="00CA7B51"/>
    <w:rsid w:val="00CB5BA2"/>
    <w:rsid w:val="00CD0833"/>
    <w:rsid w:val="00D450C2"/>
    <w:rsid w:val="00D83B97"/>
    <w:rsid w:val="00DB44BA"/>
    <w:rsid w:val="00E3166D"/>
    <w:rsid w:val="00E75F66"/>
    <w:rsid w:val="00EC4D09"/>
    <w:rsid w:val="00ED392E"/>
    <w:rsid w:val="00F134B9"/>
    <w:rsid w:val="00F36972"/>
    <w:rsid w:val="00F4452F"/>
    <w:rsid w:val="00F5093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CA7B5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939158-3284-E441-A393-CC4A5CA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2</TotalTime>
  <Pages>5</Pages>
  <Words>1975</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2021-09-22T15:42:00Z</dcterms:created>
  <dcterms:modified xsi:type="dcterms:W3CDTF">2021-09-22T15:42:00Z</dcterms:modified>
</cp:coreProperties>
</file>