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55480048" w:rsidR="00396694" w:rsidRPr="00221DF2" w:rsidRDefault="004B3942"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30</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2D6805CD" w:rsidR="00396694" w:rsidRPr="00696547" w:rsidRDefault="00396694" w:rsidP="00696547">
      <w:pPr>
        <w:tabs>
          <w:tab w:val="left" w:pos="180"/>
          <w:tab w:val="left" w:pos="360"/>
        </w:tabs>
        <w:rPr>
          <w:rFonts w:ascii="Arial" w:hAnsi="Arial" w:cs="Arial"/>
          <w:sz w:val="22"/>
          <w:szCs w:val="22"/>
        </w:rPr>
      </w:pPr>
      <w:r w:rsidRPr="00696547">
        <w:rPr>
          <w:rFonts w:ascii="Arial" w:hAnsi="Arial" w:cs="Arial"/>
          <w:sz w:val="22"/>
          <w:szCs w:val="22"/>
        </w:rPr>
        <w:t>Provide Highland Tank Model HTC-</w:t>
      </w:r>
      <w:r w:rsidR="004B3942" w:rsidRPr="00696547">
        <w:rPr>
          <w:rFonts w:ascii="Arial" w:hAnsi="Arial" w:cs="Arial"/>
          <w:sz w:val="22"/>
          <w:szCs w:val="22"/>
        </w:rPr>
        <w:t>30</w:t>
      </w:r>
      <w:r w:rsidR="00663B97" w:rsidRPr="00696547">
        <w:rPr>
          <w:rFonts w:ascii="Arial" w:hAnsi="Arial" w:cs="Arial"/>
          <w:sz w:val="22"/>
          <w:szCs w:val="22"/>
        </w:rPr>
        <w:t>00</w:t>
      </w:r>
      <w:r w:rsidRPr="00696547">
        <w:rPr>
          <w:rFonts w:ascii="Arial" w:hAnsi="Arial" w:cs="Arial"/>
          <w:sz w:val="22"/>
          <w:szCs w:val="22"/>
        </w:rPr>
        <w:t xml:space="preserve">0 Series-G Underground Single-Wall Parallel Flat/Corrugated Plate Gravity Displacement Oil/Water Separator with Integral </w:t>
      </w:r>
      <w:r w:rsidR="004B3942" w:rsidRPr="00696547">
        <w:rPr>
          <w:rFonts w:ascii="Arial" w:hAnsi="Arial" w:cs="Arial"/>
          <w:sz w:val="22"/>
          <w:szCs w:val="22"/>
        </w:rPr>
        <w:t>6</w:t>
      </w:r>
      <w:r w:rsidR="00696547">
        <w:rPr>
          <w:rFonts w:ascii="Arial" w:hAnsi="Arial" w:cs="Arial"/>
          <w:sz w:val="22"/>
          <w:szCs w:val="22"/>
        </w:rPr>
        <w:t>,</w:t>
      </w:r>
      <w:r w:rsidR="004B3942" w:rsidRPr="00696547">
        <w:rPr>
          <w:rFonts w:ascii="Arial" w:hAnsi="Arial" w:cs="Arial"/>
          <w:sz w:val="22"/>
          <w:szCs w:val="22"/>
        </w:rPr>
        <w:t>150</w:t>
      </w:r>
      <w:r w:rsidR="00696547">
        <w:rPr>
          <w:rFonts w:ascii="Arial" w:hAnsi="Arial" w:cs="Arial"/>
          <w:sz w:val="22"/>
          <w:szCs w:val="22"/>
        </w:rPr>
        <w:t>-</w:t>
      </w:r>
      <w:r w:rsidRPr="00696547">
        <w:rPr>
          <w:rFonts w:ascii="Arial" w:hAnsi="Arial" w:cs="Arial"/>
          <w:sz w:val="22"/>
          <w:szCs w:val="22"/>
        </w:rPr>
        <w:t xml:space="preserve">gallon Sand Interceptor Compartment.  Separator shall be furnished with oil level alarm and leak detection systems having a total volume of </w:t>
      </w:r>
      <w:r w:rsidR="004B3942" w:rsidRPr="00696547">
        <w:rPr>
          <w:rFonts w:ascii="Arial" w:hAnsi="Arial" w:cs="Arial"/>
          <w:sz w:val="22"/>
          <w:szCs w:val="22"/>
        </w:rPr>
        <w:t>30</w:t>
      </w:r>
      <w:r w:rsidR="00663B97" w:rsidRPr="00696547">
        <w:rPr>
          <w:rFonts w:ascii="Arial" w:hAnsi="Arial" w:cs="Arial"/>
          <w:sz w:val="22"/>
          <w:szCs w:val="22"/>
        </w:rPr>
        <w:t>00</w:t>
      </w:r>
      <w:r w:rsidRPr="00696547">
        <w:rPr>
          <w:rFonts w:ascii="Arial" w:hAnsi="Arial" w:cs="Arial"/>
          <w:color w:val="000000"/>
          <w:sz w:val="22"/>
          <w:szCs w:val="22"/>
        </w:rPr>
        <w:t>0</w:t>
      </w:r>
      <w:r w:rsidRPr="00696547">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3D754379"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3A7963">
        <w:rPr>
          <w:rFonts w:ascii="Arial" w:hAnsi="Arial" w:cs="Arial"/>
          <w:sz w:val="22"/>
          <w:szCs w:val="22"/>
        </w:rPr>
        <w:t>10</w:t>
      </w:r>
      <w:r w:rsidRPr="00AE532C">
        <w:rPr>
          <w:rFonts w:ascii="Arial" w:hAnsi="Arial" w:cs="Arial"/>
          <w:sz w:val="22"/>
          <w:szCs w:val="22"/>
        </w:rPr>
        <w:t xml:space="preserve">-feet, </w:t>
      </w:r>
      <w:r w:rsidR="005F717B">
        <w:rPr>
          <w:rFonts w:ascii="Arial" w:hAnsi="Arial" w:cs="Arial"/>
          <w:sz w:val="22"/>
          <w:szCs w:val="22"/>
        </w:rPr>
        <w:t>6</w:t>
      </w:r>
      <w:r w:rsidRPr="00AE532C">
        <w:rPr>
          <w:rFonts w:ascii="Arial" w:hAnsi="Arial" w:cs="Arial"/>
          <w:sz w:val="22"/>
          <w:szCs w:val="22"/>
        </w:rPr>
        <w:t>-inches, as indicated on the drawings.</w:t>
      </w:r>
    </w:p>
    <w:p w14:paraId="18BBEFEB" w14:textId="2A078A9B"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4B3942">
        <w:rPr>
          <w:rFonts w:ascii="Arial" w:hAnsi="Arial" w:cs="Arial"/>
          <w:sz w:val="22"/>
          <w:szCs w:val="22"/>
        </w:rPr>
        <w:t>56</w:t>
      </w:r>
      <w:r w:rsidRPr="00AE532C">
        <w:rPr>
          <w:rFonts w:ascii="Arial" w:hAnsi="Arial" w:cs="Arial"/>
          <w:sz w:val="22"/>
          <w:szCs w:val="22"/>
        </w:rPr>
        <w:t xml:space="preserve">-feet, </w:t>
      </w:r>
      <w:r w:rsidR="004B3942">
        <w:rPr>
          <w:rFonts w:ascii="Arial" w:hAnsi="Arial" w:cs="Arial"/>
          <w:sz w:val="22"/>
          <w:szCs w:val="22"/>
        </w:rPr>
        <w:t>0</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6E3381C8"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4B3942">
        <w:rPr>
          <w:rFonts w:ascii="Arial" w:hAnsi="Arial" w:cs="Arial"/>
          <w:sz w:val="22"/>
          <w:szCs w:val="22"/>
        </w:rPr>
        <w:t>30</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EBCFA3D" w14:textId="77777777" w:rsidR="00E84D7C" w:rsidRDefault="004867C9">
      <w:pPr>
        <w:autoSpaceDE w:val="0"/>
        <w:autoSpaceDN w:val="0"/>
        <w:adjustRightInd w:val="0"/>
        <w:rPr>
          <w:rFonts w:ascii="Arial" w:hAnsi="Arial"/>
          <w:sz w:val="24"/>
        </w:rPr>
      </w:pPr>
      <w:r>
        <w:rPr>
          <w:rFonts w:ascii="Arial" w:hAnsi="Arial"/>
          <w:sz w:val="24"/>
        </w:rPr>
        <w:t xml:space="preserve">  </w:t>
      </w:r>
    </w:p>
    <w:p w14:paraId="03570E13" w14:textId="02D8AE23"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31996282"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B3942">
        <w:rPr>
          <w:rFonts w:ascii="Arial" w:hAnsi="Arial" w:cs="Arial"/>
          <w:color w:val="000000"/>
          <w:sz w:val="22"/>
          <w:szCs w:val="22"/>
        </w:rPr>
        <w:t>20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01089D68"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B3942">
        <w:rPr>
          <w:rFonts w:ascii="Arial" w:hAnsi="Arial" w:cs="Arial"/>
          <w:color w:val="000000"/>
          <w:sz w:val="22"/>
          <w:szCs w:val="22"/>
        </w:rPr>
        <w:t>6</w:t>
      </w:r>
      <w:r w:rsidR="00696547">
        <w:rPr>
          <w:rFonts w:ascii="Arial" w:hAnsi="Arial" w:cs="Arial"/>
          <w:color w:val="000000"/>
          <w:sz w:val="22"/>
          <w:szCs w:val="22"/>
        </w:rPr>
        <w:t>,</w:t>
      </w:r>
      <w:r w:rsidR="004B3942">
        <w:rPr>
          <w:rFonts w:ascii="Arial" w:hAnsi="Arial" w:cs="Arial"/>
          <w:color w:val="000000"/>
          <w:sz w:val="22"/>
          <w:szCs w:val="22"/>
        </w:rPr>
        <w:t>150</w:t>
      </w:r>
      <w:r w:rsidR="00696547">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696547">
        <w:rPr>
          <w:rFonts w:ascii="Arial" w:hAnsi="Arial" w:cs="Arial"/>
          <w:color w:val="000000"/>
          <w:sz w:val="22"/>
          <w:szCs w:val="22"/>
        </w:rPr>
        <w:t>20</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7F557B30"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B3942">
        <w:rPr>
          <w:rFonts w:ascii="Arial" w:hAnsi="Arial" w:cs="Arial"/>
          <w:color w:val="000000"/>
          <w:sz w:val="22"/>
          <w:szCs w:val="22"/>
        </w:rPr>
        <w:t>20</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lastRenderedPageBreak/>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904D77F" w14:textId="77777777" w:rsidR="003B268E" w:rsidRDefault="003B268E" w:rsidP="003B268E">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9CBDD22" w14:textId="77777777" w:rsidR="003B268E" w:rsidRDefault="003B268E" w:rsidP="003B268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CEF2B75" w14:textId="77777777" w:rsidR="003B268E" w:rsidRDefault="003B268E" w:rsidP="003B268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E62F3A2" w14:textId="77777777" w:rsidR="003B268E" w:rsidRDefault="003B268E" w:rsidP="003B26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529564E" w14:textId="77777777" w:rsidR="003B268E" w:rsidRDefault="003B268E" w:rsidP="003B26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DE0E0FA" w14:textId="77777777" w:rsidR="003B268E" w:rsidRDefault="003B268E" w:rsidP="003B26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723AD5D" w14:textId="77777777" w:rsidR="003B268E" w:rsidRDefault="003B268E" w:rsidP="003B26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EBE9AC2" w14:textId="77777777" w:rsidR="003B268E" w:rsidRDefault="003B268E" w:rsidP="003B26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143D361" w14:textId="77777777" w:rsidR="003B268E" w:rsidRDefault="003B268E" w:rsidP="003B26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210EDFB" w14:textId="77777777" w:rsidR="003B268E" w:rsidRDefault="003B268E" w:rsidP="003B26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E868370" w14:textId="77777777" w:rsidR="003B268E" w:rsidRDefault="003B268E" w:rsidP="003B268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96D1D93" w14:textId="77777777" w:rsidR="003B268E" w:rsidRDefault="003B268E" w:rsidP="003B268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A1491F3" w14:textId="77777777" w:rsidR="003B268E" w:rsidRDefault="003B268E" w:rsidP="003B268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23019BB" w14:textId="77777777" w:rsidR="003B268E" w:rsidRDefault="003B268E" w:rsidP="003B268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A57D779" w14:textId="77777777" w:rsidR="003B268E" w:rsidRDefault="003B268E" w:rsidP="003B268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6F2342C" w14:textId="77777777" w:rsidR="003B268E" w:rsidRDefault="003B268E" w:rsidP="003B268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4C82F29" w14:textId="77777777" w:rsidR="003B268E" w:rsidRDefault="003B268E" w:rsidP="003B268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EC6140E" w14:textId="77777777" w:rsidR="003B268E" w:rsidRDefault="003B268E" w:rsidP="003B268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FFC46F6" w14:textId="77777777" w:rsidR="003B268E" w:rsidRDefault="003B268E" w:rsidP="003B268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C3B182B" w14:textId="77777777" w:rsidR="003B268E" w:rsidRDefault="003B268E" w:rsidP="003B268E">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21B0A6E" w14:textId="77777777" w:rsidR="003B268E" w:rsidRDefault="003B268E" w:rsidP="003B268E">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26BEB83" w14:textId="77777777" w:rsidR="003B268E" w:rsidRDefault="003B268E" w:rsidP="003B268E">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136DA5A" w14:textId="77777777" w:rsidR="003B268E" w:rsidRDefault="003B268E" w:rsidP="003B268E">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0639FC3" w14:textId="77777777" w:rsidR="003B268E" w:rsidRDefault="003B268E" w:rsidP="003B268E">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3B268E"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E84D7C">
      <w:footerReference w:type="even" r:id="rId11"/>
      <w:footerReference w:type="first"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1D90" w14:textId="77777777" w:rsidR="004A61CE" w:rsidRDefault="004A61CE">
      <w:r>
        <w:separator/>
      </w:r>
    </w:p>
  </w:endnote>
  <w:endnote w:type="continuationSeparator" w:id="0">
    <w:p w14:paraId="1C459A96" w14:textId="77777777" w:rsidR="004A61CE" w:rsidRDefault="004A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8AA1" w14:textId="77777777" w:rsidR="004A61CE" w:rsidRDefault="004A61CE">
      <w:r>
        <w:separator/>
      </w:r>
    </w:p>
  </w:footnote>
  <w:footnote w:type="continuationSeparator" w:id="0">
    <w:p w14:paraId="1A6BEC90" w14:textId="77777777" w:rsidR="004A61CE" w:rsidRDefault="004A6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C4062"/>
    <w:rsid w:val="00117CD0"/>
    <w:rsid w:val="00186B1C"/>
    <w:rsid w:val="001C5FB1"/>
    <w:rsid w:val="001C6C36"/>
    <w:rsid w:val="002119EE"/>
    <w:rsid w:val="00217A7E"/>
    <w:rsid w:val="00232320"/>
    <w:rsid w:val="002B5322"/>
    <w:rsid w:val="002C640C"/>
    <w:rsid w:val="0033589F"/>
    <w:rsid w:val="00396694"/>
    <w:rsid w:val="003A7963"/>
    <w:rsid w:val="003B268E"/>
    <w:rsid w:val="004867C9"/>
    <w:rsid w:val="004A61CE"/>
    <w:rsid w:val="004B3942"/>
    <w:rsid w:val="005D7418"/>
    <w:rsid w:val="005F3007"/>
    <w:rsid w:val="005F63E5"/>
    <w:rsid w:val="005F717B"/>
    <w:rsid w:val="00614364"/>
    <w:rsid w:val="00663B97"/>
    <w:rsid w:val="00675290"/>
    <w:rsid w:val="00696547"/>
    <w:rsid w:val="00705B19"/>
    <w:rsid w:val="00761B0E"/>
    <w:rsid w:val="00783E55"/>
    <w:rsid w:val="00784473"/>
    <w:rsid w:val="007D777C"/>
    <w:rsid w:val="008174BF"/>
    <w:rsid w:val="009B42E4"/>
    <w:rsid w:val="00A018C7"/>
    <w:rsid w:val="00A30973"/>
    <w:rsid w:val="00B3529F"/>
    <w:rsid w:val="00C464D3"/>
    <w:rsid w:val="00C93764"/>
    <w:rsid w:val="00CC6B05"/>
    <w:rsid w:val="00CD4871"/>
    <w:rsid w:val="00E06214"/>
    <w:rsid w:val="00E565C7"/>
    <w:rsid w:val="00E84D7C"/>
    <w:rsid w:val="00EB5EFE"/>
    <w:rsid w:val="00ED34DE"/>
    <w:rsid w:val="00F474DB"/>
    <w:rsid w:val="00F626C7"/>
    <w:rsid w:val="00FD34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 w:type="paragraph" w:styleId="NormalWeb">
    <w:name w:val="Normal (Web)"/>
    <w:basedOn w:val="Normal"/>
    <w:uiPriority w:val="99"/>
    <w:semiHidden/>
    <w:unhideWhenUsed/>
    <w:rsid w:val="003B268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1866</Words>
  <Characters>11969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13808</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2021-09-21T19:34:00Z</dcterms:created>
  <dcterms:modified xsi:type="dcterms:W3CDTF">2021-09-21T19:34:00Z</dcterms:modified>
</cp:coreProperties>
</file>