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4D55A1F1" w:rsidR="007A08B1" w:rsidRPr="00DB44BA" w:rsidRDefault="005262EE" w:rsidP="007A08B1">
      <w:pPr>
        <w:tabs>
          <w:tab w:val="left" w:pos="180"/>
          <w:tab w:val="left" w:pos="360"/>
        </w:tabs>
        <w:rPr>
          <w:rFonts w:ascii="Arial" w:hAnsi="Arial"/>
          <w:b/>
          <w:color w:val="FF0000"/>
          <w:sz w:val="22"/>
          <w:szCs w:val="22"/>
        </w:rPr>
      </w:pPr>
      <w:r>
        <w:rPr>
          <w:rFonts w:ascii="Arial" w:hAnsi="Arial"/>
          <w:b/>
          <w:color w:val="FF0000"/>
          <w:sz w:val="22"/>
          <w:szCs w:val="22"/>
        </w:rPr>
        <w:t>4</w:t>
      </w:r>
      <w:r w:rsidR="00042A3B">
        <w:rPr>
          <w:rFonts w:ascii="Arial" w:hAnsi="Arial"/>
          <w:b/>
          <w:color w:val="FF0000"/>
          <w:sz w:val="22"/>
          <w:szCs w:val="22"/>
        </w:rPr>
        <w:t>0</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6627FA29"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5262EE">
        <w:rPr>
          <w:rFonts w:ascii="Arial" w:hAnsi="Arial" w:cs="Arial"/>
          <w:sz w:val="22"/>
          <w:szCs w:val="22"/>
        </w:rPr>
        <w:t>8,033</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4D73DEAC"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w:t>
      </w:r>
      <w:r w:rsidR="005262EE">
        <w:rPr>
          <w:rFonts w:ascii="Arial" w:hAnsi="Arial" w:cs="Arial"/>
          <w:sz w:val="22"/>
          <w:szCs w:val="22"/>
        </w:rPr>
        <w:t>2</w:t>
      </w:r>
      <w:r w:rsidRPr="00786406">
        <w:rPr>
          <w:rFonts w:ascii="Arial" w:hAnsi="Arial" w:cs="Arial"/>
          <w:sz w:val="22"/>
          <w:szCs w:val="22"/>
        </w:rPr>
        <w:t xml:space="preserve">-feet, </w:t>
      </w:r>
      <w:r w:rsidR="000E2EFB">
        <w:rPr>
          <w:rFonts w:ascii="Arial" w:hAnsi="Arial" w:cs="Arial"/>
          <w:sz w:val="22"/>
          <w:szCs w:val="22"/>
        </w:rPr>
        <w:t>0</w:t>
      </w:r>
      <w:r w:rsidRPr="00786406">
        <w:rPr>
          <w:rFonts w:ascii="Arial" w:hAnsi="Arial" w:cs="Arial"/>
          <w:sz w:val="22"/>
          <w:szCs w:val="22"/>
        </w:rPr>
        <w:t>-inches, as indicated on the drawings.</w:t>
      </w:r>
    </w:p>
    <w:p w14:paraId="7ADD76D5" w14:textId="00E65D7E"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042A3B">
        <w:rPr>
          <w:rFonts w:ascii="Arial" w:hAnsi="Arial" w:cs="Arial"/>
          <w:sz w:val="22"/>
          <w:szCs w:val="22"/>
        </w:rPr>
        <w:t>5</w:t>
      </w:r>
      <w:r w:rsidR="00E3166D">
        <w:rPr>
          <w:rFonts w:ascii="Arial" w:hAnsi="Arial" w:cs="Arial"/>
          <w:sz w:val="22"/>
          <w:szCs w:val="22"/>
        </w:rPr>
        <w:t>6</w:t>
      </w:r>
      <w:r w:rsidRPr="00786406">
        <w:rPr>
          <w:rFonts w:ascii="Arial" w:hAnsi="Arial" w:cs="Arial"/>
          <w:sz w:val="22"/>
          <w:szCs w:val="22"/>
        </w:rPr>
        <w:t xml:space="preserve">-feet, </w:t>
      </w:r>
      <w:r w:rsidR="005262EE">
        <w:rPr>
          <w:rFonts w:ascii="Arial" w:hAnsi="Arial" w:cs="Arial"/>
          <w:sz w:val="22"/>
          <w:szCs w:val="22"/>
        </w:rPr>
        <w:t>9</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201F364"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5262EE">
        <w:rPr>
          <w:rFonts w:ascii="Arial" w:hAnsi="Arial" w:cs="Arial"/>
          <w:sz w:val="22"/>
          <w:szCs w:val="22"/>
        </w:rPr>
        <w:t>4</w:t>
      </w:r>
      <w:r w:rsidR="00042A3B">
        <w:rPr>
          <w:rFonts w:ascii="Arial" w:hAnsi="Arial" w:cs="Arial"/>
          <w:sz w:val="22"/>
          <w:szCs w:val="22"/>
        </w:rPr>
        <w:t>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7BE276C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w:t>
      </w:r>
      <w:r w:rsidR="00CC6DBA">
        <w:rPr>
          <w:rFonts w:ascii="Arial" w:hAnsi="Arial" w:cs="Arial"/>
          <w:sz w:val="22"/>
          <w:szCs w:val="22"/>
        </w:rPr>
        <w:t xml:space="preserve"> of</w:t>
      </w:r>
      <w:r w:rsidRPr="00786406">
        <w:rPr>
          <w:rFonts w:ascii="Arial" w:hAnsi="Arial" w:cs="Arial"/>
          <w:sz w:val="22"/>
          <w:szCs w:val="22"/>
        </w:rPr>
        <w:t xml:space="preserve">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619955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60EB1A90" w:rsidR="000B541A" w:rsidRPr="00786406" w:rsidRDefault="00EC4D09"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042A3B">
        <w:rPr>
          <w:rFonts w:ascii="Arial" w:hAnsi="Arial" w:cs="Arial"/>
          <w:sz w:val="22"/>
          <w:szCs w:val="22"/>
        </w:rPr>
        <w:t>2</w:t>
      </w:r>
      <w:r w:rsidR="005262EE">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5D71124"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w:t>
      </w: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5262EE">
        <w:rPr>
          <w:rFonts w:ascii="Arial" w:hAnsi="Arial" w:cs="Arial"/>
          <w:sz w:val="22"/>
          <w:szCs w:val="22"/>
        </w:rPr>
        <w:t>8,033</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4F62EB1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042A3B">
        <w:rPr>
          <w:rFonts w:ascii="Arial" w:hAnsi="Arial" w:cs="Arial"/>
          <w:sz w:val="22"/>
          <w:szCs w:val="22"/>
        </w:rPr>
        <w:t>2</w:t>
      </w:r>
      <w:r w:rsidR="005262EE">
        <w:rPr>
          <w:rFonts w:ascii="Arial" w:hAnsi="Arial" w:cs="Arial"/>
          <w:sz w:val="22"/>
          <w:szCs w:val="22"/>
        </w:rPr>
        <w:t>4</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5F46710A" w14:textId="77777777" w:rsidR="00CC6DBA"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39F3F68E"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2C6B631A" w14:textId="77777777" w:rsidR="00CC6DBA" w:rsidRDefault="00CC6DBA" w:rsidP="00CC6DBA">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EC5A773" w14:textId="77777777" w:rsidR="00CC6DBA" w:rsidRDefault="00CC6DBA" w:rsidP="00CC6DB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FB5B9CC" w14:textId="77777777" w:rsidR="00CC6DBA" w:rsidRDefault="00CC6DBA" w:rsidP="00CC6DB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9A5AAD7"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397CAF4"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151CC1C"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A0FFD01"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269D700"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169CC75"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2D5537C" w14:textId="77777777" w:rsidR="00CC6DBA" w:rsidRDefault="00CC6DBA" w:rsidP="00CC6DB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CF0919D" w14:textId="77777777" w:rsidR="00CC6DBA" w:rsidRDefault="00CC6DBA" w:rsidP="00CC6DB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40F29FA" w14:textId="77777777" w:rsidR="00CC6DBA" w:rsidRDefault="00CC6DBA" w:rsidP="00CC6DB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4CA0B8D" w14:textId="77777777" w:rsidR="00CC6DBA" w:rsidRDefault="00CC6DBA" w:rsidP="00CC6DB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629EEBF" w14:textId="77777777" w:rsidR="00CC6DBA" w:rsidRDefault="00CC6DBA" w:rsidP="00CC6DB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1B8FD03" w14:textId="77777777" w:rsidR="00CC6DBA" w:rsidRDefault="00CC6DBA" w:rsidP="00CC6DB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0CF3E05" w14:textId="77777777" w:rsidR="00CC6DBA" w:rsidRDefault="00CC6DBA" w:rsidP="00CC6DB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8B2F2A" w14:textId="77777777" w:rsidR="00CC6DBA" w:rsidRDefault="00CC6DBA" w:rsidP="00CC6DB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B9D4715" w14:textId="77777777" w:rsidR="00CC6DBA" w:rsidRDefault="00CC6DBA" w:rsidP="00CC6DB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BBCCEE3" w14:textId="77777777" w:rsidR="00CC6DBA" w:rsidRDefault="00CC6DBA" w:rsidP="00CC6DB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559C7A3" w14:textId="77777777" w:rsidR="00CC6DBA" w:rsidRDefault="00CC6DBA" w:rsidP="00CC6DBA">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04C84B8" w14:textId="77777777" w:rsidR="00CC6DBA" w:rsidRDefault="00CC6DBA" w:rsidP="00CC6DB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28C4BC7" w14:textId="77777777" w:rsidR="00CC6DBA" w:rsidRDefault="00CC6DBA" w:rsidP="00CC6DB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B43EF54" w14:textId="77777777" w:rsidR="00CC6DBA" w:rsidRDefault="00CC6DBA" w:rsidP="00CC6DB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84141C9" w14:textId="77777777" w:rsidR="00CC6DBA" w:rsidRDefault="00CC6DBA" w:rsidP="00CC6DBA">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CC6DBA"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6E63" w14:textId="77777777" w:rsidR="000F24B7" w:rsidRDefault="000F24B7">
      <w:r>
        <w:separator/>
      </w:r>
    </w:p>
  </w:endnote>
  <w:endnote w:type="continuationSeparator" w:id="0">
    <w:p w14:paraId="2AD5FEAE" w14:textId="77777777" w:rsidR="000F24B7" w:rsidRDefault="000F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E305" w14:textId="77777777" w:rsidR="000F24B7" w:rsidRDefault="000F24B7">
      <w:r>
        <w:separator/>
      </w:r>
    </w:p>
  </w:footnote>
  <w:footnote w:type="continuationSeparator" w:id="0">
    <w:p w14:paraId="579BA20B" w14:textId="77777777" w:rsidR="000F24B7" w:rsidRDefault="000F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42A3B"/>
    <w:rsid w:val="000B541A"/>
    <w:rsid w:val="000C09FC"/>
    <w:rsid w:val="000E2EFB"/>
    <w:rsid w:val="000F24B7"/>
    <w:rsid w:val="00112E55"/>
    <w:rsid w:val="0018428A"/>
    <w:rsid w:val="00206274"/>
    <w:rsid w:val="00225883"/>
    <w:rsid w:val="00241D22"/>
    <w:rsid w:val="00265CA1"/>
    <w:rsid w:val="0033693F"/>
    <w:rsid w:val="003A0655"/>
    <w:rsid w:val="003C2CB4"/>
    <w:rsid w:val="003D6AE2"/>
    <w:rsid w:val="00456C59"/>
    <w:rsid w:val="00525DD6"/>
    <w:rsid w:val="005262EE"/>
    <w:rsid w:val="005958DB"/>
    <w:rsid w:val="005D6074"/>
    <w:rsid w:val="00600EA4"/>
    <w:rsid w:val="00603147"/>
    <w:rsid w:val="00614647"/>
    <w:rsid w:val="00716F6E"/>
    <w:rsid w:val="00721C3D"/>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AA255A"/>
    <w:rsid w:val="00B67103"/>
    <w:rsid w:val="00B730CF"/>
    <w:rsid w:val="00BC025E"/>
    <w:rsid w:val="00BD349D"/>
    <w:rsid w:val="00CB5BA2"/>
    <w:rsid w:val="00CC6DBA"/>
    <w:rsid w:val="00CD0833"/>
    <w:rsid w:val="00D450C2"/>
    <w:rsid w:val="00D83B97"/>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CC6DB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3220A7-467D-8345-AE59-FE3ACA6D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3</TotalTime>
  <Pages>5</Pages>
  <Words>1975</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2021-09-22T15:36:00Z</dcterms:created>
  <dcterms:modified xsi:type="dcterms:W3CDTF">2021-09-22T15:36:00Z</dcterms:modified>
</cp:coreProperties>
</file>