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31C23B3D" w:rsidR="00373E28" w:rsidRPr="00DB44BA" w:rsidRDefault="00F51F27" w:rsidP="00373E28">
      <w:pPr>
        <w:tabs>
          <w:tab w:val="left" w:pos="180"/>
          <w:tab w:val="left" w:pos="360"/>
        </w:tabs>
        <w:rPr>
          <w:rFonts w:ascii="Arial" w:hAnsi="Arial"/>
          <w:b/>
          <w:color w:val="FF0000"/>
          <w:sz w:val="22"/>
          <w:szCs w:val="22"/>
        </w:rPr>
      </w:pPr>
      <w:r>
        <w:rPr>
          <w:rFonts w:ascii="Arial" w:hAnsi="Arial"/>
          <w:b/>
          <w:color w:val="FF0000"/>
          <w:sz w:val="22"/>
          <w:szCs w:val="22"/>
        </w:rPr>
        <w:t>5</w:t>
      </w:r>
      <w:r w:rsidR="00A15156">
        <w:rPr>
          <w:rFonts w:ascii="Arial" w:hAnsi="Arial"/>
          <w:b/>
          <w:color w:val="FF0000"/>
          <w:sz w:val="22"/>
          <w:szCs w:val="22"/>
        </w:rPr>
        <w:t>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65FDB337"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F51F27">
        <w:rPr>
          <w:rFonts w:ascii="Arial" w:hAnsi="Arial"/>
          <w:spacing w:val="0"/>
          <w:kern w:val="0"/>
          <w:sz w:val="22"/>
          <w:szCs w:val="22"/>
        </w:rPr>
        <w:t>5</w:t>
      </w:r>
      <w:r w:rsidR="00A15156">
        <w:rPr>
          <w:rFonts w:ascii="Arial" w:hAnsi="Arial"/>
          <w:spacing w:val="0"/>
          <w:kern w:val="0"/>
          <w:sz w:val="22"/>
          <w:szCs w:val="22"/>
        </w:rPr>
        <w:t>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281F29">
        <w:rPr>
          <w:rFonts w:ascii="Arial" w:hAnsi="Arial"/>
          <w:sz w:val="22"/>
          <w:szCs w:val="22"/>
        </w:rPr>
        <w:t>8,033</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F51F27">
        <w:rPr>
          <w:rFonts w:ascii="Arial" w:hAnsi="Arial" w:cs="Arial"/>
          <w:sz w:val="22"/>
          <w:szCs w:val="22"/>
        </w:rPr>
        <w:t>5</w:t>
      </w:r>
      <w:r w:rsidR="00A15156">
        <w:rPr>
          <w:rFonts w:ascii="Arial" w:hAnsi="Arial" w:cs="Arial"/>
          <w:sz w:val="22"/>
          <w:szCs w:val="22"/>
        </w:rPr>
        <w:t>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12A8F0D4"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w:t>
      </w:r>
      <w:r w:rsidR="00281F29">
        <w:rPr>
          <w:rFonts w:ascii="Arial" w:hAnsi="Arial" w:cs="Arial"/>
          <w:sz w:val="22"/>
          <w:szCs w:val="22"/>
        </w:rPr>
        <w:t>2</w:t>
      </w:r>
      <w:r w:rsidRPr="00AE532C">
        <w:rPr>
          <w:rFonts w:ascii="Arial" w:hAnsi="Arial" w:cs="Arial"/>
          <w:sz w:val="22"/>
          <w:szCs w:val="22"/>
        </w:rPr>
        <w:t xml:space="preserve">-feet, </w:t>
      </w:r>
      <w:r w:rsidR="00281F29">
        <w:rPr>
          <w:rFonts w:ascii="Arial" w:hAnsi="Arial" w:cs="Arial"/>
          <w:sz w:val="22"/>
          <w:szCs w:val="22"/>
        </w:rPr>
        <w:t>0</w:t>
      </w:r>
      <w:r w:rsidRPr="00AE532C">
        <w:rPr>
          <w:rFonts w:ascii="Arial" w:hAnsi="Arial" w:cs="Arial"/>
          <w:sz w:val="22"/>
          <w:szCs w:val="22"/>
        </w:rPr>
        <w:t>-inches, as indicated on the drawings.</w:t>
      </w:r>
    </w:p>
    <w:p w14:paraId="676AA233" w14:textId="5EBECCC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D3BE7">
        <w:rPr>
          <w:rFonts w:ascii="Arial" w:hAnsi="Arial" w:cs="Arial"/>
          <w:sz w:val="22"/>
          <w:szCs w:val="22"/>
        </w:rPr>
        <w:t>69</w:t>
      </w:r>
      <w:r w:rsidRPr="00AE532C">
        <w:rPr>
          <w:rFonts w:ascii="Arial" w:hAnsi="Arial" w:cs="Arial"/>
          <w:sz w:val="22"/>
          <w:szCs w:val="22"/>
        </w:rPr>
        <w:t xml:space="preserve">-feet, </w:t>
      </w:r>
      <w:r w:rsidR="005D3BE7">
        <w:rPr>
          <w:rFonts w:ascii="Arial" w:hAnsi="Arial" w:cs="Arial"/>
          <w:sz w:val="22"/>
          <w:szCs w:val="22"/>
        </w:rPr>
        <w:t>0</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39AF2B67"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D3BE7">
        <w:rPr>
          <w:rFonts w:ascii="Arial" w:hAnsi="Arial" w:cs="Arial"/>
          <w:sz w:val="22"/>
          <w:szCs w:val="22"/>
        </w:rPr>
        <w:t>5</w:t>
      </w:r>
      <w:r w:rsidR="00A15156">
        <w:rPr>
          <w:rFonts w:ascii="Arial" w:hAnsi="Arial" w:cs="Arial"/>
          <w:sz w:val="22"/>
          <w:szCs w:val="22"/>
        </w:rPr>
        <w:t>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6A5C1920"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281F29">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5BBCEB63" w:rsidR="001D3C14" w:rsidRPr="00DB44BA" w:rsidRDefault="001D3C14" w:rsidP="001D3C14">
      <w:pPr>
        <w:tabs>
          <w:tab w:val="left" w:pos="180"/>
          <w:tab w:val="left" w:pos="360"/>
        </w:tabs>
        <w:rPr>
          <w:rFonts w:ascii="Arial" w:hAnsi="Arial"/>
          <w:color w:val="000000"/>
          <w:sz w:val="22"/>
          <w:szCs w:val="22"/>
        </w:rPr>
      </w:pPr>
      <w:proofErr w:type="gramStart"/>
      <w:r>
        <w:rPr>
          <w:rFonts w:ascii="Arial" w:hAnsi="Arial"/>
          <w:color w:val="000000"/>
          <w:sz w:val="22"/>
          <w:szCs w:val="22"/>
        </w:rPr>
        <w:t>A</w:t>
      </w:r>
      <w:proofErr w:type="gramEnd"/>
      <w:r>
        <w:rPr>
          <w:rFonts w:ascii="Arial" w:hAnsi="Arial"/>
          <w:color w:val="000000"/>
          <w:sz w:val="22"/>
          <w:szCs w:val="22"/>
        </w:rPr>
        <w:t xml:space="preserve"> </w:t>
      </w:r>
      <w:r w:rsidR="00281F29">
        <w:rPr>
          <w:rFonts w:ascii="Arial" w:hAnsi="Arial"/>
          <w:sz w:val="22"/>
          <w:szCs w:val="22"/>
        </w:rPr>
        <w:t>8,033</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A15156">
        <w:rPr>
          <w:rFonts w:ascii="Arial" w:hAnsi="Arial"/>
          <w:color w:val="000000"/>
          <w:sz w:val="22"/>
          <w:szCs w:val="22"/>
        </w:rPr>
        <w:t>2</w:t>
      </w:r>
      <w:r w:rsidR="00281F29">
        <w:rPr>
          <w:rFonts w:ascii="Arial" w:hAnsi="Arial"/>
          <w:color w:val="000000"/>
          <w:sz w:val="22"/>
          <w:szCs w:val="22"/>
        </w:rPr>
        <w:t>4</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ABF1030"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w:t>
      </w:r>
      <w:proofErr w:type="gramStart"/>
      <w:r w:rsidRPr="00DB44BA">
        <w:rPr>
          <w:rFonts w:ascii="Arial" w:hAnsi="Arial"/>
          <w:sz w:val="22"/>
          <w:szCs w:val="22"/>
        </w:rPr>
        <w:t>a</w:t>
      </w:r>
      <w:proofErr w:type="gramEnd"/>
      <w:r w:rsidRPr="00DB44BA">
        <w:rPr>
          <w:rFonts w:ascii="Arial" w:hAnsi="Arial"/>
          <w:sz w:val="22"/>
          <w:szCs w:val="22"/>
        </w:rPr>
        <w:t xml:space="preserve"> </w:t>
      </w:r>
      <w:r w:rsidR="00281F29">
        <w:rPr>
          <w:rFonts w:ascii="Arial" w:hAnsi="Arial"/>
          <w:sz w:val="22"/>
          <w:szCs w:val="22"/>
        </w:rPr>
        <w:t>8,033</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3EDCCA87"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A15156">
        <w:rPr>
          <w:rFonts w:ascii="Arial" w:hAnsi="Arial"/>
          <w:color w:val="000000"/>
          <w:sz w:val="22"/>
          <w:szCs w:val="22"/>
        </w:rPr>
        <w:t>2</w:t>
      </w:r>
      <w:r w:rsidR="00281F29">
        <w:rPr>
          <w:rFonts w:ascii="Arial" w:hAnsi="Arial"/>
          <w:color w:val="000000"/>
          <w:sz w:val="22"/>
          <w:szCs w:val="22"/>
        </w:rPr>
        <w:t>4</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10D23F73" w14:textId="77777777" w:rsidR="00473901" w:rsidRDefault="00473901" w:rsidP="00473901">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CD8E2E2" w14:textId="77777777" w:rsidR="00473901" w:rsidRDefault="00473901" w:rsidP="0047390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784FC93" w14:textId="77777777" w:rsidR="00473901" w:rsidRDefault="00473901" w:rsidP="0047390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3DA72A3" w14:textId="77777777" w:rsidR="00473901" w:rsidRDefault="00473901" w:rsidP="004739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E6CABE3" w14:textId="77777777" w:rsidR="00473901" w:rsidRDefault="00473901" w:rsidP="004739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A0AE0AE" w14:textId="77777777" w:rsidR="00473901" w:rsidRDefault="00473901" w:rsidP="004739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E5A5C6A" w14:textId="77777777" w:rsidR="00473901" w:rsidRDefault="00473901" w:rsidP="004739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B9802E2" w14:textId="77777777" w:rsidR="00473901" w:rsidRDefault="00473901" w:rsidP="004739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1B370AB" w14:textId="77777777" w:rsidR="00473901" w:rsidRDefault="00473901" w:rsidP="004739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BF61E6B" w14:textId="77777777" w:rsidR="00473901" w:rsidRDefault="00473901" w:rsidP="0047390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BF9E7F4" w14:textId="77777777" w:rsidR="00473901" w:rsidRDefault="00473901" w:rsidP="0047390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D4469DD" w14:textId="77777777" w:rsidR="00473901" w:rsidRDefault="00473901" w:rsidP="0047390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49DFE2D" w14:textId="77777777" w:rsidR="00473901" w:rsidRDefault="00473901" w:rsidP="004739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C2CFBB6" w14:textId="77777777" w:rsidR="00473901" w:rsidRDefault="00473901" w:rsidP="004739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4C13629" w14:textId="77777777" w:rsidR="00473901" w:rsidRDefault="00473901" w:rsidP="004739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347697D" w14:textId="77777777" w:rsidR="00473901" w:rsidRDefault="00473901" w:rsidP="004739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5A6826D" w14:textId="77777777" w:rsidR="00473901" w:rsidRDefault="00473901" w:rsidP="0047390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FE67B46" w14:textId="77777777" w:rsidR="00473901" w:rsidRDefault="00473901" w:rsidP="0047390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813F796" w14:textId="77777777" w:rsidR="00473901" w:rsidRDefault="00473901" w:rsidP="0047390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10DF017" w14:textId="77777777" w:rsidR="00473901" w:rsidRDefault="00473901" w:rsidP="00473901">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EC0577C" w14:textId="77777777" w:rsidR="00473901" w:rsidRDefault="00473901" w:rsidP="00473901">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3E8DB36" w14:textId="77777777" w:rsidR="00473901" w:rsidRDefault="00473901" w:rsidP="00473901">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72E5736" w14:textId="77777777" w:rsidR="00473901" w:rsidRDefault="00473901" w:rsidP="00473901">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7D4715E" w14:textId="77777777" w:rsidR="00473901" w:rsidRDefault="00473901" w:rsidP="00473901">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473901"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2005" w14:textId="77777777" w:rsidR="00225C14" w:rsidRDefault="00225C14">
      <w:r>
        <w:separator/>
      </w:r>
    </w:p>
  </w:endnote>
  <w:endnote w:type="continuationSeparator" w:id="0">
    <w:p w14:paraId="0EA35A81" w14:textId="77777777" w:rsidR="00225C14" w:rsidRDefault="0022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C3F6" w14:textId="77777777" w:rsidR="00225C14" w:rsidRDefault="00225C14">
      <w:r>
        <w:separator/>
      </w:r>
    </w:p>
  </w:footnote>
  <w:footnote w:type="continuationSeparator" w:id="0">
    <w:p w14:paraId="18598885" w14:textId="77777777" w:rsidR="00225C14" w:rsidRDefault="0022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2EB"/>
    <w:rsid w:val="000736D3"/>
    <w:rsid w:val="000E5458"/>
    <w:rsid w:val="001B1FDA"/>
    <w:rsid w:val="001C746A"/>
    <w:rsid w:val="001D3C14"/>
    <w:rsid w:val="00213181"/>
    <w:rsid w:val="00225C14"/>
    <w:rsid w:val="00255820"/>
    <w:rsid w:val="00281F29"/>
    <w:rsid w:val="00373E28"/>
    <w:rsid w:val="003B189F"/>
    <w:rsid w:val="004101E3"/>
    <w:rsid w:val="0044167B"/>
    <w:rsid w:val="00465B94"/>
    <w:rsid w:val="00473901"/>
    <w:rsid w:val="00573F04"/>
    <w:rsid w:val="00597763"/>
    <w:rsid w:val="005D3BE7"/>
    <w:rsid w:val="006036B0"/>
    <w:rsid w:val="00622C2A"/>
    <w:rsid w:val="006509A4"/>
    <w:rsid w:val="00754B47"/>
    <w:rsid w:val="007C0492"/>
    <w:rsid w:val="00811F10"/>
    <w:rsid w:val="00896D71"/>
    <w:rsid w:val="009141B9"/>
    <w:rsid w:val="009B31D5"/>
    <w:rsid w:val="00A03696"/>
    <w:rsid w:val="00A15156"/>
    <w:rsid w:val="00AD037E"/>
    <w:rsid w:val="00BD6184"/>
    <w:rsid w:val="00CD4E56"/>
    <w:rsid w:val="00D57CB9"/>
    <w:rsid w:val="00D63D53"/>
    <w:rsid w:val="00DD57CC"/>
    <w:rsid w:val="00E77039"/>
    <w:rsid w:val="00F51F27"/>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47390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1880</Words>
  <Characters>12062</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2021-09-21T20:15:00Z</dcterms:created>
  <dcterms:modified xsi:type="dcterms:W3CDTF">2021-09-21T20:15:00Z</dcterms:modified>
</cp:coreProperties>
</file>