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F549" w14:textId="024C980C" w:rsidR="00373E28" w:rsidRPr="00DB44BA" w:rsidRDefault="00D66290" w:rsidP="00373E28">
      <w:pPr>
        <w:tabs>
          <w:tab w:val="left" w:pos="180"/>
          <w:tab w:val="left" w:pos="360"/>
        </w:tabs>
        <w:rPr>
          <w:rFonts w:ascii="Arial" w:hAnsi="Arial"/>
          <w:b/>
          <w:color w:val="FF0000"/>
          <w:sz w:val="22"/>
          <w:szCs w:val="22"/>
        </w:rPr>
      </w:pPr>
      <w:r>
        <w:rPr>
          <w:rFonts w:ascii="Arial" w:hAnsi="Arial"/>
          <w:b/>
          <w:color w:val="FF0000"/>
          <w:sz w:val="22"/>
          <w:szCs w:val="22"/>
        </w:rPr>
        <w:t>60</w:t>
      </w:r>
      <w:r w:rsidR="00573F04">
        <w:rPr>
          <w:rFonts w:ascii="Arial" w:hAnsi="Arial"/>
          <w:b/>
          <w:color w:val="FF0000"/>
          <w:sz w:val="22"/>
          <w:szCs w:val="22"/>
        </w:rPr>
        <w:t>00</w:t>
      </w:r>
      <w:r w:rsidR="00373E28"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7B75C112"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0A64B1">
        <w:rPr>
          <w:rFonts w:ascii="Arial" w:hAnsi="Arial"/>
          <w:spacing w:val="0"/>
          <w:kern w:val="0"/>
          <w:sz w:val="22"/>
          <w:szCs w:val="22"/>
        </w:rPr>
        <w:t>60</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0A64B1">
        <w:rPr>
          <w:rFonts w:ascii="Arial" w:hAnsi="Arial"/>
          <w:sz w:val="22"/>
          <w:szCs w:val="22"/>
        </w:rPr>
        <w:t>9,427</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0A64B1">
        <w:rPr>
          <w:rFonts w:ascii="Arial" w:hAnsi="Arial" w:cs="Arial"/>
          <w:sz w:val="22"/>
          <w:szCs w:val="22"/>
        </w:rPr>
        <w:t>60</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3306D6A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0A64B1">
        <w:rPr>
          <w:rFonts w:ascii="Arial" w:hAnsi="Arial" w:cs="Arial"/>
          <w:sz w:val="22"/>
          <w:szCs w:val="22"/>
        </w:rPr>
        <w:t>13</w:t>
      </w:r>
      <w:r w:rsidRPr="00AE532C">
        <w:rPr>
          <w:rFonts w:ascii="Arial" w:hAnsi="Arial" w:cs="Arial"/>
          <w:sz w:val="22"/>
          <w:szCs w:val="22"/>
        </w:rPr>
        <w:t xml:space="preserve">-feet, </w:t>
      </w:r>
      <w:r w:rsidR="000A64B1">
        <w:rPr>
          <w:rFonts w:ascii="Arial" w:hAnsi="Arial" w:cs="Arial"/>
          <w:sz w:val="22"/>
          <w:szCs w:val="22"/>
        </w:rPr>
        <w:t>0</w:t>
      </w:r>
      <w:r w:rsidRPr="00AE532C">
        <w:rPr>
          <w:rFonts w:ascii="Arial" w:hAnsi="Arial" w:cs="Arial"/>
          <w:sz w:val="22"/>
          <w:szCs w:val="22"/>
        </w:rPr>
        <w:t>-inches, as indicated on the drawings.</w:t>
      </w:r>
    </w:p>
    <w:p w14:paraId="676AA233" w14:textId="660C8E4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0A64B1">
        <w:rPr>
          <w:rFonts w:ascii="Arial" w:hAnsi="Arial" w:cs="Arial"/>
          <w:sz w:val="22"/>
          <w:szCs w:val="22"/>
        </w:rPr>
        <w:t>70</w:t>
      </w:r>
      <w:r w:rsidRPr="00AE532C">
        <w:rPr>
          <w:rFonts w:ascii="Arial" w:hAnsi="Arial" w:cs="Arial"/>
          <w:sz w:val="22"/>
          <w:szCs w:val="22"/>
        </w:rPr>
        <w:t xml:space="preserve">-feet, </w:t>
      </w:r>
      <w:r w:rsidR="000A64B1">
        <w:rPr>
          <w:rFonts w:ascii="Arial" w:hAnsi="Arial" w:cs="Arial"/>
          <w:sz w:val="22"/>
          <w:szCs w:val="22"/>
        </w:rPr>
        <w:t>0</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462C3CAE"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A64B1">
        <w:rPr>
          <w:rFonts w:ascii="Arial" w:hAnsi="Arial" w:cs="Arial"/>
          <w:sz w:val="22"/>
          <w:szCs w:val="22"/>
        </w:rPr>
        <w:t>60</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4240123A"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0A64B1">
        <w:rPr>
          <w:rFonts w:ascii="Arial" w:hAnsi="Arial" w:cs="Arial"/>
          <w:color w:val="000000"/>
          <w:sz w:val="22"/>
          <w:szCs w:val="22"/>
        </w:rPr>
        <w:t>24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71BBA89A"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D32959">
        <w:rPr>
          <w:rFonts w:ascii="Arial" w:hAnsi="Arial"/>
          <w:sz w:val="22"/>
          <w:szCs w:val="22"/>
        </w:rPr>
        <w:t>9,427</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D32959">
        <w:rPr>
          <w:rFonts w:ascii="Arial" w:hAnsi="Arial"/>
          <w:color w:val="000000"/>
          <w:sz w:val="22"/>
          <w:szCs w:val="22"/>
        </w:rPr>
        <w:t>24</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744CA232"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D32959">
        <w:rPr>
          <w:rFonts w:ascii="Arial" w:hAnsi="Arial"/>
          <w:sz w:val="22"/>
          <w:szCs w:val="22"/>
        </w:rPr>
        <w:t>9,427</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6BA0F8FF"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D32959">
        <w:rPr>
          <w:rFonts w:ascii="Arial" w:hAnsi="Arial"/>
          <w:color w:val="000000"/>
          <w:sz w:val="22"/>
          <w:szCs w:val="22"/>
        </w:rPr>
        <w:t>24</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7E9BE162"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D32959">
        <w:rPr>
          <w:rFonts w:ascii="Arial" w:hAnsi="Arial"/>
          <w:sz w:val="22"/>
        </w:rPr>
        <w:t>36</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586351ED"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754AC58A" w14:textId="77777777" w:rsidR="00BB7319" w:rsidRDefault="00BB7319" w:rsidP="00BB7319">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089342C" w14:textId="77777777" w:rsidR="00BB7319" w:rsidRDefault="00BB7319" w:rsidP="00BB731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AA34B56" w14:textId="77777777" w:rsidR="00BB7319" w:rsidRDefault="00BB7319" w:rsidP="00BB731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58DE36F" w14:textId="77777777" w:rsidR="00BB7319" w:rsidRDefault="00BB7319" w:rsidP="00BB731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F5ACDD9" w14:textId="77777777" w:rsidR="00BB7319" w:rsidRDefault="00BB7319" w:rsidP="00BB731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6997E455" w14:textId="77777777" w:rsidR="00BB7319" w:rsidRDefault="00BB7319" w:rsidP="00BB731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31F7D4E" w14:textId="77777777" w:rsidR="00BB7319" w:rsidRDefault="00BB7319" w:rsidP="00BB731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A16C671" w14:textId="77777777" w:rsidR="00BB7319" w:rsidRDefault="00BB7319" w:rsidP="00BB731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6C7C43C" w14:textId="77777777" w:rsidR="00BB7319" w:rsidRDefault="00BB7319" w:rsidP="00BB731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38BFDA7C" w14:textId="77777777" w:rsidR="00BB7319" w:rsidRDefault="00BB7319" w:rsidP="00BB731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32D92BA" w14:textId="77777777" w:rsidR="00BB7319" w:rsidRDefault="00BB7319" w:rsidP="00BB731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662AE94" w14:textId="77777777" w:rsidR="00BB7319" w:rsidRDefault="00BB7319" w:rsidP="00BB731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2D048C5" w14:textId="77777777" w:rsidR="00BB7319" w:rsidRDefault="00BB7319" w:rsidP="00BB731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B8481B6" w14:textId="77777777" w:rsidR="00BB7319" w:rsidRDefault="00BB7319" w:rsidP="00BB731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570FC48" w14:textId="77777777" w:rsidR="00BB7319" w:rsidRDefault="00BB7319" w:rsidP="00BB731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A8B35D7" w14:textId="77777777" w:rsidR="00BB7319" w:rsidRDefault="00BB7319" w:rsidP="00BB731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99D5138" w14:textId="77777777" w:rsidR="00BB7319" w:rsidRDefault="00BB7319" w:rsidP="00BB731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341C290" w14:textId="77777777" w:rsidR="00BB7319" w:rsidRDefault="00BB7319" w:rsidP="00BB731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CD1D366" w14:textId="77777777" w:rsidR="00BB7319" w:rsidRDefault="00BB7319" w:rsidP="00BB731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8A7B5AA" w14:textId="77777777" w:rsidR="00BB7319" w:rsidRDefault="00BB7319" w:rsidP="00BB7319">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4F121C7" w14:textId="77777777" w:rsidR="00BB7319" w:rsidRDefault="00BB7319" w:rsidP="00BB7319">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1A9907B" w14:textId="77777777" w:rsidR="00BB7319" w:rsidRDefault="00BB7319" w:rsidP="00BB7319">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1189992" w14:textId="77777777" w:rsidR="00BB7319" w:rsidRDefault="00BB7319" w:rsidP="00BB7319">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7C85C8B" w14:textId="77777777" w:rsidR="00BB7319" w:rsidRDefault="00BB7319" w:rsidP="00BB7319">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lastRenderedPageBreak/>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BB7319" w:rsidP="001D3C14">
      <w:pPr>
        <w:tabs>
          <w:tab w:val="left" w:pos="180"/>
          <w:tab w:val="left" w:pos="360"/>
        </w:tabs>
        <w:rPr>
          <w:rFonts w:ascii="Arial" w:eastAsia="MS Mincho" w:hAnsi="Arial" w:cs="Arial"/>
          <w:sz w:val="22"/>
          <w:szCs w:val="22"/>
        </w:rPr>
      </w:pPr>
      <w:hyperlink r:id="rId9"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11221" w14:textId="77777777" w:rsidR="00903778" w:rsidRDefault="00903778">
      <w:r>
        <w:separator/>
      </w:r>
    </w:p>
  </w:endnote>
  <w:endnote w:type="continuationSeparator" w:id="0">
    <w:p w14:paraId="251A9B09" w14:textId="77777777" w:rsidR="00903778" w:rsidRDefault="0090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C46B" w14:textId="77777777" w:rsidR="00903778" w:rsidRDefault="00903778">
      <w:r>
        <w:separator/>
      </w:r>
    </w:p>
  </w:footnote>
  <w:footnote w:type="continuationSeparator" w:id="0">
    <w:p w14:paraId="77EBC6FC" w14:textId="77777777" w:rsidR="00903778" w:rsidRDefault="00903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15:restartNumberingAfterBreak="0">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28"/>
    <w:rsid w:val="00047A1B"/>
    <w:rsid w:val="000A64B1"/>
    <w:rsid w:val="001D3C14"/>
    <w:rsid w:val="00213181"/>
    <w:rsid w:val="00373E28"/>
    <w:rsid w:val="003B189F"/>
    <w:rsid w:val="00465B94"/>
    <w:rsid w:val="00573F04"/>
    <w:rsid w:val="00622C2A"/>
    <w:rsid w:val="006509A4"/>
    <w:rsid w:val="00754B47"/>
    <w:rsid w:val="00903778"/>
    <w:rsid w:val="009141B9"/>
    <w:rsid w:val="00BB7319"/>
    <w:rsid w:val="00D32959"/>
    <w:rsid w:val="00D66290"/>
    <w:rsid w:val="00DD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paragraph" w:styleId="NormalWeb">
    <w:name w:val="Normal (Web)"/>
    <w:basedOn w:val="Normal"/>
    <w:uiPriority w:val="99"/>
    <w:unhideWhenUsed/>
    <w:rsid w:val="00BB7319"/>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BB73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1880</Words>
  <Characters>12061</Characters>
  <Application>Microsoft Office Word</Application>
  <DocSecurity>0</DocSecurity>
  <Lines>100</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2009-06-15T15:44:00Z</cp:lastPrinted>
  <dcterms:created xsi:type="dcterms:W3CDTF">2021-09-21T20:13:00Z</dcterms:created>
  <dcterms:modified xsi:type="dcterms:W3CDTF">2021-09-21T20:13:00Z</dcterms:modified>
</cp:coreProperties>
</file>